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86339E" w14:textId="77777777" w:rsidR="001F6004" w:rsidRPr="003478F8" w:rsidRDefault="001F6004"/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14601"/>
      </w:tblGrid>
      <w:tr w:rsidR="00100536" w:rsidRPr="00DA3DA7" w14:paraId="136CB742" w14:textId="77777777" w:rsidTr="00E03CBE">
        <w:tc>
          <w:tcPr>
            <w:tcW w:w="14601" w:type="dxa"/>
          </w:tcPr>
          <w:p w14:paraId="127538E9" w14:textId="77777777" w:rsidR="00100536" w:rsidRPr="003478F8" w:rsidRDefault="00100536" w:rsidP="001F6004">
            <w:pPr>
              <w:jc w:val="both"/>
              <w:rPr>
                <w:spacing w:val="-2"/>
                <w:sz w:val="22"/>
                <w:szCs w:val="22"/>
              </w:rPr>
            </w:pPr>
          </w:p>
          <w:p w14:paraId="71445CC4" w14:textId="545377D7" w:rsidR="0002298B" w:rsidRPr="00A02168" w:rsidRDefault="00F64FF5" w:rsidP="007711B0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caps/>
                <w:sz w:val="22"/>
                <w:szCs w:val="22"/>
              </w:rPr>
            </w:pPr>
            <w:r w:rsidRPr="00A02168">
              <w:rPr>
                <w:rFonts w:cstheme="minorHAnsi"/>
                <w:b/>
                <w:caps/>
                <w:sz w:val="22"/>
                <w:szCs w:val="22"/>
              </w:rPr>
              <w:t xml:space="preserve">CSC </w:t>
            </w:r>
            <w:r w:rsidR="00A02168" w:rsidRPr="00A02168">
              <w:rPr>
                <w:rFonts w:cstheme="minorHAnsi"/>
                <w:b/>
                <w:caps/>
                <w:sz w:val="22"/>
                <w:szCs w:val="22"/>
              </w:rPr>
              <w:t>202</w:t>
            </w:r>
            <w:r w:rsidR="002B4AF7">
              <w:rPr>
                <w:rFonts w:cstheme="minorHAnsi"/>
                <w:b/>
                <w:caps/>
                <w:sz w:val="22"/>
                <w:szCs w:val="22"/>
              </w:rPr>
              <w:t>2</w:t>
            </w:r>
            <w:r w:rsidR="00A02168" w:rsidRPr="00A02168">
              <w:rPr>
                <w:rFonts w:cstheme="minorHAnsi"/>
                <w:b/>
                <w:caps/>
                <w:sz w:val="22"/>
                <w:szCs w:val="22"/>
              </w:rPr>
              <w:t>.020</w:t>
            </w:r>
            <w:r w:rsidR="00651DAD" w:rsidRPr="00A02168">
              <w:rPr>
                <w:rFonts w:cstheme="minorHAnsi"/>
                <w:b/>
                <w:caps/>
                <w:sz w:val="22"/>
                <w:szCs w:val="22"/>
              </w:rPr>
              <w:t> </w:t>
            </w:r>
            <w:r w:rsidR="009D412E" w:rsidRPr="00A02168">
              <w:rPr>
                <w:rFonts w:cstheme="minorHAnsi"/>
                <w:b/>
                <w:caps/>
                <w:sz w:val="22"/>
                <w:szCs w:val="22"/>
              </w:rPr>
              <w:t>-</w:t>
            </w:r>
            <w:r w:rsidR="00A02168" w:rsidRPr="0060705D">
              <w:rPr>
                <w:rFonts w:cs="Calibri"/>
                <w:b/>
                <w:sz w:val="22"/>
                <w:szCs w:val="22"/>
              </w:rPr>
              <w:t>–</w:t>
            </w:r>
            <w:r w:rsidR="00A02168" w:rsidRPr="00A02168"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 xml:space="preserve"> </w:t>
            </w:r>
            <w:r w:rsidR="00A02168" w:rsidRPr="00A02168">
              <w:rPr>
                <w:rFonts w:cs="Calibri"/>
                <w:b/>
                <w:sz w:val="22"/>
                <w:szCs w:val="22"/>
              </w:rPr>
              <w:t xml:space="preserve">MARCHE PUBLIC </w:t>
            </w:r>
            <w:bookmarkStart w:id="0" w:name="_Hlk86322000"/>
            <w:r w:rsidR="00A02168" w:rsidRPr="00A02168">
              <w:rPr>
                <w:rFonts w:cs="Calibri"/>
                <w:b/>
                <w:sz w:val="22"/>
                <w:szCs w:val="22"/>
              </w:rPr>
              <w:t>RELATIF</w:t>
            </w:r>
            <w:r w:rsidR="006A6644" w:rsidRPr="006A6644">
              <w:rPr>
                <w:rFonts w:ascii="Calibri" w:eastAsia="Calibri" w:hAnsi="Calibri"/>
                <w:b/>
                <w:sz w:val="28"/>
                <w:szCs w:val="22"/>
                <w:lang w:eastAsia="en-US"/>
              </w:rPr>
              <w:t xml:space="preserve"> </w:t>
            </w:r>
            <w:r w:rsidR="006A6644" w:rsidRPr="006A6644">
              <w:rPr>
                <w:rFonts w:cs="Calibri"/>
                <w:b/>
                <w:sz w:val="22"/>
                <w:szCs w:val="22"/>
              </w:rPr>
              <w:t>À LA DESIGNATION D’UN PRESTATAIRE DE SERVICES EN MATIERE D’ASSESSMENT ET DE DEVELOPMENT CENTER DES CANDIDATS POUR LES BESOINS D’IRISteam ASBL</w:t>
            </w:r>
            <w:r w:rsidR="00A02168" w:rsidRPr="00A02168">
              <w:rPr>
                <w:rFonts w:cs="Calibri"/>
                <w:b/>
                <w:sz w:val="22"/>
                <w:szCs w:val="22"/>
              </w:rPr>
              <w:t xml:space="preserve"> </w:t>
            </w:r>
            <w:bookmarkEnd w:id="0"/>
          </w:p>
          <w:p w14:paraId="44C3D4C6" w14:textId="5CD3C93F" w:rsidR="002B4AF7" w:rsidRPr="002B4AF7" w:rsidRDefault="001F6004" w:rsidP="002B4A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ind w:left="41"/>
              <w:rPr>
                <w:rFonts w:cs="Calibri"/>
                <w:b/>
                <w:bCs/>
                <w:caps/>
                <w:noProof/>
                <w:sz w:val="22"/>
                <w:szCs w:val="22"/>
                <w:lang w:val="nl-BE"/>
              </w:rPr>
            </w:pPr>
            <w:r w:rsidRPr="00A02168">
              <w:rPr>
                <w:rFonts w:cstheme="minorHAnsi"/>
                <w:b/>
                <w:bCs/>
                <w:smallCaps/>
                <w:noProof/>
                <w:sz w:val="22"/>
                <w:szCs w:val="22"/>
                <w:lang w:val="nl-NL"/>
              </w:rPr>
              <w:t xml:space="preserve">BB </w:t>
            </w:r>
            <w:r w:rsidR="00A02168" w:rsidRPr="00A02168">
              <w:rPr>
                <w:rFonts w:cstheme="minorHAnsi"/>
                <w:b/>
                <w:bCs/>
                <w:smallCaps/>
                <w:noProof/>
                <w:sz w:val="22"/>
                <w:szCs w:val="22"/>
                <w:lang w:val="nl-NL"/>
              </w:rPr>
              <w:t>202</w:t>
            </w:r>
            <w:r w:rsidR="002B4AF7">
              <w:rPr>
                <w:rFonts w:cstheme="minorHAnsi"/>
                <w:b/>
                <w:bCs/>
                <w:smallCaps/>
                <w:noProof/>
                <w:sz w:val="22"/>
                <w:szCs w:val="22"/>
                <w:lang w:val="nl-NL"/>
              </w:rPr>
              <w:t>2</w:t>
            </w:r>
            <w:r w:rsidR="00A02168" w:rsidRPr="00A02168">
              <w:rPr>
                <w:rFonts w:cstheme="minorHAnsi"/>
                <w:b/>
                <w:bCs/>
                <w:smallCaps/>
                <w:noProof/>
                <w:sz w:val="22"/>
                <w:szCs w:val="22"/>
                <w:lang w:val="nl-NL"/>
              </w:rPr>
              <w:t>.020</w:t>
            </w:r>
            <w:r w:rsidR="00651DAD" w:rsidRPr="00A02168">
              <w:rPr>
                <w:rFonts w:cstheme="minorHAnsi"/>
                <w:b/>
                <w:bCs/>
                <w:smallCaps/>
                <w:noProof/>
                <w:sz w:val="22"/>
                <w:szCs w:val="22"/>
                <w:lang w:val="nl-NL"/>
              </w:rPr>
              <w:t> </w:t>
            </w:r>
            <w:r w:rsidR="009D412E" w:rsidRPr="00A02168">
              <w:rPr>
                <w:rFonts w:cstheme="minorHAnsi"/>
                <w:b/>
                <w:bCs/>
                <w:smallCaps/>
                <w:noProof/>
                <w:sz w:val="22"/>
                <w:szCs w:val="22"/>
                <w:lang w:val="nl-NL"/>
              </w:rPr>
              <w:t>-</w:t>
            </w:r>
            <w:r w:rsidR="00A02168" w:rsidRPr="00A02168">
              <w:rPr>
                <w:rFonts w:cs="Calibri"/>
                <w:b/>
                <w:bCs/>
                <w:caps/>
                <w:noProof/>
                <w:sz w:val="22"/>
                <w:szCs w:val="22"/>
                <w:lang w:val="nl-BE"/>
              </w:rPr>
              <w:t xml:space="preserve"> OVERHEIDSOPDRACHT BETREFFENDE </w:t>
            </w:r>
            <w:r w:rsidR="002B4AF7" w:rsidRPr="002B4AF7">
              <w:rPr>
                <w:rFonts w:cs="Calibri"/>
                <w:b/>
                <w:bCs/>
                <w:caps/>
                <w:noProof/>
                <w:sz w:val="22"/>
                <w:szCs w:val="22"/>
                <w:lang w:val="nl-BE"/>
              </w:rPr>
              <w:t>DE AANSTELLING VAN EEN DIENSTVERLENER INZAKE ASSESSMENT EN DEVELOPMENT CENTER VAN DE KANDIDATEN TEN BEHOEVE VAN IRISteam VZW</w:t>
            </w:r>
          </w:p>
          <w:p w14:paraId="41B37A83" w14:textId="43DC5FFC" w:rsidR="00A02168" w:rsidRPr="0060705D" w:rsidRDefault="00A02168" w:rsidP="007711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ind w:left="41"/>
              <w:rPr>
                <w:rFonts w:cs="Calibri"/>
                <w:b/>
                <w:bCs/>
                <w:caps/>
                <w:noProof/>
                <w:sz w:val="22"/>
                <w:szCs w:val="22"/>
                <w:lang w:val="nl-NL"/>
              </w:rPr>
            </w:pPr>
          </w:p>
          <w:p w14:paraId="5F6F10C2" w14:textId="1D6FD932" w:rsidR="0002298B" w:rsidRPr="00A02168" w:rsidRDefault="0002298B" w:rsidP="00F15350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41"/>
              <w:jc w:val="center"/>
              <w:rPr>
                <w:rFonts w:cstheme="minorHAnsi"/>
                <w:b/>
                <w:bCs/>
                <w:caps/>
                <w:noProof/>
                <w:sz w:val="22"/>
                <w:szCs w:val="22"/>
                <w:lang w:val="nl-NL"/>
              </w:rPr>
            </w:pPr>
          </w:p>
          <w:p w14:paraId="7C56C17D" w14:textId="42E2CCA6" w:rsidR="001F6004" w:rsidRPr="00A02168" w:rsidRDefault="001F6004" w:rsidP="001F6004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center"/>
              <w:rPr>
                <w:rFonts w:cstheme="minorHAnsi"/>
                <w:b/>
                <w:bCs/>
                <w:smallCaps/>
                <w:sz w:val="22"/>
                <w:szCs w:val="22"/>
                <w:lang w:val="nl-NL"/>
              </w:rPr>
            </w:pPr>
          </w:p>
          <w:p w14:paraId="4F405589" w14:textId="77777777" w:rsidR="001F6004" w:rsidRPr="00A02168" w:rsidRDefault="001F6004" w:rsidP="001F6004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center"/>
              <w:rPr>
                <w:rFonts w:cstheme="minorHAnsi"/>
                <w:b/>
                <w:smallCaps/>
                <w:sz w:val="22"/>
                <w:szCs w:val="22"/>
                <w:lang w:val="nl-NL"/>
              </w:rPr>
            </w:pPr>
          </w:p>
          <w:p w14:paraId="6432FEFA" w14:textId="2E55C5C2" w:rsidR="00100536" w:rsidRPr="00A02168" w:rsidRDefault="00100536" w:rsidP="0094652A">
            <w:pPr>
              <w:pStyle w:val="Heading1"/>
              <w:jc w:val="left"/>
              <w:rPr>
                <w:spacing w:val="-2"/>
                <w:sz w:val="22"/>
                <w:szCs w:val="22"/>
                <w:lang w:val="nl-NL"/>
              </w:rPr>
            </w:pPr>
          </w:p>
        </w:tc>
      </w:tr>
    </w:tbl>
    <w:p w14:paraId="4CBF0ACF" w14:textId="243B0CDC" w:rsidR="00100536" w:rsidRPr="00A02168" w:rsidRDefault="00100536" w:rsidP="00100536">
      <w:pPr>
        <w:jc w:val="both"/>
        <w:rPr>
          <w:spacing w:val="-2"/>
          <w:sz w:val="22"/>
          <w:szCs w:val="22"/>
          <w:lang w:val="nl-NL"/>
        </w:rPr>
      </w:pPr>
    </w:p>
    <w:p w14:paraId="08691D35" w14:textId="77777777" w:rsidR="0094652A" w:rsidRPr="00A02168" w:rsidRDefault="0094652A" w:rsidP="00100536">
      <w:pPr>
        <w:jc w:val="both"/>
        <w:rPr>
          <w:spacing w:val="-2"/>
          <w:sz w:val="22"/>
          <w:szCs w:val="22"/>
          <w:lang w:val="nl-NL"/>
        </w:rPr>
      </w:pPr>
    </w:p>
    <w:p w14:paraId="6D293BC3" w14:textId="3EC6125C" w:rsidR="00B419B6" w:rsidRPr="003478F8" w:rsidRDefault="00100536" w:rsidP="00F3729E">
      <w:pPr>
        <w:tabs>
          <w:tab w:val="left" w:pos="3375"/>
          <w:tab w:val="left" w:pos="5502"/>
        </w:tabs>
        <w:jc w:val="center"/>
        <w:rPr>
          <w:b/>
          <w:spacing w:val="-2"/>
          <w:sz w:val="22"/>
          <w:szCs w:val="22"/>
          <w:u w:val="single"/>
        </w:rPr>
      </w:pPr>
      <w:r w:rsidRPr="003478F8">
        <w:rPr>
          <w:b/>
          <w:spacing w:val="-2"/>
          <w:sz w:val="22"/>
          <w:szCs w:val="22"/>
          <w:u w:val="single"/>
        </w:rPr>
        <w:t>Questions</w:t>
      </w:r>
      <w:r w:rsidR="00DA3DA7">
        <w:rPr>
          <w:b/>
          <w:spacing w:val="-2"/>
          <w:sz w:val="22"/>
          <w:szCs w:val="22"/>
          <w:u w:val="single"/>
        </w:rPr>
        <w:t>-</w:t>
      </w:r>
      <w:proofErr w:type="spellStart"/>
      <w:r w:rsidR="00DA3DA7">
        <w:rPr>
          <w:b/>
          <w:spacing w:val="-2"/>
          <w:sz w:val="22"/>
          <w:szCs w:val="22"/>
          <w:u w:val="single"/>
        </w:rPr>
        <w:t>Vragen</w:t>
      </w:r>
      <w:proofErr w:type="spellEnd"/>
      <w:r w:rsidRPr="003478F8">
        <w:rPr>
          <w:b/>
          <w:spacing w:val="-2"/>
          <w:sz w:val="22"/>
          <w:szCs w:val="22"/>
          <w:u w:val="single"/>
        </w:rPr>
        <w:t xml:space="preserve"> / Réponses</w:t>
      </w:r>
      <w:r w:rsidR="00DA3DA7">
        <w:rPr>
          <w:b/>
          <w:spacing w:val="-2"/>
          <w:sz w:val="22"/>
          <w:szCs w:val="22"/>
          <w:u w:val="single"/>
        </w:rPr>
        <w:t>-</w:t>
      </w:r>
      <w:proofErr w:type="spellStart"/>
      <w:r w:rsidR="00DA3DA7">
        <w:rPr>
          <w:b/>
          <w:spacing w:val="-2"/>
          <w:sz w:val="22"/>
          <w:szCs w:val="22"/>
          <w:u w:val="single"/>
        </w:rPr>
        <w:t>Antwoorden</w:t>
      </w:r>
      <w:proofErr w:type="spellEnd"/>
      <w:r w:rsidRPr="003478F8">
        <w:rPr>
          <w:b/>
          <w:spacing w:val="-2"/>
          <w:sz w:val="22"/>
          <w:szCs w:val="22"/>
          <w:u w:val="single"/>
        </w:rPr>
        <w:t xml:space="preserve"> </w:t>
      </w:r>
    </w:p>
    <w:p w14:paraId="588D2F04" w14:textId="4D0526E7" w:rsidR="0094652A" w:rsidRPr="003478F8" w:rsidRDefault="0094652A" w:rsidP="0094652A">
      <w:pPr>
        <w:tabs>
          <w:tab w:val="left" w:pos="3375"/>
          <w:tab w:val="left" w:pos="5502"/>
        </w:tabs>
        <w:rPr>
          <w:b/>
          <w:spacing w:val="-2"/>
          <w:sz w:val="22"/>
          <w:szCs w:val="22"/>
          <w:u w:val="single"/>
        </w:rPr>
      </w:pPr>
    </w:p>
    <w:p w14:paraId="59B243A8" w14:textId="77777777" w:rsidR="00A701D1" w:rsidRPr="003478F8" w:rsidRDefault="00A701D1" w:rsidP="0094652A">
      <w:pPr>
        <w:tabs>
          <w:tab w:val="left" w:pos="3375"/>
          <w:tab w:val="left" w:pos="5502"/>
        </w:tabs>
        <w:rPr>
          <w:b/>
          <w:spacing w:val="-2"/>
          <w:sz w:val="22"/>
          <w:szCs w:val="22"/>
          <w:u w:val="single"/>
        </w:rPr>
      </w:pPr>
    </w:p>
    <w:p w14:paraId="74020E2C" w14:textId="2E489544" w:rsidR="004626F9" w:rsidRPr="003478F8" w:rsidRDefault="004626F9" w:rsidP="00100536">
      <w:pPr>
        <w:tabs>
          <w:tab w:val="left" w:pos="3375"/>
          <w:tab w:val="left" w:pos="5502"/>
        </w:tabs>
        <w:rPr>
          <w:spacing w:val="-2"/>
          <w:sz w:val="22"/>
          <w:szCs w:val="22"/>
          <w:lang w:val="nl-NL"/>
        </w:rPr>
      </w:pPr>
    </w:p>
    <w:p w14:paraId="61E69203" w14:textId="629EF264" w:rsidR="00100536" w:rsidRPr="003478F8" w:rsidRDefault="00100536" w:rsidP="00C760DF">
      <w:pPr>
        <w:tabs>
          <w:tab w:val="left" w:pos="3375"/>
          <w:tab w:val="left" w:pos="5502"/>
        </w:tabs>
        <w:jc w:val="both"/>
        <w:rPr>
          <w:spacing w:val="-2"/>
          <w:sz w:val="22"/>
          <w:szCs w:val="22"/>
          <w:lang w:val="nl-NL"/>
        </w:rPr>
      </w:pPr>
    </w:p>
    <w:tbl>
      <w:tblPr>
        <w:tblStyle w:val="TableGrid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41"/>
        <w:gridCol w:w="6006"/>
        <w:gridCol w:w="834"/>
        <w:gridCol w:w="6820"/>
      </w:tblGrid>
      <w:tr w:rsidR="00B40CC6" w:rsidRPr="003478F8" w14:paraId="46FA7BEF" w14:textId="77777777" w:rsidTr="67C9225F">
        <w:tc>
          <w:tcPr>
            <w:tcW w:w="6947" w:type="dxa"/>
            <w:gridSpan w:val="2"/>
            <w:shd w:val="clear" w:color="auto" w:fill="FFC000" w:themeFill="accent4"/>
          </w:tcPr>
          <w:p w14:paraId="7058E086" w14:textId="78A9EC09" w:rsidR="00B40CC6" w:rsidRPr="003478F8" w:rsidRDefault="00073C6C" w:rsidP="008020C9">
            <w:pPr>
              <w:tabs>
                <w:tab w:val="left" w:pos="3375"/>
                <w:tab w:val="left" w:pos="5502"/>
              </w:tabs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VRAAG</w:t>
            </w:r>
            <w:r w:rsidR="004758BF">
              <w:rPr>
                <w:b/>
                <w:spacing w:val="-2"/>
                <w:sz w:val="22"/>
                <w:szCs w:val="22"/>
              </w:rPr>
              <w:t>(</w:t>
            </w:r>
            <w:r w:rsidR="00C7544C">
              <w:rPr>
                <w:b/>
                <w:spacing w:val="-2"/>
                <w:sz w:val="22"/>
                <w:szCs w:val="22"/>
              </w:rPr>
              <w:t>V</w:t>
            </w:r>
            <w:r w:rsidR="004758BF">
              <w:rPr>
                <w:b/>
                <w:spacing w:val="-2"/>
                <w:sz w:val="22"/>
                <w:szCs w:val="22"/>
              </w:rPr>
              <w:t>)</w:t>
            </w:r>
            <w:r w:rsidR="00C7544C">
              <w:rPr>
                <w:b/>
                <w:spacing w:val="-2"/>
                <w:sz w:val="22"/>
                <w:szCs w:val="22"/>
              </w:rPr>
              <w:t>/QUESTION</w:t>
            </w:r>
            <w:r w:rsidR="00FB2C17">
              <w:rPr>
                <w:b/>
                <w:spacing w:val="-2"/>
                <w:sz w:val="22"/>
                <w:szCs w:val="22"/>
              </w:rPr>
              <w:t xml:space="preserve"> (Q)</w:t>
            </w:r>
          </w:p>
        </w:tc>
        <w:tc>
          <w:tcPr>
            <w:tcW w:w="7654" w:type="dxa"/>
            <w:gridSpan w:val="2"/>
            <w:shd w:val="clear" w:color="auto" w:fill="FFC000" w:themeFill="accent4"/>
          </w:tcPr>
          <w:p w14:paraId="50B4E678" w14:textId="29D11C97" w:rsidR="00B40CC6" w:rsidRPr="003478F8" w:rsidRDefault="00073C6C" w:rsidP="008020C9">
            <w:pPr>
              <w:tabs>
                <w:tab w:val="left" w:pos="3375"/>
                <w:tab w:val="left" w:pos="5502"/>
              </w:tabs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ANTWOORD</w:t>
            </w:r>
            <w:r w:rsidR="004758BF">
              <w:rPr>
                <w:b/>
                <w:spacing w:val="-2"/>
                <w:sz w:val="22"/>
                <w:szCs w:val="22"/>
              </w:rPr>
              <w:t>(</w:t>
            </w:r>
            <w:r w:rsidR="00C7544C">
              <w:rPr>
                <w:b/>
                <w:spacing w:val="-2"/>
                <w:sz w:val="22"/>
                <w:szCs w:val="22"/>
              </w:rPr>
              <w:t>A</w:t>
            </w:r>
            <w:r w:rsidR="004758BF">
              <w:rPr>
                <w:b/>
                <w:spacing w:val="-2"/>
                <w:sz w:val="22"/>
                <w:szCs w:val="22"/>
              </w:rPr>
              <w:t>)</w:t>
            </w:r>
            <w:r w:rsidR="00B40CC6" w:rsidRPr="003478F8">
              <w:rPr>
                <w:b/>
                <w:spacing w:val="-2"/>
                <w:sz w:val="22"/>
                <w:szCs w:val="22"/>
              </w:rPr>
              <w:t xml:space="preserve"> </w:t>
            </w:r>
            <w:r w:rsidR="00C7544C">
              <w:rPr>
                <w:b/>
                <w:spacing w:val="-2"/>
                <w:sz w:val="22"/>
                <w:szCs w:val="22"/>
              </w:rPr>
              <w:t>REPONSE (</w:t>
            </w:r>
            <w:r w:rsidR="00FB2C17">
              <w:rPr>
                <w:b/>
                <w:spacing w:val="-2"/>
                <w:sz w:val="22"/>
                <w:szCs w:val="22"/>
              </w:rPr>
              <w:t>R</w:t>
            </w:r>
            <w:r w:rsidR="00C7544C">
              <w:rPr>
                <w:b/>
                <w:spacing w:val="-2"/>
                <w:sz w:val="22"/>
                <w:szCs w:val="22"/>
              </w:rPr>
              <w:t>)</w:t>
            </w:r>
          </w:p>
        </w:tc>
      </w:tr>
      <w:tr w:rsidR="00B40CC6" w:rsidRPr="003478F8" w14:paraId="474F4475" w14:textId="77777777" w:rsidTr="67C9225F">
        <w:tc>
          <w:tcPr>
            <w:tcW w:w="14601" w:type="dxa"/>
            <w:gridSpan w:val="4"/>
            <w:shd w:val="clear" w:color="auto" w:fill="D5DCE4" w:themeFill="text2" w:themeFillTint="33"/>
          </w:tcPr>
          <w:p w14:paraId="46871577" w14:textId="4C0CD97E" w:rsidR="00B40CC6" w:rsidRPr="00002364" w:rsidRDefault="00B40CC6" w:rsidP="00EF75E9">
            <w:pPr>
              <w:pStyle w:val="ListParagraph"/>
              <w:numPr>
                <w:ilvl w:val="0"/>
                <w:numId w:val="12"/>
              </w:numPr>
              <w:tabs>
                <w:tab w:val="left" w:pos="1170"/>
              </w:tabs>
              <w:ind w:hanging="6840"/>
              <w:rPr>
                <w:b/>
                <w:bCs/>
                <w:color w:val="0070C0"/>
                <w:sz w:val="22"/>
                <w:szCs w:val="22"/>
              </w:rPr>
            </w:pPr>
            <w:r w:rsidRPr="00002364">
              <w:rPr>
                <w:b/>
                <w:bCs/>
                <w:color w:val="0070C0"/>
                <w:sz w:val="22"/>
                <w:szCs w:val="22"/>
              </w:rPr>
              <w:t>Dispositions administratives, règleme</w:t>
            </w:r>
            <w:r w:rsidR="00933C55">
              <w:rPr>
                <w:b/>
                <w:bCs/>
                <w:color w:val="0070C0"/>
                <w:sz w:val="22"/>
                <w:szCs w:val="22"/>
              </w:rPr>
              <w:t>n</w:t>
            </w:r>
            <w:r w:rsidRPr="00002364">
              <w:rPr>
                <w:b/>
                <w:bCs/>
                <w:color w:val="0070C0"/>
                <w:sz w:val="22"/>
                <w:szCs w:val="22"/>
              </w:rPr>
              <w:t xml:space="preserve">taires et contractuelles </w:t>
            </w:r>
            <w:r w:rsidR="004758BF" w:rsidRPr="00002364">
              <w:rPr>
                <w:b/>
                <w:bCs/>
                <w:color w:val="0070C0"/>
                <w:sz w:val="22"/>
                <w:szCs w:val="22"/>
              </w:rPr>
              <w:t>/</w:t>
            </w:r>
            <w:r w:rsidRPr="00002364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002364">
              <w:rPr>
                <w:b/>
                <w:bCs/>
                <w:color w:val="0070C0"/>
                <w:sz w:val="22"/>
                <w:szCs w:val="22"/>
              </w:rPr>
              <w:t>Administratieve</w:t>
            </w:r>
            <w:proofErr w:type="spellEnd"/>
            <w:r w:rsidRPr="00002364">
              <w:rPr>
                <w:b/>
                <w:bC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002364">
              <w:rPr>
                <w:b/>
                <w:bCs/>
                <w:color w:val="0070C0"/>
                <w:sz w:val="22"/>
                <w:szCs w:val="22"/>
              </w:rPr>
              <w:t>reglementaire</w:t>
            </w:r>
            <w:proofErr w:type="spellEnd"/>
            <w:r w:rsidRPr="00002364">
              <w:rPr>
                <w:b/>
                <w:bCs/>
                <w:color w:val="0070C0"/>
                <w:sz w:val="22"/>
                <w:szCs w:val="22"/>
              </w:rPr>
              <w:t xml:space="preserve"> en </w:t>
            </w:r>
            <w:proofErr w:type="spellStart"/>
            <w:r w:rsidRPr="00002364">
              <w:rPr>
                <w:b/>
                <w:bCs/>
                <w:color w:val="0070C0"/>
                <w:sz w:val="22"/>
                <w:szCs w:val="22"/>
              </w:rPr>
              <w:t>contractuele</w:t>
            </w:r>
            <w:proofErr w:type="spellEnd"/>
            <w:r w:rsidRPr="00002364"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002364">
              <w:rPr>
                <w:b/>
                <w:bCs/>
                <w:color w:val="0070C0"/>
                <w:sz w:val="22"/>
                <w:szCs w:val="22"/>
              </w:rPr>
              <w:t>bepalingen</w:t>
            </w:r>
            <w:proofErr w:type="spellEnd"/>
          </w:p>
        </w:tc>
      </w:tr>
      <w:tr w:rsidR="00944EAC" w:rsidRPr="00DA3DA7" w14:paraId="4CEBA828" w14:textId="77777777" w:rsidTr="67C9225F">
        <w:tc>
          <w:tcPr>
            <w:tcW w:w="941" w:type="dxa"/>
          </w:tcPr>
          <w:p w14:paraId="0C75CFBB" w14:textId="0325C9E2" w:rsidR="00944EAC" w:rsidRDefault="00073C6C" w:rsidP="00944EAC">
            <w:pPr>
              <w:tabs>
                <w:tab w:val="left" w:pos="3375"/>
                <w:tab w:val="left" w:pos="5502"/>
              </w:tabs>
              <w:rPr>
                <w:spacing w:val="-2"/>
                <w:sz w:val="22"/>
                <w:szCs w:val="22"/>
              </w:rPr>
            </w:pPr>
            <w:bookmarkStart w:id="1" w:name="_Hlk76542947"/>
            <w:r>
              <w:rPr>
                <w:spacing w:val="-2"/>
                <w:sz w:val="22"/>
                <w:szCs w:val="22"/>
              </w:rPr>
              <w:t>V</w:t>
            </w:r>
            <w:r w:rsidR="000D3A67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006" w:type="dxa"/>
          </w:tcPr>
          <w:p w14:paraId="07A8D3F9" w14:textId="77777777" w:rsidR="00073C6C" w:rsidRPr="00073C6C" w:rsidRDefault="00073C6C" w:rsidP="006A6644">
            <w:pPr>
              <w:suppressAutoHyphens w:val="0"/>
              <w:rPr>
                <w:sz w:val="22"/>
                <w:szCs w:val="22"/>
                <w:lang w:val="nl-BE"/>
              </w:rPr>
            </w:pPr>
            <w:proofErr w:type="spellStart"/>
            <w:r w:rsidRPr="00073C6C">
              <w:rPr>
                <w:sz w:val="22"/>
                <w:szCs w:val="22"/>
                <w:lang w:val="nl-BE"/>
              </w:rPr>
              <w:t>Blz</w:t>
            </w:r>
            <w:proofErr w:type="spellEnd"/>
            <w:r w:rsidRPr="00073C6C">
              <w:rPr>
                <w:sz w:val="22"/>
                <w:szCs w:val="22"/>
                <w:lang w:val="nl-BE"/>
              </w:rPr>
              <w:t xml:space="preserve"> 10/50 wordt vermeld “de offerte moet 6 bestanden bevatten. Vervolgens worden er 5 bestanden vermeld.  Welk document wenst u als 6</w:t>
            </w:r>
            <w:r w:rsidRPr="00073C6C">
              <w:rPr>
                <w:sz w:val="22"/>
                <w:szCs w:val="22"/>
                <w:vertAlign w:val="superscript"/>
                <w:lang w:val="nl-BE"/>
              </w:rPr>
              <w:t>de</w:t>
            </w:r>
            <w:r w:rsidRPr="00073C6C">
              <w:rPr>
                <w:sz w:val="22"/>
                <w:szCs w:val="22"/>
                <w:lang w:val="nl-BE"/>
              </w:rPr>
              <w:t xml:space="preserve"> te zien?  Of volstaan 5 bestanden?  </w:t>
            </w:r>
          </w:p>
          <w:p w14:paraId="1EAEF4BB" w14:textId="1F13401F" w:rsidR="00944EAC" w:rsidRPr="006A6644" w:rsidRDefault="00944EAC" w:rsidP="00073C6C">
            <w:pPr>
              <w:suppressAutoHyphens w:val="0"/>
              <w:rPr>
                <w:sz w:val="22"/>
                <w:szCs w:val="22"/>
                <w:lang w:val="nl-NL"/>
              </w:rPr>
            </w:pPr>
          </w:p>
        </w:tc>
        <w:tc>
          <w:tcPr>
            <w:tcW w:w="834" w:type="dxa"/>
          </w:tcPr>
          <w:p w14:paraId="38EF5B76" w14:textId="4A2264E5" w:rsidR="00944EAC" w:rsidRDefault="00073C6C" w:rsidP="00944EAC">
            <w:pPr>
              <w:tabs>
                <w:tab w:val="left" w:pos="3375"/>
                <w:tab w:val="left" w:pos="5502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 w:rsidR="00F41D5A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14:paraId="51949A2E" w14:textId="1017B104" w:rsidR="00380111" w:rsidRPr="00202F25" w:rsidRDefault="00202F25" w:rsidP="006A6644">
            <w:pPr>
              <w:tabs>
                <w:tab w:val="left" w:pos="1170"/>
              </w:tabs>
              <w:jc w:val="both"/>
              <w:rPr>
                <w:sz w:val="22"/>
                <w:szCs w:val="22"/>
                <w:lang w:val="nl-NL"/>
              </w:rPr>
            </w:pPr>
            <w:r w:rsidRPr="00202F25">
              <w:rPr>
                <w:sz w:val="22"/>
                <w:szCs w:val="22"/>
                <w:lang w:val="nl-NL"/>
              </w:rPr>
              <w:t>Het gaat hier om een louter materiële fout; de offerte moet de 5 bestanden vermeld in de tabe</w:t>
            </w:r>
            <w:r>
              <w:rPr>
                <w:sz w:val="22"/>
                <w:szCs w:val="22"/>
                <w:lang w:val="nl-NL"/>
              </w:rPr>
              <w:t>l onder punt</w:t>
            </w:r>
            <w:r w:rsidR="00252E0A" w:rsidRPr="00202F25">
              <w:rPr>
                <w:sz w:val="22"/>
                <w:szCs w:val="22"/>
                <w:lang w:val="nl-NL"/>
              </w:rPr>
              <w:t xml:space="preserve"> A.1.16.1</w:t>
            </w:r>
            <w:r>
              <w:rPr>
                <w:sz w:val="22"/>
                <w:szCs w:val="22"/>
                <w:lang w:val="nl-NL"/>
              </w:rPr>
              <w:t xml:space="preserve"> van het bestek bevatten.</w:t>
            </w:r>
          </w:p>
        </w:tc>
      </w:tr>
      <w:tr w:rsidR="00073C6C" w:rsidRPr="00DA3DA7" w14:paraId="04E342E2" w14:textId="77777777" w:rsidTr="67C9225F">
        <w:trPr>
          <w:trHeight w:val="80"/>
        </w:trPr>
        <w:tc>
          <w:tcPr>
            <w:tcW w:w="941" w:type="dxa"/>
          </w:tcPr>
          <w:p w14:paraId="41C75048" w14:textId="078D9B72" w:rsidR="00073C6C" w:rsidRDefault="00073C6C" w:rsidP="00944EAC">
            <w:pPr>
              <w:tabs>
                <w:tab w:val="left" w:pos="3375"/>
                <w:tab w:val="left" w:pos="5502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>V2</w:t>
            </w:r>
          </w:p>
        </w:tc>
        <w:tc>
          <w:tcPr>
            <w:tcW w:w="6006" w:type="dxa"/>
          </w:tcPr>
          <w:p w14:paraId="3CD4F8B9" w14:textId="77777777" w:rsidR="00073C6C" w:rsidRPr="00073C6C" w:rsidRDefault="00073C6C" w:rsidP="006A6644">
            <w:pPr>
              <w:rPr>
                <w:sz w:val="22"/>
                <w:szCs w:val="22"/>
                <w:lang w:val="nl-BE"/>
              </w:rPr>
            </w:pPr>
            <w:proofErr w:type="spellStart"/>
            <w:r w:rsidRPr="00073C6C">
              <w:rPr>
                <w:sz w:val="22"/>
                <w:szCs w:val="22"/>
                <w:lang w:val="nl-BE"/>
              </w:rPr>
              <w:t>Blz</w:t>
            </w:r>
            <w:proofErr w:type="spellEnd"/>
            <w:r w:rsidRPr="00073C6C">
              <w:rPr>
                <w:sz w:val="22"/>
                <w:szCs w:val="22"/>
                <w:lang w:val="nl-BE"/>
              </w:rPr>
              <w:t xml:space="preserve"> 45/50 punt A.2.10 Prijsherziening:  Kan u bevestigen dat de </w:t>
            </w:r>
            <w:proofErr w:type="spellStart"/>
            <w:r w:rsidRPr="00073C6C">
              <w:rPr>
                <w:sz w:val="22"/>
                <w:szCs w:val="22"/>
                <w:lang w:val="nl-BE"/>
              </w:rPr>
              <w:t>Agoria</w:t>
            </w:r>
            <w:proofErr w:type="spellEnd"/>
            <w:r w:rsidRPr="00073C6C">
              <w:rPr>
                <w:sz w:val="22"/>
                <w:szCs w:val="22"/>
                <w:lang w:val="nl-BE"/>
              </w:rPr>
              <w:t>-index “Digital” wordt bedoeld?</w:t>
            </w:r>
          </w:p>
          <w:p w14:paraId="165FA670" w14:textId="4AB400FE" w:rsidR="00073C6C" w:rsidRPr="006A6644" w:rsidRDefault="00073C6C" w:rsidP="006A6644">
            <w:pPr>
              <w:rPr>
                <w:sz w:val="22"/>
                <w:szCs w:val="22"/>
                <w:lang w:val="nl-BE"/>
              </w:rPr>
            </w:pPr>
          </w:p>
        </w:tc>
        <w:tc>
          <w:tcPr>
            <w:tcW w:w="834" w:type="dxa"/>
          </w:tcPr>
          <w:p w14:paraId="6E80C6B7" w14:textId="5003AEB8" w:rsidR="00073C6C" w:rsidRPr="006A6644" w:rsidRDefault="00073C6C" w:rsidP="00944EAC">
            <w:pPr>
              <w:tabs>
                <w:tab w:val="left" w:pos="3375"/>
                <w:tab w:val="left" w:pos="5502"/>
              </w:tabs>
              <w:rPr>
                <w:spacing w:val="-2"/>
                <w:sz w:val="22"/>
                <w:szCs w:val="22"/>
                <w:lang w:val="nl-NL"/>
              </w:rPr>
            </w:pPr>
            <w:r>
              <w:rPr>
                <w:spacing w:val="-2"/>
                <w:sz w:val="22"/>
                <w:szCs w:val="22"/>
                <w:lang w:val="nl-NL"/>
              </w:rPr>
              <w:t>A2</w:t>
            </w:r>
          </w:p>
        </w:tc>
        <w:tc>
          <w:tcPr>
            <w:tcW w:w="6820" w:type="dxa"/>
          </w:tcPr>
          <w:p w14:paraId="5D5444E1" w14:textId="1AF86FCD" w:rsidR="00073C6C" w:rsidRPr="00202F25" w:rsidRDefault="00202F25" w:rsidP="00073C6C">
            <w:pPr>
              <w:tabs>
                <w:tab w:val="left" w:pos="1170"/>
              </w:tabs>
              <w:jc w:val="both"/>
              <w:rPr>
                <w:sz w:val="22"/>
                <w:szCs w:val="22"/>
                <w:lang w:val="nl-NL"/>
              </w:rPr>
            </w:pPr>
            <w:r w:rsidRPr="00202F25">
              <w:rPr>
                <w:sz w:val="22"/>
                <w:szCs w:val="22"/>
                <w:lang w:val="nl-NL"/>
              </w:rPr>
              <w:t xml:space="preserve">Wij bevestigen dat de </w:t>
            </w:r>
            <w:proofErr w:type="spellStart"/>
            <w:r w:rsidR="00750F8B" w:rsidRPr="00202F25">
              <w:rPr>
                <w:sz w:val="22"/>
                <w:szCs w:val="22"/>
                <w:lang w:val="nl-NL"/>
              </w:rPr>
              <w:t>Agoria</w:t>
            </w:r>
            <w:proofErr w:type="spellEnd"/>
            <w:r w:rsidR="00750F8B" w:rsidRPr="00202F25">
              <w:rPr>
                <w:sz w:val="22"/>
                <w:szCs w:val="22"/>
                <w:lang w:val="nl-NL"/>
              </w:rPr>
              <w:t>-</w:t>
            </w:r>
            <w:r w:rsidRPr="00202F25">
              <w:rPr>
                <w:sz w:val="22"/>
                <w:szCs w:val="22"/>
                <w:lang w:val="nl-NL"/>
              </w:rPr>
              <w:t xml:space="preserve">index </w:t>
            </w:r>
            <w:r>
              <w:rPr>
                <w:sz w:val="22"/>
                <w:szCs w:val="22"/>
                <w:lang w:val="nl-NL"/>
              </w:rPr>
              <w:t>“</w:t>
            </w:r>
            <w:r w:rsidR="00750F8B" w:rsidRPr="00202F25">
              <w:rPr>
                <w:sz w:val="22"/>
                <w:szCs w:val="22"/>
                <w:lang w:val="nl-NL"/>
              </w:rPr>
              <w:t>Digital</w:t>
            </w:r>
            <w:r>
              <w:rPr>
                <w:sz w:val="22"/>
                <w:szCs w:val="22"/>
                <w:lang w:val="nl-NL"/>
              </w:rPr>
              <w:t>”</w:t>
            </w:r>
            <w:r w:rsidRPr="00202F25">
              <w:rPr>
                <w:sz w:val="22"/>
                <w:szCs w:val="22"/>
                <w:lang w:val="nl-NL"/>
              </w:rPr>
              <w:t xml:space="preserve"> van toepassing is in het kader va</w:t>
            </w:r>
            <w:r>
              <w:rPr>
                <w:sz w:val="22"/>
                <w:szCs w:val="22"/>
                <w:lang w:val="nl-NL"/>
              </w:rPr>
              <w:t>n de herzienings</w:t>
            </w:r>
            <w:r w:rsidR="006558ED" w:rsidRPr="00202F25">
              <w:rPr>
                <w:sz w:val="22"/>
                <w:szCs w:val="22"/>
                <w:lang w:val="nl-NL"/>
              </w:rPr>
              <w:t>formule</w:t>
            </w:r>
            <w:r>
              <w:rPr>
                <w:sz w:val="22"/>
                <w:szCs w:val="22"/>
                <w:lang w:val="nl-NL"/>
              </w:rPr>
              <w:t xml:space="preserve"> vermeld in punt</w:t>
            </w:r>
            <w:r w:rsidR="000B2949" w:rsidRPr="00202F25">
              <w:rPr>
                <w:sz w:val="22"/>
                <w:szCs w:val="22"/>
                <w:lang w:val="nl-NL"/>
              </w:rPr>
              <w:t xml:space="preserve"> </w:t>
            </w:r>
            <w:r w:rsidR="00F2727E" w:rsidRPr="00202F25">
              <w:rPr>
                <w:sz w:val="22"/>
                <w:szCs w:val="22"/>
                <w:lang w:val="nl-NL"/>
              </w:rPr>
              <w:t>A</w:t>
            </w:r>
            <w:r w:rsidR="00BC792E" w:rsidRPr="00202F25">
              <w:rPr>
                <w:sz w:val="22"/>
                <w:szCs w:val="22"/>
                <w:lang w:val="nl-NL"/>
              </w:rPr>
              <w:t>.</w:t>
            </w:r>
            <w:r w:rsidR="00F2727E" w:rsidRPr="00202F25">
              <w:rPr>
                <w:sz w:val="22"/>
                <w:szCs w:val="22"/>
                <w:lang w:val="nl-NL"/>
              </w:rPr>
              <w:t xml:space="preserve">2.10 </w:t>
            </w:r>
            <w:r>
              <w:rPr>
                <w:sz w:val="22"/>
                <w:szCs w:val="22"/>
                <w:lang w:val="nl-NL"/>
              </w:rPr>
              <w:t>van het bestek</w:t>
            </w:r>
            <w:r w:rsidR="00F2727E" w:rsidRPr="00202F25">
              <w:rPr>
                <w:sz w:val="22"/>
                <w:szCs w:val="22"/>
                <w:lang w:val="nl-NL"/>
              </w:rPr>
              <w:t>.</w:t>
            </w:r>
          </w:p>
        </w:tc>
      </w:tr>
      <w:tr w:rsidR="00073C6C" w:rsidRPr="00DA3DA7" w14:paraId="7C043C67" w14:textId="77777777" w:rsidTr="67C9225F">
        <w:trPr>
          <w:trHeight w:val="80"/>
        </w:trPr>
        <w:tc>
          <w:tcPr>
            <w:tcW w:w="941" w:type="dxa"/>
          </w:tcPr>
          <w:p w14:paraId="782E37CC" w14:textId="5247B7F7" w:rsidR="00073C6C" w:rsidRDefault="006A6644" w:rsidP="00944EAC">
            <w:pPr>
              <w:tabs>
                <w:tab w:val="left" w:pos="3375"/>
                <w:tab w:val="left" w:pos="5502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 w:rsidR="00FB2C17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6006" w:type="dxa"/>
          </w:tcPr>
          <w:p w14:paraId="201F7D21" w14:textId="2A2B3A52" w:rsidR="00073C6C" w:rsidRPr="00073C6C" w:rsidRDefault="00073C6C" w:rsidP="006A6644">
            <w:pPr>
              <w:rPr>
                <w:sz w:val="22"/>
                <w:szCs w:val="22"/>
                <w:lang w:val="nl-BE"/>
              </w:rPr>
            </w:pPr>
            <w:proofErr w:type="spellStart"/>
            <w:r w:rsidRPr="006A6644">
              <w:rPr>
                <w:sz w:val="22"/>
                <w:szCs w:val="22"/>
                <w:lang w:val="nl-NL"/>
              </w:rPr>
              <w:t>Blz</w:t>
            </w:r>
            <w:proofErr w:type="spellEnd"/>
            <w:r w:rsidRPr="006A6644">
              <w:rPr>
                <w:sz w:val="22"/>
                <w:szCs w:val="22"/>
                <w:lang w:val="nl-NL"/>
              </w:rPr>
              <w:t xml:space="preserve"> 11/50 – A.1.16.1.  </w:t>
            </w:r>
            <w:r w:rsidRPr="00073C6C">
              <w:rPr>
                <w:sz w:val="22"/>
                <w:szCs w:val="22"/>
                <w:lang w:val="nl-BE"/>
              </w:rPr>
              <w:t>U vermeldt “</w:t>
            </w:r>
            <w:proofErr w:type="spellStart"/>
            <w:r w:rsidRPr="00073C6C">
              <w:rPr>
                <w:sz w:val="22"/>
                <w:szCs w:val="22"/>
                <w:lang w:val="x-none"/>
              </w:rPr>
              <w:t>Bestand</w:t>
            </w:r>
            <w:proofErr w:type="spellEnd"/>
            <w:r w:rsidRPr="00073C6C">
              <w:rPr>
                <w:sz w:val="22"/>
                <w:szCs w:val="22"/>
                <w:lang w:val="x-none"/>
              </w:rPr>
              <w:t xml:space="preserve"> “05_ BB2022-020_xxxx_Varia.pdf” </w:t>
            </w:r>
            <w:proofErr w:type="spellStart"/>
            <w:r w:rsidRPr="00073C6C">
              <w:rPr>
                <w:sz w:val="22"/>
                <w:szCs w:val="22"/>
                <w:lang w:val="x-none"/>
              </w:rPr>
              <w:t>bevat</w:t>
            </w:r>
            <w:proofErr w:type="spellEnd"/>
            <w:r w:rsidRPr="00073C6C">
              <w:rPr>
                <w:sz w:val="22"/>
                <w:szCs w:val="22"/>
                <w:lang w:val="x-none"/>
              </w:rPr>
              <w:t xml:space="preserve"> de </w:t>
            </w:r>
            <w:proofErr w:type="spellStart"/>
            <w:r w:rsidRPr="00073C6C">
              <w:rPr>
                <w:sz w:val="22"/>
                <w:szCs w:val="22"/>
                <w:lang w:val="x-none"/>
              </w:rPr>
              <w:t>volgende</w:t>
            </w:r>
            <w:proofErr w:type="spellEnd"/>
            <w:r w:rsidRPr="00073C6C">
              <w:rPr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073C6C">
              <w:rPr>
                <w:sz w:val="22"/>
                <w:szCs w:val="22"/>
                <w:lang w:val="x-none"/>
              </w:rPr>
              <w:t>documenten</w:t>
            </w:r>
            <w:proofErr w:type="spellEnd"/>
            <w:r w:rsidRPr="00073C6C">
              <w:rPr>
                <w:sz w:val="22"/>
                <w:szCs w:val="22"/>
                <w:lang w:val="nl-BE"/>
              </w:rPr>
              <w:t xml:space="preserve">:  </w:t>
            </w:r>
            <w:r w:rsidRPr="00073C6C">
              <w:rPr>
                <w:sz w:val="22"/>
                <w:szCs w:val="22"/>
                <w:lang w:val="x-none"/>
              </w:rPr>
              <w:t xml:space="preserve">De </w:t>
            </w:r>
            <w:proofErr w:type="spellStart"/>
            <w:r w:rsidRPr="00073C6C">
              <w:rPr>
                <w:sz w:val="22"/>
                <w:szCs w:val="22"/>
                <w:lang w:val="x-none"/>
              </w:rPr>
              <w:t>certificeringen</w:t>
            </w:r>
            <w:proofErr w:type="spellEnd"/>
            <w:r w:rsidRPr="00073C6C">
              <w:rPr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073C6C">
              <w:rPr>
                <w:sz w:val="22"/>
                <w:szCs w:val="22"/>
                <w:lang w:val="x-none"/>
              </w:rPr>
              <w:t>vereist</w:t>
            </w:r>
            <w:proofErr w:type="spellEnd"/>
            <w:r w:rsidRPr="00073C6C">
              <w:rPr>
                <w:sz w:val="22"/>
                <w:szCs w:val="22"/>
                <w:lang w:val="x-none"/>
              </w:rPr>
              <w:t xml:space="preserve"> in </w:t>
            </w:r>
            <w:proofErr w:type="spellStart"/>
            <w:r w:rsidRPr="00073C6C">
              <w:rPr>
                <w:sz w:val="22"/>
                <w:szCs w:val="22"/>
                <w:lang w:val="x-none"/>
              </w:rPr>
              <w:t>hoofde</w:t>
            </w:r>
            <w:proofErr w:type="spellEnd"/>
            <w:r w:rsidRPr="00073C6C">
              <w:rPr>
                <w:sz w:val="22"/>
                <w:szCs w:val="22"/>
                <w:lang w:val="x-none"/>
              </w:rPr>
              <w:t xml:space="preserve"> van de </w:t>
            </w:r>
            <w:proofErr w:type="spellStart"/>
            <w:r w:rsidRPr="00073C6C">
              <w:rPr>
                <w:sz w:val="22"/>
                <w:szCs w:val="22"/>
                <w:lang w:val="x-none"/>
              </w:rPr>
              <w:t>inschrijver</w:t>
            </w:r>
            <w:proofErr w:type="spellEnd"/>
            <w:r w:rsidRPr="00073C6C">
              <w:rPr>
                <w:sz w:val="22"/>
                <w:szCs w:val="22"/>
                <w:lang w:val="x-none"/>
              </w:rPr>
              <w:t xml:space="preserve"> in punt A.1.19.4.2</w:t>
            </w:r>
            <w:r w:rsidRPr="00073C6C">
              <w:rPr>
                <w:sz w:val="22"/>
                <w:szCs w:val="22"/>
                <w:lang w:val="x-none"/>
              </w:rPr>
              <w:br/>
            </w:r>
            <w:r w:rsidRPr="00073C6C">
              <w:rPr>
                <w:sz w:val="22"/>
                <w:szCs w:val="22"/>
                <w:lang w:val="nl-BE"/>
              </w:rPr>
              <w:t xml:space="preserve">Volstaat het hier om een </w:t>
            </w:r>
            <w:proofErr w:type="spellStart"/>
            <w:r w:rsidRPr="00073C6C">
              <w:rPr>
                <w:sz w:val="22"/>
                <w:szCs w:val="22"/>
                <w:lang w:val="nl-BE"/>
              </w:rPr>
              <w:t>oplijsting</w:t>
            </w:r>
            <w:proofErr w:type="spellEnd"/>
            <w:r w:rsidRPr="00073C6C">
              <w:rPr>
                <w:sz w:val="22"/>
                <w:szCs w:val="22"/>
                <w:lang w:val="nl-BE"/>
              </w:rPr>
              <w:t xml:space="preserve"> te geven?</w:t>
            </w:r>
          </w:p>
        </w:tc>
        <w:tc>
          <w:tcPr>
            <w:tcW w:w="834" w:type="dxa"/>
          </w:tcPr>
          <w:p w14:paraId="731023BE" w14:textId="6F0CBB49" w:rsidR="00073C6C" w:rsidRDefault="006A6644" w:rsidP="00944EAC">
            <w:pPr>
              <w:tabs>
                <w:tab w:val="left" w:pos="3375"/>
                <w:tab w:val="left" w:pos="5502"/>
              </w:tabs>
              <w:rPr>
                <w:spacing w:val="-2"/>
                <w:sz w:val="22"/>
                <w:szCs w:val="22"/>
                <w:lang w:val="nl-NL"/>
              </w:rPr>
            </w:pPr>
            <w:r>
              <w:rPr>
                <w:spacing w:val="-2"/>
                <w:sz w:val="22"/>
                <w:szCs w:val="22"/>
                <w:lang w:val="nl-NL"/>
              </w:rPr>
              <w:t>A3</w:t>
            </w:r>
          </w:p>
        </w:tc>
        <w:tc>
          <w:tcPr>
            <w:tcW w:w="6820" w:type="dxa"/>
          </w:tcPr>
          <w:p w14:paraId="4D38182C" w14:textId="3FD4CAF7" w:rsidR="00073C6C" w:rsidRPr="00D2444F" w:rsidRDefault="00D2444F" w:rsidP="00073C6C">
            <w:pPr>
              <w:tabs>
                <w:tab w:val="left" w:pos="1170"/>
              </w:tabs>
              <w:jc w:val="both"/>
              <w:rPr>
                <w:sz w:val="22"/>
                <w:szCs w:val="22"/>
                <w:lang w:val="nl-NL"/>
              </w:rPr>
            </w:pPr>
            <w:r w:rsidRPr="00D2444F">
              <w:rPr>
                <w:sz w:val="22"/>
                <w:szCs w:val="22"/>
                <w:lang w:val="nl-NL"/>
              </w:rPr>
              <w:t xml:space="preserve">In het kader van het selectiecriterium nr. </w:t>
            </w:r>
            <w:r w:rsidR="00FD3F4A" w:rsidRPr="00D2444F">
              <w:rPr>
                <w:sz w:val="22"/>
                <w:szCs w:val="22"/>
                <w:lang w:val="nl-NL"/>
              </w:rPr>
              <w:t>1</w:t>
            </w:r>
            <w:r w:rsidR="00464B0A" w:rsidRPr="00D2444F">
              <w:rPr>
                <w:sz w:val="22"/>
                <w:szCs w:val="22"/>
                <w:lang w:val="nl-NL"/>
              </w:rPr>
              <w:t xml:space="preserve"> (A.1.1</w:t>
            </w:r>
            <w:r w:rsidR="00794FC7" w:rsidRPr="00D2444F">
              <w:rPr>
                <w:sz w:val="22"/>
                <w:szCs w:val="22"/>
                <w:lang w:val="nl-NL"/>
              </w:rPr>
              <w:t>9</w:t>
            </w:r>
            <w:r w:rsidR="00464B0A" w:rsidRPr="00D2444F">
              <w:rPr>
                <w:sz w:val="22"/>
                <w:szCs w:val="22"/>
                <w:lang w:val="nl-NL"/>
              </w:rPr>
              <w:t>.</w:t>
            </w:r>
            <w:r w:rsidR="00794FC7" w:rsidRPr="00D2444F">
              <w:rPr>
                <w:sz w:val="22"/>
                <w:szCs w:val="22"/>
                <w:lang w:val="nl-NL"/>
              </w:rPr>
              <w:t>4.2</w:t>
            </w:r>
            <w:r w:rsidR="00464B0A" w:rsidRPr="00D2444F">
              <w:rPr>
                <w:sz w:val="22"/>
                <w:szCs w:val="22"/>
                <w:lang w:val="nl-NL"/>
              </w:rPr>
              <w:t>), i</w:t>
            </w:r>
            <w:r w:rsidRPr="00D2444F">
              <w:rPr>
                <w:sz w:val="22"/>
                <w:szCs w:val="22"/>
                <w:lang w:val="nl-NL"/>
              </w:rPr>
              <w:t>s er een vereiste minimumdrempel</w:t>
            </w:r>
            <w:r w:rsidR="00737131" w:rsidRPr="00D2444F">
              <w:rPr>
                <w:sz w:val="22"/>
                <w:szCs w:val="22"/>
                <w:lang w:val="nl-NL"/>
              </w:rPr>
              <w:t xml:space="preserve">, </w:t>
            </w:r>
            <w:r w:rsidRPr="00D2444F">
              <w:rPr>
                <w:sz w:val="22"/>
                <w:szCs w:val="22"/>
                <w:lang w:val="nl-NL"/>
              </w:rPr>
              <w:t xml:space="preserve">namelijk, </w:t>
            </w:r>
            <w:r w:rsidR="00737131" w:rsidRPr="00D2444F">
              <w:rPr>
                <w:sz w:val="22"/>
                <w:szCs w:val="22"/>
                <w:lang w:val="nl-NL"/>
              </w:rPr>
              <w:t xml:space="preserve">3 </w:t>
            </w:r>
            <w:r w:rsidRPr="00D2444F">
              <w:rPr>
                <w:sz w:val="22"/>
                <w:szCs w:val="22"/>
                <w:lang w:val="nl-NL"/>
              </w:rPr>
              <w:t xml:space="preserve">teamleden waaronder Franstaligen, Nederlandstaligen of </w:t>
            </w:r>
            <w:proofErr w:type="spellStart"/>
            <w:r w:rsidRPr="00D2444F">
              <w:rPr>
                <w:sz w:val="22"/>
                <w:szCs w:val="22"/>
                <w:lang w:val="nl-NL"/>
              </w:rPr>
              <w:t>tweetaligen</w:t>
            </w:r>
            <w:proofErr w:type="spellEnd"/>
            <w:r w:rsidRPr="00D2444F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moeten een opleiding in de STAR-methode hebben genoten en </w:t>
            </w:r>
            <w:r w:rsidRPr="00D2444F">
              <w:rPr>
                <w:sz w:val="22"/>
                <w:szCs w:val="22"/>
                <w:lang w:val="nl-NL"/>
              </w:rPr>
              <w:t xml:space="preserve">over minimaal een </w:t>
            </w:r>
            <w:proofErr w:type="spellStart"/>
            <w:r w:rsidRPr="00D2444F">
              <w:rPr>
                <w:sz w:val="22"/>
                <w:szCs w:val="22"/>
                <w:lang w:val="nl-NL"/>
              </w:rPr>
              <w:t>bachelorniveau</w:t>
            </w:r>
            <w:proofErr w:type="spellEnd"/>
            <w:r w:rsidRPr="00D2444F">
              <w:rPr>
                <w:sz w:val="22"/>
                <w:szCs w:val="22"/>
                <w:lang w:val="nl-NL"/>
              </w:rPr>
              <w:t xml:space="preserve"> beschikken</w:t>
            </w:r>
            <w:r w:rsidR="00EC4E5A" w:rsidRPr="00D2444F">
              <w:rPr>
                <w:sz w:val="22"/>
                <w:szCs w:val="22"/>
                <w:lang w:val="nl-NL"/>
              </w:rPr>
              <w:t xml:space="preserve">. </w:t>
            </w:r>
            <w:r w:rsidRPr="00D2444F">
              <w:rPr>
                <w:sz w:val="22"/>
                <w:szCs w:val="22"/>
                <w:lang w:val="nl-NL"/>
              </w:rPr>
              <w:t xml:space="preserve">De cv’s van de teamleden moeten alleen een lijst van </w:t>
            </w:r>
            <w:proofErr w:type="spellStart"/>
            <w:r w:rsidRPr="00073C6C">
              <w:rPr>
                <w:sz w:val="22"/>
                <w:szCs w:val="22"/>
                <w:lang w:val="x-none"/>
              </w:rPr>
              <w:t>certificeringen</w:t>
            </w:r>
            <w:proofErr w:type="spellEnd"/>
            <w:r w:rsidRPr="00D2444F">
              <w:rPr>
                <w:sz w:val="22"/>
                <w:szCs w:val="22"/>
                <w:lang w:val="nl-NL"/>
              </w:rPr>
              <w:t xml:space="preserve"> en opleiding</w:t>
            </w:r>
            <w:r>
              <w:rPr>
                <w:sz w:val="22"/>
                <w:szCs w:val="22"/>
                <w:lang w:val="nl-NL"/>
              </w:rPr>
              <w:t>en</w:t>
            </w:r>
            <w:r w:rsidRPr="00D2444F">
              <w:rPr>
                <w:sz w:val="22"/>
                <w:szCs w:val="22"/>
                <w:lang w:val="nl-NL"/>
              </w:rPr>
              <w:t xml:space="preserve"> (</w:t>
            </w:r>
            <w:r>
              <w:rPr>
                <w:sz w:val="22"/>
                <w:szCs w:val="22"/>
                <w:lang w:val="nl-NL"/>
              </w:rPr>
              <w:t>waaronder de</w:t>
            </w:r>
            <w:r w:rsidR="00E35C11" w:rsidRPr="00D2444F">
              <w:rPr>
                <w:sz w:val="22"/>
                <w:szCs w:val="22"/>
                <w:lang w:val="nl-NL"/>
              </w:rPr>
              <w:t xml:space="preserve"> STAR</w:t>
            </w:r>
            <w:r>
              <w:rPr>
                <w:sz w:val="22"/>
                <w:szCs w:val="22"/>
                <w:lang w:val="nl-NL"/>
              </w:rPr>
              <w:t>-methode</w:t>
            </w:r>
            <w:r w:rsidR="00E35C11" w:rsidRPr="00D2444F">
              <w:rPr>
                <w:sz w:val="22"/>
                <w:szCs w:val="22"/>
                <w:lang w:val="nl-NL"/>
              </w:rPr>
              <w:t>)</w:t>
            </w:r>
            <w:r w:rsidR="00F35F09" w:rsidRPr="00D2444F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bevatten om te voldoen aan de </w:t>
            </w:r>
            <w:r w:rsidRPr="00D2444F">
              <w:rPr>
                <w:sz w:val="22"/>
                <w:szCs w:val="22"/>
                <w:lang w:val="nl-NL"/>
              </w:rPr>
              <w:t xml:space="preserve">minimumdrempel </w:t>
            </w:r>
            <w:r>
              <w:rPr>
                <w:sz w:val="22"/>
                <w:szCs w:val="22"/>
                <w:lang w:val="nl-NL"/>
              </w:rPr>
              <w:t>van dit selectiecriterium</w:t>
            </w:r>
            <w:r w:rsidR="007F5ADC" w:rsidRPr="00D2444F">
              <w:rPr>
                <w:sz w:val="22"/>
                <w:szCs w:val="22"/>
                <w:lang w:val="nl-NL"/>
              </w:rPr>
              <w:t>.</w:t>
            </w:r>
            <w:r w:rsidR="00D1215F" w:rsidRPr="00D2444F">
              <w:rPr>
                <w:sz w:val="22"/>
                <w:szCs w:val="22"/>
                <w:lang w:val="nl-NL"/>
              </w:rPr>
              <w:t xml:space="preserve"> </w:t>
            </w:r>
            <w:r w:rsidRPr="00D2444F">
              <w:rPr>
                <w:sz w:val="22"/>
                <w:szCs w:val="22"/>
                <w:lang w:val="nl-NL"/>
              </w:rPr>
              <w:t xml:space="preserve">Het is niet nodig om de eigenlijke </w:t>
            </w:r>
            <w:proofErr w:type="spellStart"/>
            <w:r w:rsidRPr="00073C6C">
              <w:rPr>
                <w:sz w:val="22"/>
                <w:szCs w:val="22"/>
                <w:lang w:val="x-none"/>
              </w:rPr>
              <w:t>certificeringen</w:t>
            </w:r>
            <w:proofErr w:type="spellEnd"/>
            <w:r w:rsidRPr="00D2444F">
              <w:rPr>
                <w:sz w:val="22"/>
                <w:szCs w:val="22"/>
                <w:lang w:val="nl-NL"/>
              </w:rPr>
              <w:t xml:space="preserve"> en opleiding</w:t>
            </w:r>
            <w:r>
              <w:rPr>
                <w:sz w:val="22"/>
                <w:szCs w:val="22"/>
                <w:lang w:val="nl-NL"/>
              </w:rPr>
              <w:t>en voor te leggen</w:t>
            </w:r>
            <w:r w:rsidR="00023BFA" w:rsidRPr="00D2444F">
              <w:rPr>
                <w:sz w:val="22"/>
                <w:szCs w:val="22"/>
                <w:lang w:val="nl-NL"/>
              </w:rPr>
              <w:t>.</w:t>
            </w:r>
          </w:p>
        </w:tc>
      </w:tr>
      <w:tr w:rsidR="00FB2C17" w:rsidRPr="00073C6C" w14:paraId="5BB2DC68" w14:textId="77777777" w:rsidTr="67C9225F">
        <w:trPr>
          <w:trHeight w:val="80"/>
        </w:trPr>
        <w:tc>
          <w:tcPr>
            <w:tcW w:w="941" w:type="dxa"/>
          </w:tcPr>
          <w:p w14:paraId="03EB9621" w14:textId="24A0246D" w:rsidR="00FB2C17" w:rsidRDefault="00FB2C17" w:rsidP="00944EAC">
            <w:pPr>
              <w:tabs>
                <w:tab w:val="left" w:pos="3375"/>
                <w:tab w:val="left" w:pos="5502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Q4</w:t>
            </w:r>
          </w:p>
        </w:tc>
        <w:tc>
          <w:tcPr>
            <w:tcW w:w="6006" w:type="dxa"/>
          </w:tcPr>
          <w:p w14:paraId="243B9289" w14:textId="77777777" w:rsidR="00FB2C17" w:rsidRPr="00FB2C17" w:rsidRDefault="00FB2C17" w:rsidP="00FB2C17">
            <w:pPr>
              <w:rPr>
                <w:sz w:val="22"/>
                <w:szCs w:val="22"/>
                <w:lang w:val="fr-FR"/>
              </w:rPr>
            </w:pPr>
            <w:r w:rsidRPr="00FB2C17">
              <w:rPr>
                <w:sz w:val="22"/>
                <w:szCs w:val="22"/>
                <w:lang w:val="fr-FR"/>
              </w:rPr>
              <w:t xml:space="preserve">Dans le cahier spécial des charges, il est mentionné : </w:t>
            </w:r>
          </w:p>
          <w:p w14:paraId="1C716AB6" w14:textId="77777777" w:rsidR="00FB2C17" w:rsidRPr="00FB2C17" w:rsidRDefault="00FB2C17" w:rsidP="00FB2C17">
            <w:pPr>
              <w:rPr>
                <w:sz w:val="22"/>
                <w:szCs w:val="22"/>
                <w:lang w:val="fr-FR"/>
              </w:rPr>
            </w:pPr>
            <w:r w:rsidRPr="00FB2C17">
              <w:rPr>
                <w:sz w:val="22"/>
                <w:szCs w:val="22"/>
                <w:lang w:val="fr-FR"/>
              </w:rPr>
              <w:t>« Le soumissionnaire prévoira une numérotation continue et ininterrompue de toutes les pages de l'offre et de ses annexes. Chaque page sera paraphée. »</w:t>
            </w:r>
          </w:p>
          <w:p w14:paraId="461792E5" w14:textId="77777777" w:rsidR="00FB2C17" w:rsidRPr="00FB2C17" w:rsidRDefault="00FB2C17" w:rsidP="00FB2C17">
            <w:pPr>
              <w:rPr>
                <w:sz w:val="22"/>
                <w:szCs w:val="22"/>
                <w:lang w:val="fr-FR"/>
              </w:rPr>
            </w:pPr>
            <w:r w:rsidRPr="00FB2C17">
              <w:rPr>
                <w:sz w:val="22"/>
                <w:szCs w:val="22"/>
                <w:lang w:val="fr-FR"/>
              </w:rPr>
              <w:t>« Tous les documents remis sous forme électronique seront au format PDF à l’intérieur duquel il sera possible de rechercher dans le texte (pas de documents scannés pour la réponse au CSC et les documents techniques). »</w:t>
            </w:r>
          </w:p>
          <w:p w14:paraId="116B3FAC" w14:textId="77777777" w:rsidR="00FB2C17" w:rsidRPr="00FB2C17" w:rsidRDefault="00FB2C17" w:rsidP="00FB2C17">
            <w:pPr>
              <w:rPr>
                <w:sz w:val="22"/>
                <w:szCs w:val="22"/>
                <w:lang w:val="fr-FR"/>
              </w:rPr>
            </w:pPr>
          </w:p>
          <w:p w14:paraId="5A767336" w14:textId="77777777" w:rsidR="00FB2C17" w:rsidRPr="00FB2C17" w:rsidRDefault="00FB2C17" w:rsidP="00FB2C17">
            <w:pPr>
              <w:rPr>
                <w:sz w:val="22"/>
                <w:szCs w:val="22"/>
                <w:lang w:val="fr-FR"/>
              </w:rPr>
            </w:pPr>
            <w:r w:rsidRPr="00FB2C17">
              <w:rPr>
                <w:sz w:val="22"/>
                <w:szCs w:val="22"/>
                <w:lang w:val="fr-FR"/>
              </w:rPr>
              <w:t xml:space="preserve">Si nous devons parapher chaque page de notre offre, cela implique de scanner celle-ci. Or, une fois </w:t>
            </w:r>
            <w:r w:rsidRPr="00FB2C17">
              <w:rPr>
                <w:sz w:val="22"/>
                <w:szCs w:val="22"/>
                <w:lang w:val="fr-FR"/>
              </w:rPr>
              <w:lastRenderedPageBreak/>
              <w:t xml:space="preserve">notre offre scannée, il ne sera plus possible de faire des recherches dans le texte. Comment souhaitez-vous dès lors que nous procédions ? Une signature électronique validant tous les documents par signer l’offre via </w:t>
            </w:r>
            <w:r w:rsidRPr="00FB2C17">
              <w:rPr>
                <w:i/>
                <w:iCs/>
                <w:sz w:val="22"/>
                <w:szCs w:val="22"/>
                <w:lang w:val="fr-FR"/>
              </w:rPr>
              <w:t>e-</w:t>
            </w:r>
            <w:proofErr w:type="spellStart"/>
            <w:r w:rsidRPr="00FB2C17">
              <w:rPr>
                <w:i/>
                <w:iCs/>
                <w:sz w:val="22"/>
                <w:szCs w:val="22"/>
                <w:lang w:val="fr-FR"/>
              </w:rPr>
              <w:t>tendering</w:t>
            </w:r>
            <w:proofErr w:type="spellEnd"/>
            <w:r w:rsidRPr="00FB2C17">
              <w:rPr>
                <w:i/>
                <w:iCs/>
                <w:sz w:val="22"/>
                <w:szCs w:val="22"/>
                <w:lang w:val="fr-FR"/>
              </w:rPr>
              <w:t xml:space="preserve"> </w:t>
            </w:r>
            <w:r w:rsidRPr="00FB2C17">
              <w:rPr>
                <w:sz w:val="22"/>
                <w:szCs w:val="22"/>
                <w:lang w:val="fr-FR"/>
              </w:rPr>
              <w:t>serait-elle suffisante ?</w:t>
            </w:r>
          </w:p>
          <w:p w14:paraId="0D2ED4A2" w14:textId="77777777" w:rsidR="00FB2C17" w:rsidRPr="00FB2C17" w:rsidRDefault="00FB2C17" w:rsidP="00FB2C17">
            <w:pPr>
              <w:rPr>
                <w:sz w:val="22"/>
                <w:szCs w:val="22"/>
              </w:rPr>
            </w:pPr>
            <w:r w:rsidRPr="00FB2C17">
              <w:rPr>
                <w:sz w:val="22"/>
                <w:szCs w:val="22"/>
              </w:rPr>
              <w:t xml:space="preserve">Conformément à l’article 42, § 1er de l’arrêté royal du 18 avril 2017, le soumissionnaire signe l’offre, ses annexes et le DUME de manière globale par l’apposition </w:t>
            </w:r>
            <w:r w:rsidRPr="00FB2C17">
              <w:rPr>
                <w:b/>
                <w:bCs/>
                <w:sz w:val="22"/>
                <w:szCs w:val="22"/>
              </w:rPr>
              <w:t>d’une signature électronique qualifiée sur le rapport de dépôt y afférent.</w:t>
            </w:r>
          </w:p>
          <w:p w14:paraId="58A0018C" w14:textId="77777777" w:rsidR="00FB2C17" w:rsidRPr="00FB2C17" w:rsidRDefault="00FB2C17" w:rsidP="00FB2C17">
            <w:pPr>
              <w:rPr>
                <w:sz w:val="22"/>
                <w:szCs w:val="22"/>
                <w:lang w:val="fr-FR"/>
              </w:rPr>
            </w:pPr>
          </w:p>
          <w:p w14:paraId="7FEB3212" w14:textId="77777777" w:rsidR="00FB2C17" w:rsidRPr="00A74620" w:rsidRDefault="00FB2C17" w:rsidP="006A6644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834" w:type="dxa"/>
          </w:tcPr>
          <w:p w14:paraId="7CECE4AE" w14:textId="3BA0F584" w:rsidR="00FB2C17" w:rsidRPr="00A74620" w:rsidRDefault="00FB2C17" w:rsidP="00944EAC">
            <w:pPr>
              <w:tabs>
                <w:tab w:val="left" w:pos="3375"/>
                <w:tab w:val="left" w:pos="5502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>R4</w:t>
            </w:r>
          </w:p>
        </w:tc>
        <w:tc>
          <w:tcPr>
            <w:tcW w:w="6820" w:type="dxa"/>
          </w:tcPr>
          <w:p w14:paraId="270DE910" w14:textId="7BB24284" w:rsidR="00FB2C17" w:rsidRPr="00A74620" w:rsidRDefault="00112AFC" w:rsidP="00073C6C">
            <w:pPr>
              <w:tabs>
                <w:tab w:val="left" w:pos="11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L’apposition de la signature électronique sur le rapport de dépôt de l’offre </w:t>
            </w:r>
            <w:r w:rsidR="00786F9D">
              <w:rPr>
                <w:sz w:val="22"/>
                <w:szCs w:val="22"/>
              </w:rPr>
              <w:t xml:space="preserve">est suffisante pour </w:t>
            </w:r>
            <w:r w:rsidR="00AF13DB">
              <w:rPr>
                <w:sz w:val="22"/>
                <w:szCs w:val="22"/>
              </w:rPr>
              <w:t>valider le dépôt de l’offre.</w:t>
            </w:r>
          </w:p>
        </w:tc>
      </w:tr>
      <w:bookmarkEnd w:id="1"/>
      <w:tr w:rsidR="0015426A" w:rsidRPr="00002364" w14:paraId="574755E1" w14:textId="77777777" w:rsidTr="67C9225F">
        <w:tc>
          <w:tcPr>
            <w:tcW w:w="14601" w:type="dxa"/>
            <w:gridSpan w:val="4"/>
            <w:shd w:val="clear" w:color="auto" w:fill="D5DCE4" w:themeFill="text2" w:themeFillTint="33"/>
          </w:tcPr>
          <w:p w14:paraId="0AE3913C" w14:textId="321BFE51" w:rsidR="0015426A" w:rsidRPr="00002364" w:rsidRDefault="000D3A67" w:rsidP="00056036">
            <w:pPr>
              <w:pStyle w:val="ListParagraph"/>
              <w:numPr>
                <w:ilvl w:val="0"/>
                <w:numId w:val="12"/>
              </w:numPr>
              <w:tabs>
                <w:tab w:val="left" w:pos="1170"/>
              </w:tabs>
              <w:ind w:hanging="6840"/>
              <w:rPr>
                <w:b/>
                <w:bCs/>
                <w:color w:val="0070C0"/>
                <w:sz w:val="22"/>
                <w:szCs w:val="22"/>
              </w:rPr>
            </w:pPr>
            <w:r w:rsidRPr="00933C55">
              <w:rPr>
                <w:b/>
                <w:bCs/>
                <w:color w:val="0070C0"/>
                <w:sz w:val="22"/>
                <w:szCs w:val="22"/>
              </w:rPr>
              <w:t>Dispositions fonctionnelles et techniques</w:t>
            </w:r>
            <w:r w:rsidR="0015426A" w:rsidRPr="00002364">
              <w:rPr>
                <w:b/>
                <w:bCs/>
                <w:color w:val="0070C0"/>
                <w:sz w:val="22"/>
                <w:szCs w:val="22"/>
              </w:rPr>
              <w:t xml:space="preserve"> / </w:t>
            </w:r>
            <w:proofErr w:type="spellStart"/>
            <w:r w:rsidRPr="00933C55">
              <w:rPr>
                <w:b/>
                <w:bCs/>
                <w:color w:val="0070C0"/>
                <w:sz w:val="22"/>
                <w:szCs w:val="22"/>
              </w:rPr>
              <w:t>F</w:t>
            </w:r>
            <w:r>
              <w:rPr>
                <w:b/>
                <w:bCs/>
                <w:color w:val="0070C0"/>
                <w:sz w:val="22"/>
                <w:szCs w:val="22"/>
              </w:rPr>
              <w:t>unctionele</w:t>
            </w:r>
            <w:proofErr w:type="spellEnd"/>
            <w:r>
              <w:rPr>
                <w:b/>
                <w:bCs/>
                <w:color w:val="0070C0"/>
                <w:sz w:val="22"/>
                <w:szCs w:val="22"/>
              </w:rPr>
              <w:t xml:space="preserve"> en </w:t>
            </w:r>
            <w:proofErr w:type="spellStart"/>
            <w:r>
              <w:rPr>
                <w:b/>
                <w:bCs/>
                <w:color w:val="0070C0"/>
                <w:sz w:val="22"/>
                <w:szCs w:val="22"/>
              </w:rPr>
              <w:t>technische</w:t>
            </w:r>
            <w:proofErr w:type="spellEnd"/>
            <w:r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z w:val="22"/>
                <w:szCs w:val="22"/>
              </w:rPr>
              <w:t>bepalingen</w:t>
            </w:r>
            <w:proofErr w:type="spellEnd"/>
          </w:p>
        </w:tc>
      </w:tr>
      <w:tr w:rsidR="00337093" w:rsidRPr="000208F5" w14:paraId="11526C4E" w14:textId="77777777" w:rsidTr="67C9225F">
        <w:tc>
          <w:tcPr>
            <w:tcW w:w="941" w:type="dxa"/>
          </w:tcPr>
          <w:p w14:paraId="55073E8A" w14:textId="239311F2" w:rsidR="00337093" w:rsidRDefault="00337093" w:rsidP="00056036">
            <w:pPr>
              <w:tabs>
                <w:tab w:val="left" w:pos="3375"/>
                <w:tab w:val="left" w:pos="5502"/>
              </w:tabs>
              <w:rPr>
                <w:spacing w:val="-2"/>
                <w:sz w:val="22"/>
                <w:szCs w:val="22"/>
              </w:rPr>
            </w:pPr>
          </w:p>
        </w:tc>
        <w:tc>
          <w:tcPr>
            <w:tcW w:w="6006" w:type="dxa"/>
          </w:tcPr>
          <w:p w14:paraId="11F70F06" w14:textId="3E56F99A" w:rsidR="00337093" w:rsidRDefault="00337093" w:rsidP="00073C6C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14:paraId="4E081951" w14:textId="52840F8E" w:rsidR="00337093" w:rsidRDefault="00337093" w:rsidP="00056036">
            <w:pPr>
              <w:tabs>
                <w:tab w:val="left" w:pos="3375"/>
                <w:tab w:val="left" w:pos="5502"/>
              </w:tabs>
              <w:rPr>
                <w:spacing w:val="-2"/>
                <w:sz w:val="22"/>
                <w:szCs w:val="22"/>
              </w:rPr>
            </w:pPr>
          </w:p>
        </w:tc>
        <w:tc>
          <w:tcPr>
            <w:tcW w:w="6820" w:type="dxa"/>
          </w:tcPr>
          <w:p w14:paraId="27C024D9" w14:textId="10A835CC" w:rsidR="00337093" w:rsidRPr="00A9565D" w:rsidRDefault="00337093" w:rsidP="00BE2CBA">
            <w:pPr>
              <w:tabs>
                <w:tab w:val="left" w:pos="1170"/>
              </w:tabs>
              <w:rPr>
                <w:sz w:val="22"/>
                <w:szCs w:val="22"/>
              </w:rPr>
            </w:pPr>
          </w:p>
        </w:tc>
      </w:tr>
    </w:tbl>
    <w:p w14:paraId="68C84AC1" w14:textId="101FFA7B" w:rsidR="00B725DD" w:rsidRPr="000208F5" w:rsidRDefault="00B725DD" w:rsidP="00944EAC">
      <w:pPr>
        <w:pStyle w:val="Header"/>
        <w:rPr>
          <w:sz w:val="22"/>
          <w:szCs w:val="22"/>
        </w:rPr>
      </w:pPr>
    </w:p>
    <w:p w14:paraId="078CE681" w14:textId="77777777" w:rsidR="00EE1EB5" w:rsidRPr="000208F5" w:rsidRDefault="00EE1EB5">
      <w:pPr>
        <w:pStyle w:val="Header"/>
        <w:rPr>
          <w:sz w:val="22"/>
          <w:szCs w:val="22"/>
        </w:rPr>
      </w:pPr>
    </w:p>
    <w:sectPr w:rsidR="00EE1EB5" w:rsidRPr="000208F5" w:rsidSect="00E03C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2411" w:bottom="850" w:left="1901" w:header="720" w:footer="1134" w:gutter="0"/>
      <w:pg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DF8C" w14:textId="77777777" w:rsidR="007A03F6" w:rsidRDefault="007A03F6">
      <w:r>
        <w:separator/>
      </w:r>
    </w:p>
  </w:endnote>
  <w:endnote w:type="continuationSeparator" w:id="0">
    <w:p w14:paraId="3AC26373" w14:textId="77777777" w:rsidR="007A03F6" w:rsidRDefault="007A03F6">
      <w:r>
        <w:continuationSeparator/>
      </w:r>
    </w:p>
  </w:endnote>
  <w:endnote w:type="continuationNotice" w:id="1">
    <w:p w14:paraId="6F7F3437" w14:textId="77777777" w:rsidR="007A03F6" w:rsidRDefault="007A0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3868" w14:textId="77777777" w:rsidR="001F6E42" w:rsidRDefault="001F6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131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CA8C6" w14:textId="32EB3C0E" w:rsidR="000638CE" w:rsidRDefault="000638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471C5" w14:textId="1914E407" w:rsidR="000638CE" w:rsidRDefault="000638CE">
    <w:pPr>
      <w:pStyle w:val="Footer"/>
      <w:tabs>
        <w:tab w:val="clear" w:pos="5101"/>
        <w:tab w:val="clear" w:pos="10203"/>
        <w:tab w:val="center" w:pos="4536"/>
        <w:tab w:val="right" w:pos="9072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03C4" w14:textId="77777777" w:rsidR="001F6E42" w:rsidRDefault="001F6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E5E4" w14:textId="77777777" w:rsidR="007A03F6" w:rsidRDefault="007A03F6">
      <w:r>
        <w:separator/>
      </w:r>
    </w:p>
  </w:footnote>
  <w:footnote w:type="continuationSeparator" w:id="0">
    <w:p w14:paraId="66A06545" w14:textId="77777777" w:rsidR="007A03F6" w:rsidRDefault="007A03F6">
      <w:r>
        <w:continuationSeparator/>
      </w:r>
    </w:p>
  </w:footnote>
  <w:footnote w:type="continuationNotice" w:id="1">
    <w:p w14:paraId="415B437E" w14:textId="77777777" w:rsidR="007A03F6" w:rsidRDefault="007A03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8F8E" w14:textId="77777777" w:rsidR="001F6E42" w:rsidRDefault="001F6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Ind w:w="-851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 w:firstRow="0" w:lastRow="0" w:firstColumn="0" w:lastColumn="0" w:noHBand="0" w:noVBand="0"/>
    </w:tblPr>
    <w:tblGrid>
      <w:gridCol w:w="5861"/>
      <w:gridCol w:w="8740"/>
    </w:tblGrid>
    <w:tr w:rsidR="000638CE" w14:paraId="18D640F3" w14:textId="77777777" w:rsidTr="00E03CBE">
      <w:tc>
        <w:tcPr>
          <w:tcW w:w="5861" w:type="dxa"/>
          <w:shd w:val="clear" w:color="auto" w:fill="auto"/>
        </w:tcPr>
        <w:p w14:paraId="7DDC71EF" w14:textId="1EEA69B9" w:rsidR="000638CE" w:rsidRPr="00550A45" w:rsidRDefault="001F6E42" w:rsidP="00550A45">
          <w:pPr>
            <w:pStyle w:val="Heading1"/>
            <w:jc w:val="left"/>
            <w:rPr>
              <w:rFonts w:ascii="Calibri" w:hAnsi="Calibri"/>
              <w:b w:val="0"/>
              <w:sz w:val="24"/>
              <w:szCs w:val="24"/>
            </w:rPr>
          </w:pPr>
          <w:r w:rsidRPr="001F6E42">
            <w:rPr>
              <w:rFonts w:ascii="Calibri" w:eastAsia="Calibri" w:hAnsi="Calibri"/>
              <w:b w:val="0"/>
              <w:noProof/>
              <w:sz w:val="22"/>
              <w:szCs w:val="22"/>
              <w:lang w:eastAsia="en-US"/>
            </w:rPr>
            <w:drawing>
              <wp:inline distT="0" distB="0" distL="0" distR="0" wp14:anchorId="4332C78C" wp14:editId="002ECFE6">
                <wp:extent cx="2605405" cy="948690"/>
                <wp:effectExtent l="0" t="0" r="4445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54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0" w:type="dxa"/>
          <w:shd w:val="clear" w:color="auto" w:fill="auto"/>
          <w:vAlign w:val="center"/>
        </w:tcPr>
        <w:p w14:paraId="0D0BCD79" w14:textId="77777777" w:rsidR="000638CE" w:rsidRDefault="000638CE" w:rsidP="00100536">
          <w:pPr>
            <w:pStyle w:val="Header"/>
            <w:tabs>
              <w:tab w:val="clear" w:pos="9072"/>
              <w:tab w:val="right" w:pos="10065"/>
            </w:tabs>
            <w:rPr>
              <w:rFonts w:ascii="Calibri" w:hAnsi="Calibri"/>
              <w:b/>
              <w:spacing w:val="-3"/>
              <w:sz w:val="24"/>
              <w:szCs w:val="24"/>
              <w:lang w:val="fr-FR"/>
            </w:rPr>
          </w:pPr>
        </w:p>
      </w:tc>
    </w:tr>
  </w:tbl>
  <w:p w14:paraId="6E866146" w14:textId="77777777" w:rsidR="000638CE" w:rsidRDefault="000638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52D6" w14:textId="77777777" w:rsidR="001F6E42" w:rsidRDefault="001F6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705501"/>
    <w:multiLevelType w:val="hybridMultilevel"/>
    <w:tmpl w:val="B5B0B02A"/>
    <w:lvl w:ilvl="0" w:tplc="B75E316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A62B9"/>
    <w:multiLevelType w:val="hybridMultilevel"/>
    <w:tmpl w:val="BA7E05A4"/>
    <w:lvl w:ilvl="0" w:tplc="BABE84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C605B"/>
    <w:multiLevelType w:val="hybridMultilevel"/>
    <w:tmpl w:val="F6327D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569E"/>
    <w:multiLevelType w:val="hybridMultilevel"/>
    <w:tmpl w:val="45DA199E"/>
    <w:lvl w:ilvl="0" w:tplc="50C4F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11135"/>
    <w:multiLevelType w:val="hybridMultilevel"/>
    <w:tmpl w:val="B7F8275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26751"/>
    <w:multiLevelType w:val="multilevel"/>
    <w:tmpl w:val="95E2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93121F"/>
    <w:multiLevelType w:val="hybridMultilevel"/>
    <w:tmpl w:val="6E9EFB42"/>
    <w:lvl w:ilvl="0" w:tplc="6F7AF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2272F7"/>
    <w:multiLevelType w:val="multilevel"/>
    <w:tmpl w:val="901C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32051"/>
    <w:multiLevelType w:val="hybridMultilevel"/>
    <w:tmpl w:val="1480C6DA"/>
    <w:lvl w:ilvl="0" w:tplc="A28EB2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B2D"/>
    <w:multiLevelType w:val="hybridMultilevel"/>
    <w:tmpl w:val="B24C9918"/>
    <w:lvl w:ilvl="0" w:tplc="8868A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F542B7"/>
    <w:multiLevelType w:val="hybridMultilevel"/>
    <w:tmpl w:val="73EA6C96"/>
    <w:lvl w:ilvl="0" w:tplc="036CB9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14B04"/>
    <w:multiLevelType w:val="hybridMultilevel"/>
    <w:tmpl w:val="23E0C4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9020E"/>
    <w:multiLevelType w:val="hybridMultilevel"/>
    <w:tmpl w:val="766682A6"/>
    <w:lvl w:ilvl="0" w:tplc="A36847BC">
      <w:start w:val="16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463D7"/>
    <w:multiLevelType w:val="hybridMultilevel"/>
    <w:tmpl w:val="EB48C9BA"/>
    <w:lvl w:ilvl="0" w:tplc="11E838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D4D6D"/>
    <w:multiLevelType w:val="hybridMultilevel"/>
    <w:tmpl w:val="10DC1954"/>
    <w:lvl w:ilvl="0" w:tplc="9A5AD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66150"/>
    <w:multiLevelType w:val="hybridMultilevel"/>
    <w:tmpl w:val="23805C2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3C5C34"/>
    <w:multiLevelType w:val="hybridMultilevel"/>
    <w:tmpl w:val="375C4162"/>
    <w:lvl w:ilvl="0" w:tplc="6BB8FF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70C0A"/>
    <w:multiLevelType w:val="hybridMultilevel"/>
    <w:tmpl w:val="4C42FA82"/>
    <w:lvl w:ilvl="0" w:tplc="CA9656AA">
      <w:start w:val="15"/>
      <w:numFmt w:val="decimal"/>
      <w:lvlText w:val="%1)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F7A0C"/>
    <w:multiLevelType w:val="hybridMultilevel"/>
    <w:tmpl w:val="420AD2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B6A56"/>
    <w:multiLevelType w:val="hybridMultilevel"/>
    <w:tmpl w:val="09C0813C"/>
    <w:lvl w:ilvl="0" w:tplc="01B49D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B6421"/>
    <w:multiLevelType w:val="hybridMultilevel"/>
    <w:tmpl w:val="3B463E50"/>
    <w:lvl w:ilvl="0" w:tplc="C30E72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279E9"/>
    <w:multiLevelType w:val="hybridMultilevel"/>
    <w:tmpl w:val="5AE6A3C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A77C2"/>
    <w:multiLevelType w:val="hybridMultilevel"/>
    <w:tmpl w:val="54DA8674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C6B3A"/>
    <w:multiLevelType w:val="hybridMultilevel"/>
    <w:tmpl w:val="B9D4A8C4"/>
    <w:lvl w:ilvl="0" w:tplc="E0A2374A">
      <w:start w:val="1"/>
      <w:numFmt w:val="upperLetter"/>
      <w:lvlText w:val="%1."/>
      <w:lvlJc w:val="left"/>
      <w:pPr>
        <w:ind w:left="6840" w:hanging="360"/>
      </w:pPr>
      <w:rPr>
        <w:rFonts w:hint="default"/>
        <w:color w:val="0070C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34749"/>
    <w:multiLevelType w:val="hybridMultilevel"/>
    <w:tmpl w:val="6A62CFB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351DA5"/>
    <w:multiLevelType w:val="hybridMultilevel"/>
    <w:tmpl w:val="DF80B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32411"/>
    <w:multiLevelType w:val="hybridMultilevel"/>
    <w:tmpl w:val="6EA67834"/>
    <w:lvl w:ilvl="0" w:tplc="A28EB2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A70DF"/>
    <w:multiLevelType w:val="hybridMultilevel"/>
    <w:tmpl w:val="BD8ACCF0"/>
    <w:lvl w:ilvl="0" w:tplc="C5F49B2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21C20"/>
    <w:multiLevelType w:val="hybridMultilevel"/>
    <w:tmpl w:val="6D40B7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227F9"/>
    <w:multiLevelType w:val="multilevel"/>
    <w:tmpl w:val="901C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BB3CE8"/>
    <w:multiLevelType w:val="hybridMultilevel"/>
    <w:tmpl w:val="A5ECD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596604">
    <w:abstractNumId w:val="0"/>
  </w:num>
  <w:num w:numId="2" w16cid:durableId="364256836">
    <w:abstractNumId w:val="24"/>
  </w:num>
  <w:num w:numId="3" w16cid:durableId="964585411">
    <w:abstractNumId w:val="19"/>
  </w:num>
  <w:num w:numId="4" w16cid:durableId="1431510765">
    <w:abstractNumId w:val="5"/>
  </w:num>
  <w:num w:numId="5" w16cid:durableId="2582915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130908">
    <w:abstractNumId w:val="21"/>
  </w:num>
  <w:num w:numId="7" w16cid:durableId="7958759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6092707">
    <w:abstractNumId w:val="32"/>
  </w:num>
  <w:num w:numId="9" w16cid:durableId="439640723">
    <w:abstractNumId w:val="16"/>
  </w:num>
  <w:num w:numId="10" w16cid:durableId="956644329">
    <w:abstractNumId w:val="2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6844095">
    <w:abstractNumId w:val="4"/>
  </w:num>
  <w:num w:numId="12" w16cid:durableId="2135247150">
    <w:abstractNumId w:val="26"/>
  </w:num>
  <w:num w:numId="13" w16cid:durableId="596909047">
    <w:abstractNumId w:val="17"/>
  </w:num>
  <w:num w:numId="14" w16cid:durableId="1013650120">
    <w:abstractNumId w:val="8"/>
  </w:num>
  <w:num w:numId="15" w16cid:durableId="597254685">
    <w:abstractNumId w:val="3"/>
  </w:num>
  <w:num w:numId="16" w16cid:durableId="1665086183">
    <w:abstractNumId w:val="23"/>
  </w:num>
  <w:num w:numId="17" w16cid:durableId="1272516988">
    <w:abstractNumId w:val="30"/>
  </w:num>
  <w:num w:numId="18" w16cid:durableId="30881368">
    <w:abstractNumId w:val="1"/>
  </w:num>
  <w:num w:numId="19" w16cid:durableId="1366979420">
    <w:abstractNumId w:val="2"/>
  </w:num>
  <w:num w:numId="20" w16cid:durableId="225800226">
    <w:abstractNumId w:val="14"/>
  </w:num>
  <w:num w:numId="21" w16cid:durableId="2139226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0780626">
    <w:abstractNumId w:val="11"/>
  </w:num>
  <w:num w:numId="23" w16cid:durableId="848057094">
    <w:abstractNumId w:val="13"/>
  </w:num>
  <w:num w:numId="24" w16cid:durableId="2111898351">
    <w:abstractNumId w:val="6"/>
  </w:num>
  <w:num w:numId="25" w16cid:durableId="1458454983">
    <w:abstractNumId w:val="29"/>
  </w:num>
  <w:num w:numId="26" w16cid:durableId="409353388">
    <w:abstractNumId w:val="22"/>
  </w:num>
  <w:num w:numId="27" w16cid:durableId="615058857">
    <w:abstractNumId w:val="9"/>
  </w:num>
  <w:num w:numId="28" w16cid:durableId="1987929071">
    <w:abstractNumId w:val="12"/>
  </w:num>
  <w:num w:numId="29" w16cid:durableId="443160451">
    <w:abstractNumId w:val="25"/>
  </w:num>
  <w:num w:numId="30" w16cid:durableId="1606694719">
    <w:abstractNumId w:val="18"/>
  </w:num>
  <w:num w:numId="31" w16cid:durableId="1752123568">
    <w:abstractNumId w:val="27"/>
  </w:num>
  <w:num w:numId="32" w16cid:durableId="1975911997">
    <w:abstractNumId w:val="31"/>
  </w:num>
  <w:num w:numId="33" w16cid:durableId="21288931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7676008">
    <w:abstractNumId w:val="15"/>
  </w:num>
  <w:num w:numId="35" w16cid:durableId="19259134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36"/>
    <w:rsid w:val="00002364"/>
    <w:rsid w:val="000028D4"/>
    <w:rsid w:val="00003756"/>
    <w:rsid w:val="00010117"/>
    <w:rsid w:val="00012BFD"/>
    <w:rsid w:val="000133E8"/>
    <w:rsid w:val="00013EE8"/>
    <w:rsid w:val="00020489"/>
    <w:rsid w:val="000208F5"/>
    <w:rsid w:val="0002298B"/>
    <w:rsid w:val="00022D14"/>
    <w:rsid w:val="00023BFA"/>
    <w:rsid w:val="0002458D"/>
    <w:rsid w:val="0002477B"/>
    <w:rsid w:val="00024B3F"/>
    <w:rsid w:val="00024E6A"/>
    <w:rsid w:val="00027A91"/>
    <w:rsid w:val="000311B7"/>
    <w:rsid w:val="00032A05"/>
    <w:rsid w:val="000443B0"/>
    <w:rsid w:val="000517CC"/>
    <w:rsid w:val="00053600"/>
    <w:rsid w:val="00062FF3"/>
    <w:rsid w:val="000638CE"/>
    <w:rsid w:val="00063DA1"/>
    <w:rsid w:val="00065168"/>
    <w:rsid w:val="0007146B"/>
    <w:rsid w:val="00072F45"/>
    <w:rsid w:val="00073C6C"/>
    <w:rsid w:val="000745B2"/>
    <w:rsid w:val="000756F0"/>
    <w:rsid w:val="0007735D"/>
    <w:rsid w:val="00080EB7"/>
    <w:rsid w:val="00084B18"/>
    <w:rsid w:val="00085A3E"/>
    <w:rsid w:val="00090366"/>
    <w:rsid w:val="000930F6"/>
    <w:rsid w:val="000974D1"/>
    <w:rsid w:val="000A1FB9"/>
    <w:rsid w:val="000A3CCD"/>
    <w:rsid w:val="000B0FBE"/>
    <w:rsid w:val="000B20B1"/>
    <w:rsid w:val="000B2949"/>
    <w:rsid w:val="000B36AE"/>
    <w:rsid w:val="000B6D34"/>
    <w:rsid w:val="000C52CF"/>
    <w:rsid w:val="000C798B"/>
    <w:rsid w:val="000D3A67"/>
    <w:rsid w:val="000D3E4C"/>
    <w:rsid w:val="000D7C53"/>
    <w:rsid w:val="000D7D8B"/>
    <w:rsid w:val="000E1E95"/>
    <w:rsid w:val="000E2F25"/>
    <w:rsid w:val="000E447D"/>
    <w:rsid w:val="000E4D3F"/>
    <w:rsid w:val="000F0F0E"/>
    <w:rsid w:val="000F17E2"/>
    <w:rsid w:val="000F3FED"/>
    <w:rsid w:val="00100536"/>
    <w:rsid w:val="00105872"/>
    <w:rsid w:val="0010694F"/>
    <w:rsid w:val="00112AFC"/>
    <w:rsid w:val="001149E6"/>
    <w:rsid w:val="00114F7C"/>
    <w:rsid w:val="0012170F"/>
    <w:rsid w:val="00127548"/>
    <w:rsid w:val="001338FA"/>
    <w:rsid w:val="00136D10"/>
    <w:rsid w:val="00137E13"/>
    <w:rsid w:val="00140FB8"/>
    <w:rsid w:val="00142523"/>
    <w:rsid w:val="001431AA"/>
    <w:rsid w:val="00144E10"/>
    <w:rsid w:val="001455D6"/>
    <w:rsid w:val="001465D3"/>
    <w:rsid w:val="00146F86"/>
    <w:rsid w:val="0015426A"/>
    <w:rsid w:val="00156323"/>
    <w:rsid w:val="00157572"/>
    <w:rsid w:val="001675CA"/>
    <w:rsid w:val="001703E8"/>
    <w:rsid w:val="00175679"/>
    <w:rsid w:val="001765E9"/>
    <w:rsid w:val="001775A7"/>
    <w:rsid w:val="00180C73"/>
    <w:rsid w:val="001839C6"/>
    <w:rsid w:val="001842F6"/>
    <w:rsid w:val="00192455"/>
    <w:rsid w:val="00197A8A"/>
    <w:rsid w:val="00197CAB"/>
    <w:rsid w:val="001A2B9D"/>
    <w:rsid w:val="001A4E9A"/>
    <w:rsid w:val="001A5770"/>
    <w:rsid w:val="001A5A2B"/>
    <w:rsid w:val="001B3C61"/>
    <w:rsid w:val="001B467E"/>
    <w:rsid w:val="001C18C2"/>
    <w:rsid w:val="001C4C1A"/>
    <w:rsid w:val="001C6FFD"/>
    <w:rsid w:val="001D4118"/>
    <w:rsid w:val="001D668B"/>
    <w:rsid w:val="001E065D"/>
    <w:rsid w:val="001F0372"/>
    <w:rsid w:val="001F08B7"/>
    <w:rsid w:val="001F1781"/>
    <w:rsid w:val="001F2B8C"/>
    <w:rsid w:val="001F5E0F"/>
    <w:rsid w:val="001F6004"/>
    <w:rsid w:val="001F6E42"/>
    <w:rsid w:val="00202BF0"/>
    <w:rsid w:val="00202F25"/>
    <w:rsid w:val="00205214"/>
    <w:rsid w:val="002059C6"/>
    <w:rsid w:val="00205BD0"/>
    <w:rsid w:val="00207C53"/>
    <w:rsid w:val="00210BE0"/>
    <w:rsid w:val="0021116D"/>
    <w:rsid w:val="002116BB"/>
    <w:rsid w:val="00213A0D"/>
    <w:rsid w:val="00214983"/>
    <w:rsid w:val="00215D58"/>
    <w:rsid w:val="00220280"/>
    <w:rsid w:val="00220604"/>
    <w:rsid w:val="002208FD"/>
    <w:rsid w:val="00220C57"/>
    <w:rsid w:val="00227031"/>
    <w:rsid w:val="00232314"/>
    <w:rsid w:val="002343C4"/>
    <w:rsid w:val="00235891"/>
    <w:rsid w:val="00236593"/>
    <w:rsid w:val="00240659"/>
    <w:rsid w:val="00246FD0"/>
    <w:rsid w:val="00247BFE"/>
    <w:rsid w:val="00252E0A"/>
    <w:rsid w:val="002565D2"/>
    <w:rsid w:val="00256A43"/>
    <w:rsid w:val="00260E60"/>
    <w:rsid w:val="00261719"/>
    <w:rsid w:val="00263F2C"/>
    <w:rsid w:val="00266B13"/>
    <w:rsid w:val="002709D4"/>
    <w:rsid w:val="00270F95"/>
    <w:rsid w:val="00271DB1"/>
    <w:rsid w:val="00272A9F"/>
    <w:rsid w:val="00274324"/>
    <w:rsid w:val="00285366"/>
    <w:rsid w:val="00291245"/>
    <w:rsid w:val="002918FE"/>
    <w:rsid w:val="00291E20"/>
    <w:rsid w:val="002942A3"/>
    <w:rsid w:val="002A26E4"/>
    <w:rsid w:val="002B4AF7"/>
    <w:rsid w:val="002B6BC0"/>
    <w:rsid w:val="002C2A1E"/>
    <w:rsid w:val="002C2F26"/>
    <w:rsid w:val="002C5D8E"/>
    <w:rsid w:val="002C77C8"/>
    <w:rsid w:val="002D1104"/>
    <w:rsid w:val="002E0FCC"/>
    <w:rsid w:val="002E4AA8"/>
    <w:rsid w:val="002E4D86"/>
    <w:rsid w:val="002E5AE4"/>
    <w:rsid w:val="002F2992"/>
    <w:rsid w:val="002F49F7"/>
    <w:rsid w:val="003017A5"/>
    <w:rsid w:val="0030276A"/>
    <w:rsid w:val="0030493C"/>
    <w:rsid w:val="00304C79"/>
    <w:rsid w:val="003140A9"/>
    <w:rsid w:val="00316576"/>
    <w:rsid w:val="0031734F"/>
    <w:rsid w:val="00317D0A"/>
    <w:rsid w:val="00322DB2"/>
    <w:rsid w:val="0032433F"/>
    <w:rsid w:val="003271E2"/>
    <w:rsid w:val="00331814"/>
    <w:rsid w:val="00332F15"/>
    <w:rsid w:val="00337093"/>
    <w:rsid w:val="0034150F"/>
    <w:rsid w:val="00342BDC"/>
    <w:rsid w:val="00343C6B"/>
    <w:rsid w:val="00344A0F"/>
    <w:rsid w:val="00346E10"/>
    <w:rsid w:val="00346EA8"/>
    <w:rsid w:val="003478F8"/>
    <w:rsid w:val="0035286F"/>
    <w:rsid w:val="00353F15"/>
    <w:rsid w:val="00354058"/>
    <w:rsid w:val="00356063"/>
    <w:rsid w:val="0035771E"/>
    <w:rsid w:val="00363349"/>
    <w:rsid w:val="0036757E"/>
    <w:rsid w:val="00367C29"/>
    <w:rsid w:val="003702BC"/>
    <w:rsid w:val="0037620C"/>
    <w:rsid w:val="0037774F"/>
    <w:rsid w:val="00380111"/>
    <w:rsid w:val="0038258F"/>
    <w:rsid w:val="00382B2A"/>
    <w:rsid w:val="00384C8A"/>
    <w:rsid w:val="003861B6"/>
    <w:rsid w:val="00386629"/>
    <w:rsid w:val="0039400D"/>
    <w:rsid w:val="003A00BB"/>
    <w:rsid w:val="003A16E8"/>
    <w:rsid w:val="003A3622"/>
    <w:rsid w:val="003A7AF7"/>
    <w:rsid w:val="003A7B73"/>
    <w:rsid w:val="003B11D5"/>
    <w:rsid w:val="003B26B4"/>
    <w:rsid w:val="003B2EBC"/>
    <w:rsid w:val="003B32E7"/>
    <w:rsid w:val="003B4597"/>
    <w:rsid w:val="003B47E6"/>
    <w:rsid w:val="003B5672"/>
    <w:rsid w:val="003B74FC"/>
    <w:rsid w:val="003C4C25"/>
    <w:rsid w:val="003D13AE"/>
    <w:rsid w:val="003D37CF"/>
    <w:rsid w:val="003E1FA7"/>
    <w:rsid w:val="003E22FD"/>
    <w:rsid w:val="003E43D1"/>
    <w:rsid w:val="003F61D1"/>
    <w:rsid w:val="004001F7"/>
    <w:rsid w:val="00402ECE"/>
    <w:rsid w:val="004031B2"/>
    <w:rsid w:val="00404D75"/>
    <w:rsid w:val="00406912"/>
    <w:rsid w:val="00407485"/>
    <w:rsid w:val="004131C6"/>
    <w:rsid w:val="00413E52"/>
    <w:rsid w:val="00417DF1"/>
    <w:rsid w:val="00421A0F"/>
    <w:rsid w:val="00430C84"/>
    <w:rsid w:val="004331F2"/>
    <w:rsid w:val="0043424B"/>
    <w:rsid w:val="0043628F"/>
    <w:rsid w:val="004411C3"/>
    <w:rsid w:val="00444A5A"/>
    <w:rsid w:val="004464C7"/>
    <w:rsid w:val="00452231"/>
    <w:rsid w:val="00452669"/>
    <w:rsid w:val="00452DC1"/>
    <w:rsid w:val="00453A3E"/>
    <w:rsid w:val="00456263"/>
    <w:rsid w:val="0045746A"/>
    <w:rsid w:val="004604FE"/>
    <w:rsid w:val="0046102B"/>
    <w:rsid w:val="004626F9"/>
    <w:rsid w:val="00462867"/>
    <w:rsid w:val="004635EF"/>
    <w:rsid w:val="00464B0A"/>
    <w:rsid w:val="004650A0"/>
    <w:rsid w:val="004672F5"/>
    <w:rsid w:val="004702A6"/>
    <w:rsid w:val="00470661"/>
    <w:rsid w:val="0047399E"/>
    <w:rsid w:val="00474DDC"/>
    <w:rsid w:val="004758BF"/>
    <w:rsid w:val="00477167"/>
    <w:rsid w:val="004876E3"/>
    <w:rsid w:val="00487DE8"/>
    <w:rsid w:val="004913B3"/>
    <w:rsid w:val="00493DC2"/>
    <w:rsid w:val="00495453"/>
    <w:rsid w:val="004A520B"/>
    <w:rsid w:val="004B2B94"/>
    <w:rsid w:val="004B371C"/>
    <w:rsid w:val="004B66EF"/>
    <w:rsid w:val="004C20D2"/>
    <w:rsid w:val="004C68B5"/>
    <w:rsid w:val="004D438C"/>
    <w:rsid w:val="004D447E"/>
    <w:rsid w:val="004D4B9B"/>
    <w:rsid w:val="004D4DE7"/>
    <w:rsid w:val="004E4680"/>
    <w:rsid w:val="004E535A"/>
    <w:rsid w:val="004F1459"/>
    <w:rsid w:val="004F165C"/>
    <w:rsid w:val="004F1B65"/>
    <w:rsid w:val="004F584A"/>
    <w:rsid w:val="004F59EE"/>
    <w:rsid w:val="0050432F"/>
    <w:rsid w:val="00512037"/>
    <w:rsid w:val="0051380B"/>
    <w:rsid w:val="0051475C"/>
    <w:rsid w:val="00521C80"/>
    <w:rsid w:val="00522EFE"/>
    <w:rsid w:val="00524803"/>
    <w:rsid w:val="00524F78"/>
    <w:rsid w:val="00525319"/>
    <w:rsid w:val="00526AAE"/>
    <w:rsid w:val="00530539"/>
    <w:rsid w:val="00530D40"/>
    <w:rsid w:val="00532C65"/>
    <w:rsid w:val="00535C56"/>
    <w:rsid w:val="00535EE8"/>
    <w:rsid w:val="00550A45"/>
    <w:rsid w:val="00554006"/>
    <w:rsid w:val="0055533C"/>
    <w:rsid w:val="0055698D"/>
    <w:rsid w:val="00560AE5"/>
    <w:rsid w:val="00561B45"/>
    <w:rsid w:val="00564C69"/>
    <w:rsid w:val="00565F92"/>
    <w:rsid w:val="00566315"/>
    <w:rsid w:val="00566A90"/>
    <w:rsid w:val="005678E9"/>
    <w:rsid w:val="005714B5"/>
    <w:rsid w:val="00575A48"/>
    <w:rsid w:val="00580932"/>
    <w:rsid w:val="00582214"/>
    <w:rsid w:val="00586816"/>
    <w:rsid w:val="0059097F"/>
    <w:rsid w:val="005937AE"/>
    <w:rsid w:val="00595F41"/>
    <w:rsid w:val="005A26F0"/>
    <w:rsid w:val="005A3B0D"/>
    <w:rsid w:val="005A471F"/>
    <w:rsid w:val="005B025D"/>
    <w:rsid w:val="005B3271"/>
    <w:rsid w:val="005B512F"/>
    <w:rsid w:val="005B664C"/>
    <w:rsid w:val="005C0917"/>
    <w:rsid w:val="005C15AF"/>
    <w:rsid w:val="005C1DC3"/>
    <w:rsid w:val="005C1F3C"/>
    <w:rsid w:val="005C4CDF"/>
    <w:rsid w:val="005C61A1"/>
    <w:rsid w:val="005C748A"/>
    <w:rsid w:val="005D155F"/>
    <w:rsid w:val="005D32D4"/>
    <w:rsid w:val="005D47FC"/>
    <w:rsid w:val="005E4E9A"/>
    <w:rsid w:val="005E793A"/>
    <w:rsid w:val="005F2DED"/>
    <w:rsid w:val="005F509F"/>
    <w:rsid w:val="005F6892"/>
    <w:rsid w:val="0060140B"/>
    <w:rsid w:val="00603891"/>
    <w:rsid w:val="006048CE"/>
    <w:rsid w:val="00605B92"/>
    <w:rsid w:val="006118AF"/>
    <w:rsid w:val="00612767"/>
    <w:rsid w:val="00612825"/>
    <w:rsid w:val="00612DD6"/>
    <w:rsid w:val="00613E98"/>
    <w:rsid w:val="00616C05"/>
    <w:rsid w:val="00616D45"/>
    <w:rsid w:val="0062034C"/>
    <w:rsid w:val="00621ACC"/>
    <w:rsid w:val="00621D3A"/>
    <w:rsid w:val="00622B12"/>
    <w:rsid w:val="006248AE"/>
    <w:rsid w:val="006300A2"/>
    <w:rsid w:val="00635FA1"/>
    <w:rsid w:val="00642FF0"/>
    <w:rsid w:val="00644848"/>
    <w:rsid w:val="00651DAD"/>
    <w:rsid w:val="006558ED"/>
    <w:rsid w:val="006574AC"/>
    <w:rsid w:val="00657F74"/>
    <w:rsid w:val="006646C5"/>
    <w:rsid w:val="00670D29"/>
    <w:rsid w:val="006725E4"/>
    <w:rsid w:val="00673CCB"/>
    <w:rsid w:val="00674028"/>
    <w:rsid w:val="00677830"/>
    <w:rsid w:val="00680211"/>
    <w:rsid w:val="00686B70"/>
    <w:rsid w:val="00690A39"/>
    <w:rsid w:val="00691C66"/>
    <w:rsid w:val="00693505"/>
    <w:rsid w:val="006A6644"/>
    <w:rsid w:val="006B0189"/>
    <w:rsid w:val="006B1C7C"/>
    <w:rsid w:val="006B2C3C"/>
    <w:rsid w:val="006C1535"/>
    <w:rsid w:val="006D2519"/>
    <w:rsid w:val="006D41B1"/>
    <w:rsid w:val="006D7659"/>
    <w:rsid w:val="006E2988"/>
    <w:rsid w:val="006E661F"/>
    <w:rsid w:val="006F0709"/>
    <w:rsid w:val="006F31A4"/>
    <w:rsid w:val="006F4320"/>
    <w:rsid w:val="006F6858"/>
    <w:rsid w:val="007105D0"/>
    <w:rsid w:val="00710A61"/>
    <w:rsid w:val="0071225C"/>
    <w:rsid w:val="00712C74"/>
    <w:rsid w:val="00714C0D"/>
    <w:rsid w:val="00714E53"/>
    <w:rsid w:val="00717203"/>
    <w:rsid w:val="00720688"/>
    <w:rsid w:val="00720CAF"/>
    <w:rsid w:val="0072307C"/>
    <w:rsid w:val="00730FD2"/>
    <w:rsid w:val="00734A34"/>
    <w:rsid w:val="00735121"/>
    <w:rsid w:val="0073518C"/>
    <w:rsid w:val="00737131"/>
    <w:rsid w:val="00737EA3"/>
    <w:rsid w:val="00745CAE"/>
    <w:rsid w:val="00750F8B"/>
    <w:rsid w:val="007565EE"/>
    <w:rsid w:val="0075706B"/>
    <w:rsid w:val="00760994"/>
    <w:rsid w:val="00762863"/>
    <w:rsid w:val="007710AB"/>
    <w:rsid w:val="007711B0"/>
    <w:rsid w:val="00771AE7"/>
    <w:rsid w:val="00774051"/>
    <w:rsid w:val="00775A94"/>
    <w:rsid w:val="00775DA4"/>
    <w:rsid w:val="007825DA"/>
    <w:rsid w:val="007831F2"/>
    <w:rsid w:val="00783A74"/>
    <w:rsid w:val="00786045"/>
    <w:rsid w:val="00786F9D"/>
    <w:rsid w:val="00793610"/>
    <w:rsid w:val="00794FC7"/>
    <w:rsid w:val="00795BD4"/>
    <w:rsid w:val="007A03F6"/>
    <w:rsid w:val="007A060C"/>
    <w:rsid w:val="007A211F"/>
    <w:rsid w:val="007A5498"/>
    <w:rsid w:val="007A591B"/>
    <w:rsid w:val="007A655E"/>
    <w:rsid w:val="007A6D3D"/>
    <w:rsid w:val="007A7B59"/>
    <w:rsid w:val="007B1D8E"/>
    <w:rsid w:val="007B1FFE"/>
    <w:rsid w:val="007C10A5"/>
    <w:rsid w:val="007C1F6D"/>
    <w:rsid w:val="007C67F7"/>
    <w:rsid w:val="007E1DF5"/>
    <w:rsid w:val="007E6535"/>
    <w:rsid w:val="007F4B3E"/>
    <w:rsid w:val="007F5042"/>
    <w:rsid w:val="007F5ADC"/>
    <w:rsid w:val="0080054D"/>
    <w:rsid w:val="00800784"/>
    <w:rsid w:val="00800C2B"/>
    <w:rsid w:val="008020C9"/>
    <w:rsid w:val="00804CBB"/>
    <w:rsid w:val="00807685"/>
    <w:rsid w:val="00817057"/>
    <w:rsid w:val="00820C47"/>
    <w:rsid w:val="00821AB9"/>
    <w:rsid w:val="00822656"/>
    <w:rsid w:val="008235BC"/>
    <w:rsid w:val="00835068"/>
    <w:rsid w:val="00835674"/>
    <w:rsid w:val="00835AAA"/>
    <w:rsid w:val="00835E0E"/>
    <w:rsid w:val="0083612F"/>
    <w:rsid w:val="00843B82"/>
    <w:rsid w:val="00854E83"/>
    <w:rsid w:val="00856471"/>
    <w:rsid w:val="00862AD9"/>
    <w:rsid w:val="00866AD2"/>
    <w:rsid w:val="00872BD4"/>
    <w:rsid w:val="008739C9"/>
    <w:rsid w:val="008770F0"/>
    <w:rsid w:val="008817FF"/>
    <w:rsid w:val="0088575F"/>
    <w:rsid w:val="00886EFF"/>
    <w:rsid w:val="008873E0"/>
    <w:rsid w:val="00894AD6"/>
    <w:rsid w:val="008A2EF5"/>
    <w:rsid w:val="008A6365"/>
    <w:rsid w:val="008B3C1E"/>
    <w:rsid w:val="008B7235"/>
    <w:rsid w:val="008C0814"/>
    <w:rsid w:val="008C14BC"/>
    <w:rsid w:val="008C1D09"/>
    <w:rsid w:val="008C1F55"/>
    <w:rsid w:val="008C4ACA"/>
    <w:rsid w:val="008C679D"/>
    <w:rsid w:val="008D1DF1"/>
    <w:rsid w:val="008D30C4"/>
    <w:rsid w:val="008D38A8"/>
    <w:rsid w:val="008D3F90"/>
    <w:rsid w:val="008D60AC"/>
    <w:rsid w:val="008E0970"/>
    <w:rsid w:val="008E5587"/>
    <w:rsid w:val="008E7005"/>
    <w:rsid w:val="008F16B5"/>
    <w:rsid w:val="008F1905"/>
    <w:rsid w:val="008F4A00"/>
    <w:rsid w:val="00900274"/>
    <w:rsid w:val="0090033B"/>
    <w:rsid w:val="0090620B"/>
    <w:rsid w:val="009063FF"/>
    <w:rsid w:val="00906F01"/>
    <w:rsid w:val="00906FBA"/>
    <w:rsid w:val="009071FC"/>
    <w:rsid w:val="00911504"/>
    <w:rsid w:val="00912C87"/>
    <w:rsid w:val="00924FA8"/>
    <w:rsid w:val="00933C55"/>
    <w:rsid w:val="00934B67"/>
    <w:rsid w:val="009406AA"/>
    <w:rsid w:val="00941552"/>
    <w:rsid w:val="00943EC3"/>
    <w:rsid w:val="00944EAC"/>
    <w:rsid w:val="0094652A"/>
    <w:rsid w:val="0095066E"/>
    <w:rsid w:val="00952D63"/>
    <w:rsid w:val="00955597"/>
    <w:rsid w:val="009567AA"/>
    <w:rsid w:val="00965089"/>
    <w:rsid w:val="00965376"/>
    <w:rsid w:val="0097156E"/>
    <w:rsid w:val="009716E0"/>
    <w:rsid w:val="00974EC8"/>
    <w:rsid w:val="00983A79"/>
    <w:rsid w:val="00985710"/>
    <w:rsid w:val="0098788A"/>
    <w:rsid w:val="009901AD"/>
    <w:rsid w:val="00990A9B"/>
    <w:rsid w:val="009916DD"/>
    <w:rsid w:val="00992F82"/>
    <w:rsid w:val="00993D86"/>
    <w:rsid w:val="00995C42"/>
    <w:rsid w:val="00995DD1"/>
    <w:rsid w:val="00996D19"/>
    <w:rsid w:val="009A0790"/>
    <w:rsid w:val="009A2989"/>
    <w:rsid w:val="009A30C1"/>
    <w:rsid w:val="009A4E6B"/>
    <w:rsid w:val="009B0907"/>
    <w:rsid w:val="009B24A7"/>
    <w:rsid w:val="009B586F"/>
    <w:rsid w:val="009C090A"/>
    <w:rsid w:val="009C2F1C"/>
    <w:rsid w:val="009D3C05"/>
    <w:rsid w:val="009D3F1C"/>
    <w:rsid w:val="009D412E"/>
    <w:rsid w:val="009D4D50"/>
    <w:rsid w:val="009D5334"/>
    <w:rsid w:val="009E0957"/>
    <w:rsid w:val="009E4278"/>
    <w:rsid w:val="009E4604"/>
    <w:rsid w:val="009E725F"/>
    <w:rsid w:val="009F451A"/>
    <w:rsid w:val="009F71DB"/>
    <w:rsid w:val="00A0189E"/>
    <w:rsid w:val="00A02168"/>
    <w:rsid w:val="00A0334F"/>
    <w:rsid w:val="00A0554C"/>
    <w:rsid w:val="00A1310B"/>
    <w:rsid w:val="00A14D56"/>
    <w:rsid w:val="00A16691"/>
    <w:rsid w:val="00A227F0"/>
    <w:rsid w:val="00A25ECB"/>
    <w:rsid w:val="00A26110"/>
    <w:rsid w:val="00A277B2"/>
    <w:rsid w:val="00A300E4"/>
    <w:rsid w:val="00A30375"/>
    <w:rsid w:val="00A33736"/>
    <w:rsid w:val="00A34790"/>
    <w:rsid w:val="00A35DF0"/>
    <w:rsid w:val="00A37166"/>
    <w:rsid w:val="00A41F35"/>
    <w:rsid w:val="00A43C6A"/>
    <w:rsid w:val="00A50EE3"/>
    <w:rsid w:val="00A52B20"/>
    <w:rsid w:val="00A53DF0"/>
    <w:rsid w:val="00A5521D"/>
    <w:rsid w:val="00A558F0"/>
    <w:rsid w:val="00A57DD5"/>
    <w:rsid w:val="00A60030"/>
    <w:rsid w:val="00A602EF"/>
    <w:rsid w:val="00A607A3"/>
    <w:rsid w:val="00A67D27"/>
    <w:rsid w:val="00A701D1"/>
    <w:rsid w:val="00A72924"/>
    <w:rsid w:val="00A74620"/>
    <w:rsid w:val="00A74879"/>
    <w:rsid w:val="00A74BF2"/>
    <w:rsid w:val="00A77359"/>
    <w:rsid w:val="00A77D16"/>
    <w:rsid w:val="00A81219"/>
    <w:rsid w:val="00A81EC7"/>
    <w:rsid w:val="00A872C5"/>
    <w:rsid w:val="00A93C1E"/>
    <w:rsid w:val="00A93CF4"/>
    <w:rsid w:val="00A9565D"/>
    <w:rsid w:val="00AA1FF3"/>
    <w:rsid w:val="00AB184D"/>
    <w:rsid w:val="00AB2B1D"/>
    <w:rsid w:val="00AB6956"/>
    <w:rsid w:val="00AC1A1D"/>
    <w:rsid w:val="00AC1C34"/>
    <w:rsid w:val="00AC227B"/>
    <w:rsid w:val="00AC5059"/>
    <w:rsid w:val="00AC5FAC"/>
    <w:rsid w:val="00AC6388"/>
    <w:rsid w:val="00AC6EAA"/>
    <w:rsid w:val="00AD5A38"/>
    <w:rsid w:val="00AE23A5"/>
    <w:rsid w:val="00AF0495"/>
    <w:rsid w:val="00AF13DB"/>
    <w:rsid w:val="00AF151C"/>
    <w:rsid w:val="00AF2904"/>
    <w:rsid w:val="00AF329B"/>
    <w:rsid w:val="00AF45A5"/>
    <w:rsid w:val="00B00FF7"/>
    <w:rsid w:val="00B014E9"/>
    <w:rsid w:val="00B02267"/>
    <w:rsid w:val="00B06137"/>
    <w:rsid w:val="00B062E4"/>
    <w:rsid w:val="00B06ED4"/>
    <w:rsid w:val="00B11931"/>
    <w:rsid w:val="00B12FB6"/>
    <w:rsid w:val="00B13AB8"/>
    <w:rsid w:val="00B140BB"/>
    <w:rsid w:val="00B14A99"/>
    <w:rsid w:val="00B16F10"/>
    <w:rsid w:val="00B170FA"/>
    <w:rsid w:val="00B2342D"/>
    <w:rsid w:val="00B26BBC"/>
    <w:rsid w:val="00B3029F"/>
    <w:rsid w:val="00B37D2D"/>
    <w:rsid w:val="00B40A34"/>
    <w:rsid w:val="00B40CC6"/>
    <w:rsid w:val="00B419B6"/>
    <w:rsid w:val="00B43946"/>
    <w:rsid w:val="00B47C30"/>
    <w:rsid w:val="00B52F26"/>
    <w:rsid w:val="00B57F2D"/>
    <w:rsid w:val="00B6210F"/>
    <w:rsid w:val="00B63561"/>
    <w:rsid w:val="00B637FE"/>
    <w:rsid w:val="00B64A5B"/>
    <w:rsid w:val="00B719E6"/>
    <w:rsid w:val="00B725DD"/>
    <w:rsid w:val="00B7547F"/>
    <w:rsid w:val="00B75533"/>
    <w:rsid w:val="00B7683E"/>
    <w:rsid w:val="00B77851"/>
    <w:rsid w:val="00B77C76"/>
    <w:rsid w:val="00B8071F"/>
    <w:rsid w:val="00B82552"/>
    <w:rsid w:val="00B82DB4"/>
    <w:rsid w:val="00B847B5"/>
    <w:rsid w:val="00B8572C"/>
    <w:rsid w:val="00B87F5C"/>
    <w:rsid w:val="00B91D44"/>
    <w:rsid w:val="00B94D3A"/>
    <w:rsid w:val="00B95090"/>
    <w:rsid w:val="00BA265A"/>
    <w:rsid w:val="00BB3BCD"/>
    <w:rsid w:val="00BB4C12"/>
    <w:rsid w:val="00BB6446"/>
    <w:rsid w:val="00BC25D7"/>
    <w:rsid w:val="00BC62AB"/>
    <w:rsid w:val="00BC687A"/>
    <w:rsid w:val="00BC792E"/>
    <w:rsid w:val="00BC79B8"/>
    <w:rsid w:val="00BD1DD8"/>
    <w:rsid w:val="00BD5514"/>
    <w:rsid w:val="00BE16EC"/>
    <w:rsid w:val="00BE2CBA"/>
    <w:rsid w:val="00BF0B4F"/>
    <w:rsid w:val="00BF1E8F"/>
    <w:rsid w:val="00BF2E8A"/>
    <w:rsid w:val="00BF448E"/>
    <w:rsid w:val="00BF5AD0"/>
    <w:rsid w:val="00BF5F65"/>
    <w:rsid w:val="00C02FE0"/>
    <w:rsid w:val="00C06D00"/>
    <w:rsid w:val="00C06E1E"/>
    <w:rsid w:val="00C10F0C"/>
    <w:rsid w:val="00C14211"/>
    <w:rsid w:val="00C143D0"/>
    <w:rsid w:val="00C16CC7"/>
    <w:rsid w:val="00C24D80"/>
    <w:rsid w:val="00C259AE"/>
    <w:rsid w:val="00C25FC8"/>
    <w:rsid w:val="00C2736C"/>
    <w:rsid w:val="00C325C2"/>
    <w:rsid w:val="00C355C6"/>
    <w:rsid w:val="00C35E82"/>
    <w:rsid w:val="00C36C57"/>
    <w:rsid w:val="00C379FB"/>
    <w:rsid w:val="00C37E50"/>
    <w:rsid w:val="00C5057A"/>
    <w:rsid w:val="00C5760B"/>
    <w:rsid w:val="00C6083A"/>
    <w:rsid w:val="00C63AC1"/>
    <w:rsid w:val="00C65362"/>
    <w:rsid w:val="00C7544C"/>
    <w:rsid w:val="00C760DF"/>
    <w:rsid w:val="00C80458"/>
    <w:rsid w:val="00C859EB"/>
    <w:rsid w:val="00C90FCD"/>
    <w:rsid w:val="00C935E3"/>
    <w:rsid w:val="00C93C4A"/>
    <w:rsid w:val="00CA0F10"/>
    <w:rsid w:val="00CA2432"/>
    <w:rsid w:val="00CA4C84"/>
    <w:rsid w:val="00CA4D97"/>
    <w:rsid w:val="00CB3E05"/>
    <w:rsid w:val="00CB705E"/>
    <w:rsid w:val="00CC001B"/>
    <w:rsid w:val="00CC018E"/>
    <w:rsid w:val="00CD35E0"/>
    <w:rsid w:val="00CD6A4C"/>
    <w:rsid w:val="00CE251D"/>
    <w:rsid w:val="00CE48C2"/>
    <w:rsid w:val="00CE4999"/>
    <w:rsid w:val="00CE7D40"/>
    <w:rsid w:val="00CF51A4"/>
    <w:rsid w:val="00CF5325"/>
    <w:rsid w:val="00CF55AD"/>
    <w:rsid w:val="00D002A5"/>
    <w:rsid w:val="00D04F1B"/>
    <w:rsid w:val="00D07471"/>
    <w:rsid w:val="00D10454"/>
    <w:rsid w:val="00D11027"/>
    <w:rsid w:val="00D1215F"/>
    <w:rsid w:val="00D143F5"/>
    <w:rsid w:val="00D179C8"/>
    <w:rsid w:val="00D2307D"/>
    <w:rsid w:val="00D2444F"/>
    <w:rsid w:val="00D361EB"/>
    <w:rsid w:val="00D4051F"/>
    <w:rsid w:val="00D41730"/>
    <w:rsid w:val="00D43E89"/>
    <w:rsid w:val="00D4408C"/>
    <w:rsid w:val="00D46305"/>
    <w:rsid w:val="00D5240C"/>
    <w:rsid w:val="00D542C1"/>
    <w:rsid w:val="00D55A7F"/>
    <w:rsid w:val="00D61010"/>
    <w:rsid w:val="00D638DC"/>
    <w:rsid w:val="00D71932"/>
    <w:rsid w:val="00D720B6"/>
    <w:rsid w:val="00D760A0"/>
    <w:rsid w:val="00D82F82"/>
    <w:rsid w:val="00D82FA4"/>
    <w:rsid w:val="00D8374A"/>
    <w:rsid w:val="00D84C96"/>
    <w:rsid w:val="00D91B33"/>
    <w:rsid w:val="00D95C2E"/>
    <w:rsid w:val="00D95F2C"/>
    <w:rsid w:val="00DA3DA7"/>
    <w:rsid w:val="00DA4CE0"/>
    <w:rsid w:val="00DB54F9"/>
    <w:rsid w:val="00DC661A"/>
    <w:rsid w:val="00DD7150"/>
    <w:rsid w:val="00DE333E"/>
    <w:rsid w:val="00DE5FE8"/>
    <w:rsid w:val="00E00A9A"/>
    <w:rsid w:val="00E017C1"/>
    <w:rsid w:val="00E0237F"/>
    <w:rsid w:val="00E02CEA"/>
    <w:rsid w:val="00E03CBE"/>
    <w:rsid w:val="00E05851"/>
    <w:rsid w:val="00E06C5C"/>
    <w:rsid w:val="00E07D67"/>
    <w:rsid w:val="00E11FDC"/>
    <w:rsid w:val="00E1205C"/>
    <w:rsid w:val="00E13082"/>
    <w:rsid w:val="00E153BD"/>
    <w:rsid w:val="00E171F0"/>
    <w:rsid w:val="00E17461"/>
    <w:rsid w:val="00E2199B"/>
    <w:rsid w:val="00E31094"/>
    <w:rsid w:val="00E31B6E"/>
    <w:rsid w:val="00E35C11"/>
    <w:rsid w:val="00E3737F"/>
    <w:rsid w:val="00E40BFE"/>
    <w:rsid w:val="00E423B5"/>
    <w:rsid w:val="00E537D8"/>
    <w:rsid w:val="00E6370E"/>
    <w:rsid w:val="00E6746A"/>
    <w:rsid w:val="00E70A6C"/>
    <w:rsid w:val="00E7279B"/>
    <w:rsid w:val="00E74847"/>
    <w:rsid w:val="00E81F2E"/>
    <w:rsid w:val="00E84201"/>
    <w:rsid w:val="00E84FE0"/>
    <w:rsid w:val="00E87C3B"/>
    <w:rsid w:val="00E917F2"/>
    <w:rsid w:val="00E929AF"/>
    <w:rsid w:val="00E960FE"/>
    <w:rsid w:val="00EA19F8"/>
    <w:rsid w:val="00EA4B0D"/>
    <w:rsid w:val="00EA5EA9"/>
    <w:rsid w:val="00EA6260"/>
    <w:rsid w:val="00EB06DA"/>
    <w:rsid w:val="00EB20A1"/>
    <w:rsid w:val="00EB49D8"/>
    <w:rsid w:val="00EC4E5A"/>
    <w:rsid w:val="00EC62E7"/>
    <w:rsid w:val="00ED3E30"/>
    <w:rsid w:val="00ED57A3"/>
    <w:rsid w:val="00ED68E1"/>
    <w:rsid w:val="00ED6FD9"/>
    <w:rsid w:val="00ED72C8"/>
    <w:rsid w:val="00ED7EA9"/>
    <w:rsid w:val="00EE1EB5"/>
    <w:rsid w:val="00EE22C5"/>
    <w:rsid w:val="00EE36A8"/>
    <w:rsid w:val="00EE5962"/>
    <w:rsid w:val="00EE5A4C"/>
    <w:rsid w:val="00EE72A3"/>
    <w:rsid w:val="00EF04D9"/>
    <w:rsid w:val="00EF0735"/>
    <w:rsid w:val="00EF4404"/>
    <w:rsid w:val="00EF5460"/>
    <w:rsid w:val="00EF5C2B"/>
    <w:rsid w:val="00EF6781"/>
    <w:rsid w:val="00EF6783"/>
    <w:rsid w:val="00EF75E9"/>
    <w:rsid w:val="00EF7925"/>
    <w:rsid w:val="00F002DE"/>
    <w:rsid w:val="00F014C1"/>
    <w:rsid w:val="00F0156D"/>
    <w:rsid w:val="00F03EF9"/>
    <w:rsid w:val="00F100E9"/>
    <w:rsid w:val="00F15350"/>
    <w:rsid w:val="00F24AA8"/>
    <w:rsid w:val="00F255FB"/>
    <w:rsid w:val="00F2727E"/>
    <w:rsid w:val="00F2769C"/>
    <w:rsid w:val="00F32F7E"/>
    <w:rsid w:val="00F33E75"/>
    <w:rsid w:val="00F352FE"/>
    <w:rsid w:val="00F35F09"/>
    <w:rsid w:val="00F3729E"/>
    <w:rsid w:val="00F4037F"/>
    <w:rsid w:val="00F40913"/>
    <w:rsid w:val="00F41D5A"/>
    <w:rsid w:val="00F41EC1"/>
    <w:rsid w:val="00F44D81"/>
    <w:rsid w:val="00F507A4"/>
    <w:rsid w:val="00F53B7E"/>
    <w:rsid w:val="00F55E45"/>
    <w:rsid w:val="00F5674A"/>
    <w:rsid w:val="00F57C07"/>
    <w:rsid w:val="00F649B5"/>
    <w:rsid w:val="00F64FF5"/>
    <w:rsid w:val="00F72027"/>
    <w:rsid w:val="00F73996"/>
    <w:rsid w:val="00F76573"/>
    <w:rsid w:val="00F769F9"/>
    <w:rsid w:val="00F928C2"/>
    <w:rsid w:val="00F97A44"/>
    <w:rsid w:val="00FA0F72"/>
    <w:rsid w:val="00FA30A9"/>
    <w:rsid w:val="00FB0936"/>
    <w:rsid w:val="00FB0C19"/>
    <w:rsid w:val="00FB2C17"/>
    <w:rsid w:val="00FC0F6F"/>
    <w:rsid w:val="00FC5D5C"/>
    <w:rsid w:val="00FC617D"/>
    <w:rsid w:val="00FC7535"/>
    <w:rsid w:val="00FD34D0"/>
    <w:rsid w:val="00FD394D"/>
    <w:rsid w:val="00FD3F4A"/>
    <w:rsid w:val="00FD5330"/>
    <w:rsid w:val="00FE04DB"/>
    <w:rsid w:val="00FE12E8"/>
    <w:rsid w:val="00FE16FF"/>
    <w:rsid w:val="00FE3ABF"/>
    <w:rsid w:val="00FE53B3"/>
    <w:rsid w:val="00FE65A5"/>
    <w:rsid w:val="00FE7015"/>
    <w:rsid w:val="00FE7CAB"/>
    <w:rsid w:val="00FF1DB0"/>
    <w:rsid w:val="00FF458E"/>
    <w:rsid w:val="00FF69B5"/>
    <w:rsid w:val="05863A40"/>
    <w:rsid w:val="2B452316"/>
    <w:rsid w:val="67C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ED9EB2F"/>
  <w15:chartTrackingRefBased/>
  <w15:docId w15:val="{8C7E2849-DCE1-4C7B-A085-C4365A33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Cs/>
      <w:sz w:val="24"/>
      <w:szCs w:val="24"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outlineLvl w:val="6"/>
    </w:pPr>
    <w:rPr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8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BodyText"/>
    <w:pPr>
      <w:spacing w:after="0"/>
      <w:ind w:left="283"/>
    </w:pPr>
  </w:style>
  <w:style w:type="paragraph" w:customStyle="1" w:styleId="Heading">
    <w:name w:val="Heading"/>
    <w:basedOn w:val="Normal"/>
    <w:next w:val="BodyText"/>
    <w:pPr>
      <w:keepNext/>
      <w:spacing w:before="240" w:after="120"/>
      <w:jc w:val="center"/>
    </w:pPr>
    <w:rPr>
      <w:rFonts w:eastAsia="Lucida Sans Unicode" w:cs="Tahoma"/>
      <w:b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5101"/>
        <w:tab w:val="right" w:pos="10203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Subtitle">
    <w:name w:val="Subtitle"/>
    <w:basedOn w:val="Heading"/>
    <w:next w:val="BodyText"/>
    <w:qFormat/>
    <w:rPr>
      <w:i/>
      <w:i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Signature">
    <w:name w:val="Signature"/>
    <w:basedOn w:val="Normal"/>
    <w:pPr>
      <w:suppressLineNumbers/>
    </w:pPr>
  </w:style>
  <w:style w:type="paragraph" w:customStyle="1" w:styleId="ListIndent">
    <w:name w:val="List Indent"/>
    <w:basedOn w:val="BodyText"/>
    <w:pPr>
      <w:tabs>
        <w:tab w:val="left" w:pos="2835"/>
      </w:tabs>
      <w:spacing w:after="0"/>
      <w:ind w:left="2835" w:hanging="2551"/>
    </w:pPr>
  </w:style>
  <w:style w:type="table" w:styleId="TableGrid">
    <w:name w:val="Table Grid"/>
    <w:basedOn w:val="TableNormal"/>
    <w:uiPriority w:val="39"/>
    <w:rsid w:val="0010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0C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E23A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7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5CA"/>
  </w:style>
  <w:style w:type="character" w:customStyle="1" w:styleId="CommentTextChar">
    <w:name w:val="Comment Text Char"/>
    <w:basedOn w:val="DefaultParagraphFont"/>
    <w:link w:val="CommentText"/>
    <w:uiPriority w:val="99"/>
    <w:rsid w:val="001675C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CA"/>
    <w:rPr>
      <w:rFonts w:ascii="Verdana" w:hAnsi="Verdana"/>
      <w:b/>
      <w:bCs/>
    </w:rPr>
  </w:style>
  <w:style w:type="paragraph" w:styleId="ListParagraph">
    <w:name w:val="List Paragraph"/>
    <w:basedOn w:val="Normal"/>
    <w:uiPriority w:val="34"/>
    <w:qFormat/>
    <w:rsid w:val="001C18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861B6"/>
  </w:style>
  <w:style w:type="character" w:customStyle="1" w:styleId="gmail-m-9084586842206335317gmail-m7211250406085681029gmail-im">
    <w:name w:val="gmail-m_-9084586842206335317gmail-m_7211250406085681029gmail-im"/>
    <w:basedOn w:val="DefaultParagraphFont"/>
    <w:rsid w:val="00137E13"/>
  </w:style>
  <w:style w:type="character" w:customStyle="1" w:styleId="Mention1">
    <w:name w:val="Mention1"/>
    <w:basedOn w:val="DefaultParagraphFont"/>
    <w:uiPriority w:val="99"/>
    <w:semiHidden/>
    <w:unhideWhenUsed/>
    <w:rsid w:val="00D4408C"/>
    <w:rPr>
      <w:color w:val="2B579A"/>
      <w:shd w:val="clear" w:color="auto" w:fill="E6E6E6"/>
    </w:rPr>
  </w:style>
  <w:style w:type="paragraph" w:customStyle="1" w:styleId="Default">
    <w:name w:val="Default"/>
    <w:rsid w:val="004C68B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nl-BE" w:eastAsia="en-US"/>
    </w:rPr>
  </w:style>
  <w:style w:type="table" w:customStyle="1" w:styleId="TableGrid1">
    <w:name w:val="Table Grid1"/>
    <w:basedOn w:val="TableNormal"/>
    <w:next w:val="TableGrid"/>
    <w:uiPriority w:val="39"/>
    <w:rsid w:val="004C68B5"/>
    <w:rPr>
      <w:rFonts w:asciiTheme="minorHAnsi" w:eastAsiaTheme="minorHAnsi" w:hAnsiTheme="minorHAnsi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A3CCD"/>
    <w:rPr>
      <w:rFonts w:ascii="Verdana" w:hAnsi="Verdana"/>
    </w:rPr>
  </w:style>
  <w:style w:type="character" w:customStyle="1" w:styleId="Mention2">
    <w:name w:val="Mention2"/>
    <w:basedOn w:val="DefaultParagraphFont"/>
    <w:uiPriority w:val="99"/>
    <w:semiHidden/>
    <w:unhideWhenUsed/>
    <w:rsid w:val="00C760D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208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2C6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corte\Desktop\PV%20de%20reunion%20CIR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8ED482036CB44BB2BCC24707F65C5" ma:contentTypeVersion="16" ma:contentTypeDescription="Crée un document." ma:contentTypeScope="" ma:versionID="6171a2b2c1a1a4cb4d71aaa856a7b710">
  <xsd:schema xmlns:xsd="http://www.w3.org/2001/XMLSchema" xmlns:xs="http://www.w3.org/2001/XMLSchema" xmlns:p="http://schemas.microsoft.com/office/2006/metadata/properties" xmlns:ns2="5adddd6a-6079-4cd4-852e-629de52041d0" xmlns:ns3="bd08d2d9-9168-4949-99ce-134a57f4f85d" targetNamespace="http://schemas.microsoft.com/office/2006/metadata/properties" ma:root="true" ma:fieldsID="036e1c3b494a5154b6d28a91d5aae20e" ns2:_="" ns3:_="">
    <xsd:import namespace="5adddd6a-6079-4cd4-852e-629de52041d0"/>
    <xsd:import namespace="bd08d2d9-9168-4949-99ce-134a57f4f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ddd6a-6079-4cd4-852e-629de5204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be116bf-fdc6-407a-af0d-5730e4d11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8d2d9-9168-4949-99ce-134a57f4f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bda929-894f-41aa-a813-a1516e3ac244}" ma:internalName="TaxCatchAll" ma:showField="CatchAllData" ma:web="bd08d2d9-9168-4949-99ce-134a57f4f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8d2d9-9168-4949-99ce-134a57f4f85d" xsi:nil="true"/>
    <lcf76f155ced4ddcb4097134ff3c332f xmlns="5adddd6a-6079-4cd4-852e-629de52041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8E61D1-F571-424C-A567-B098B39701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389046-B791-4DEA-AC74-7F9AABA84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ddd6a-6079-4cd4-852e-629de52041d0"/>
    <ds:schemaRef ds:uri="bd08d2d9-9168-4949-99ce-134a57f4f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41218-BEFC-4B7F-9EDD-B195BDDE1F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4A574-3BE6-48D9-8417-64A6F5076CB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bd08d2d9-9168-4949-99ce-134a57f4f85d"/>
    <ds:schemaRef ds:uri="http://www.w3.org/XML/1998/namespace"/>
    <ds:schemaRef ds:uri="5adddd6a-6079-4cd4-852e-629de52041d0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de reunion CIRB</Template>
  <TotalTime>2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Corte Chantal</dc:creator>
  <cp:keywords/>
  <dc:description/>
  <cp:lastModifiedBy>MICALLEF Sandra</cp:lastModifiedBy>
  <cp:revision>2</cp:revision>
  <cp:lastPrinted>2021-07-28T10:17:00Z</cp:lastPrinted>
  <dcterms:created xsi:type="dcterms:W3CDTF">2023-10-12T12:38:00Z</dcterms:created>
  <dcterms:modified xsi:type="dcterms:W3CDTF">2023-10-12T12:38:00Z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0x01010001C8ED482036CB44BB2BCC24707F65C5</vt:lpwstr>
  </property>
  <property fmtid="{D5CDD505-2E9C-101B-9397-08002B2CF9AE}" pid="7" name="MediaServiceImageTags">
    <vt:lpwstr/>
  </property>
</Properties>
</file>