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D12A" w14:textId="77777777" w:rsidR="00872515" w:rsidRPr="00CD0DA9" w:rsidRDefault="00872515" w:rsidP="0087251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69ABF77F" w14:textId="77777777" w:rsidR="00872515" w:rsidRPr="00CD0DA9" w:rsidRDefault="00872515" w:rsidP="0087251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6694C2" wp14:editId="1B6593FF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073140" cy="1016000"/>
                <wp:effectExtent l="0" t="0" r="22860" b="12700"/>
                <wp:wrapNone/>
                <wp:docPr id="117485315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016000"/>
                          <a:chOff x="1313" y="1425"/>
                          <a:chExt cx="9205" cy="1405"/>
                        </a:xfrm>
                      </wpg:grpSpPr>
                      <wps:wsp>
                        <wps:cNvPr id="19116024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3342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8810172" name="Group 5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1218435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1EA2F5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3D5E3D5D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6364E0A4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300AD4D6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2A93E6BE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0707C811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5092DAC3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2CDF5996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0F7C94CE" w14:textId="77777777" w:rsidR="00872515" w:rsidRDefault="00872515" w:rsidP="00872515">
                                <w:pPr>
                                  <w:ind w:right="12"/>
                                  <w:rPr>
                                    <w:lang w:val="nl-BE"/>
                                  </w:rPr>
                                </w:pPr>
                              </w:p>
                              <w:p w14:paraId="396556FD" w14:textId="77777777" w:rsidR="00872515" w:rsidRDefault="00872515" w:rsidP="00872515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61938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81AB5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22353D24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6F774812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4E14CB02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0EBCD7EF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7DB494E2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13C090A0" w14:textId="77777777" w:rsidR="00872515" w:rsidRDefault="00872515" w:rsidP="00872515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5D78FA9A" w14:textId="77777777" w:rsidR="00872515" w:rsidRDefault="00872515" w:rsidP="00872515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694C2" id="Groupe 1" o:spid="_x0000_s1026" style="position:absolute;margin-left:427pt;margin-top:7.4pt;width:478.2pt;height:80pt;z-index:251659264;mso-position-horizontal:right;mso-position-horizontal-relative:margin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">
                <v:rect id="Rectangle 3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" filled="f"/>
                <v:rect id="Rectangle 4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" filled="f"/>
                <v:group id="Group 5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" filled="f" stroked="f">
                    <v:textbox>
                      <w:txbxContent>
                        <w:p w14:paraId="071EA2F5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3D5E3D5D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Directie  Voertuigen en Goederenvervoer</w:t>
                          </w:r>
                        </w:p>
                        <w:p w14:paraId="6364E0A4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300AD4D6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 2</w:t>
                          </w:r>
                        </w:p>
                        <w:p w14:paraId="2A93E6BE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0707C811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5092DAC3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2CDF5996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0F7C94CE" w14:textId="77777777" w:rsidR="00872515" w:rsidRDefault="00872515" w:rsidP="00872515">
                          <w:pPr>
                            <w:ind w:right="12"/>
                            <w:rPr>
                              <w:lang w:val="nl-BE"/>
                            </w:rPr>
                          </w:pPr>
                        </w:p>
                        <w:p w14:paraId="396556FD" w14:textId="77777777" w:rsidR="00872515" w:rsidRDefault="00872515" w:rsidP="00872515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" filled="f" stroked="f">
                    <v:textbox>
                      <w:txbxContent>
                        <w:p w14:paraId="0D481AB5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22353D24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6F774812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4E14CB02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Place Saint-Lazare 2</w:t>
                          </w:r>
                        </w:p>
                        <w:p w14:paraId="0EBCD7EF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7DB494E2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13C090A0" w14:textId="77777777" w:rsidR="00872515" w:rsidRDefault="00872515" w:rsidP="00872515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5D78FA9A" w14:textId="77777777" w:rsidR="00872515" w:rsidRDefault="00872515" w:rsidP="00872515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542A8AB" w14:textId="77777777" w:rsidR="00872515" w:rsidRDefault="00872515" w:rsidP="00872515">
      <w:pPr>
        <w:rPr>
          <w:sz w:val="2"/>
        </w:rPr>
      </w:pPr>
    </w:p>
    <w:p w14:paraId="694D6051" w14:textId="77777777" w:rsidR="00872515" w:rsidRDefault="00872515" w:rsidP="00872515">
      <w:pPr>
        <w:rPr>
          <w:sz w:val="2"/>
        </w:rPr>
      </w:pPr>
    </w:p>
    <w:p w14:paraId="5874E61B" w14:textId="77777777" w:rsidR="00872515" w:rsidRDefault="00872515" w:rsidP="00872515">
      <w:pPr>
        <w:rPr>
          <w:sz w:val="2"/>
        </w:rPr>
      </w:pPr>
    </w:p>
    <w:p w14:paraId="17AC7C1E" w14:textId="77777777" w:rsidR="00872515" w:rsidRDefault="00872515" w:rsidP="00872515">
      <w:pPr>
        <w:rPr>
          <w:sz w:val="28"/>
        </w:rPr>
      </w:pPr>
      <w:r>
        <w:fldChar w:fldCharType="begin"/>
      </w:r>
      <w:r>
        <w:instrText xml:space="preserve"> INCLUDEPICTURE  "http://infonet.mrbc-mbhg.intra.net/fr/pratique/charte_graphique/nouvelle-charte-graphique-sprb/logos/bm.jpg/image" \* MERGEFORMATINET </w:instrText>
      </w:r>
      <w:r>
        <w:fldChar w:fldCharType="separate"/>
      </w:r>
      <w:r>
        <w:fldChar w:fldCharType="begin"/>
      </w:r>
      <w:r>
        <w:instrText xml:space="preserve"> INCLUDEPICTURE  "http://infonet.mrbc-mbhg.intra.net/fr/pratique/charte_graphique/nouvelle-charte-graphique-sprb/logos/bm.jpg/image" \* MERGEFORMATINET </w:instrText>
      </w:r>
      <w:r>
        <w:fldChar w:fldCharType="separate"/>
      </w:r>
      <w:r>
        <w:pict w14:anchorId="5D6BA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15pt;height:65.95pt">
            <v:imagedata r:id="rId16" r:href="rId17"/>
          </v:shape>
        </w:pict>
      </w:r>
      <w:r>
        <w:fldChar w:fldCharType="end"/>
      </w:r>
      <w:r>
        <w:fldChar w:fldCharType="end"/>
      </w:r>
    </w:p>
    <w:p w14:paraId="4F224A5D" w14:textId="77777777" w:rsidR="00872515" w:rsidRDefault="00872515" w:rsidP="00872515"/>
    <w:p w14:paraId="718BA5DA" w14:textId="77777777" w:rsidR="00872515" w:rsidRDefault="00872515" w:rsidP="00872515"/>
    <w:p w14:paraId="474140CD" w14:textId="77777777" w:rsidR="0011331E" w:rsidRPr="0061544D" w:rsidRDefault="0011331E" w:rsidP="0011331E">
      <w:pPr>
        <w:pStyle w:val="En-tte"/>
        <w:tabs>
          <w:tab w:val="clear" w:pos="4536"/>
          <w:tab w:val="clear" w:pos="9072"/>
          <w:tab w:val="left" w:pos="6195"/>
        </w:tabs>
        <w:rPr>
          <w:rFonts w:ascii="Arial" w:hAnsi="Arial" w:cs="Arial"/>
          <w:sz w:val="20"/>
          <w:lang w:val="fr-BE"/>
        </w:rPr>
      </w:pPr>
      <w:r w:rsidRPr="0061544D">
        <w:rPr>
          <w:rFonts w:ascii="Arial" w:hAnsi="Arial" w:cs="Arial"/>
          <w:sz w:val="20"/>
          <w:lang w:val="fr-BE"/>
        </w:rPr>
        <w:tab/>
      </w:r>
    </w:p>
    <w:p w14:paraId="2D5FCF3E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F9E3E09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1B6AB3E2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6783B1E7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24CCBBA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17306C20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  <w:sectPr w:rsidR="0011331E" w:rsidRPr="0061544D" w:rsidSect="0011331E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1134" w:right="1134" w:bottom="1134" w:left="1134" w:header="851" w:footer="794" w:gutter="0"/>
          <w:cols w:space="708"/>
          <w:docGrid w:linePitch="360"/>
        </w:sect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D65AA4" w:rsidRPr="00872515" w14:paraId="32A6012B" w14:textId="77777777">
        <w:trPr>
          <w:cantSplit/>
        </w:trPr>
        <w:tc>
          <w:tcPr>
            <w:tcW w:w="9696" w:type="dxa"/>
            <w:tcMar>
              <w:top w:w="113" w:type="dxa"/>
              <w:bottom w:w="113" w:type="dxa"/>
            </w:tcMar>
            <w:vAlign w:val="center"/>
          </w:tcPr>
          <w:p w14:paraId="37B0BB07" w14:textId="77777777" w:rsidR="00D65AA4" w:rsidRPr="00E8052A" w:rsidRDefault="00D65AA4">
            <w:pPr>
              <w:pStyle w:val="Titre"/>
              <w:rPr>
                <w:rFonts w:ascii="Arial" w:hAnsi="Arial" w:cs="Arial"/>
                <w:sz w:val="24"/>
                <w:lang w:val="fr-BE"/>
              </w:rPr>
            </w:pPr>
          </w:p>
          <w:p w14:paraId="1203C640" w14:textId="77777777" w:rsidR="00D65AA4" w:rsidRPr="0011331E" w:rsidRDefault="00D65AA4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11331E">
              <w:rPr>
                <w:rFonts w:ascii="Arial Rounded MT Bold" w:hAnsi="Arial Rounded MT Bold" w:cs="Arial"/>
                <w:sz w:val="24"/>
              </w:rPr>
              <w:t>AANVRAAG VOOR EEN AFWIJKING OP HET ADR VOOR LOKAAL</w:t>
            </w:r>
          </w:p>
          <w:p w14:paraId="35D93C66" w14:textId="77777777" w:rsidR="00D65AA4" w:rsidRPr="0011331E" w:rsidRDefault="00D65AA4">
            <w:pPr>
              <w:pStyle w:val="Titre"/>
              <w:rPr>
                <w:rFonts w:ascii="Arial Rounded MT Bold" w:hAnsi="Arial Rounded MT Bold" w:cs="Arial"/>
                <w:sz w:val="24"/>
              </w:rPr>
            </w:pPr>
          </w:p>
          <w:p w14:paraId="69EEE2E7" w14:textId="77777777" w:rsidR="00D65AA4" w:rsidRPr="0011331E" w:rsidRDefault="00D65AA4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11331E">
              <w:rPr>
                <w:rFonts w:ascii="Arial Rounded MT Bold" w:hAnsi="Arial Rounded MT Bold" w:cs="Arial"/>
                <w:sz w:val="24"/>
              </w:rPr>
              <w:t>VERVOER VAN GEVAARLIJKE GOEDEREN OVER DE WEG</w:t>
            </w:r>
          </w:p>
          <w:p w14:paraId="0C83AD8F" w14:textId="77777777" w:rsidR="00D65AA4" w:rsidRDefault="00D65AA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</w:tr>
    </w:tbl>
    <w:p w14:paraId="2587ADA2" w14:textId="77777777" w:rsidR="00D65AA4" w:rsidRDefault="00D65AA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D65AA4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611CDF9D" w14:textId="77777777" w:rsidR="00D65AA4" w:rsidRDefault="00D65AA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D65AA4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2BBB79FB" w14:textId="77777777" w:rsidR="00D65AA4" w:rsidRDefault="00D65AA4">
      <w:pPr>
        <w:rPr>
          <w:rFonts w:ascii="Arial" w:hAnsi="Arial" w:cs="Arial"/>
          <w:sz w:val="22"/>
          <w:szCs w:val="22"/>
          <w:lang w:val="nl-BE"/>
        </w:rPr>
      </w:pPr>
    </w:p>
    <w:p w14:paraId="524353E5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7BF65D7E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356D9ACB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48D82680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2749E4A7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58D5A093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167E134D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7DB73A06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7939FC33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408D32D4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03E3C410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53E55382" w14:textId="77777777" w:rsidR="00D65AA4" w:rsidRDefault="00D65AA4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De aanvragen moeten gericht w</w:t>
      </w:r>
      <w:r w:rsidR="00915529">
        <w:rPr>
          <w:rFonts w:ascii="Arial" w:hAnsi="Arial" w:cs="Arial"/>
          <w:sz w:val="22"/>
          <w:lang w:val="nl-BE"/>
        </w:rPr>
        <w:t>o</w:t>
      </w:r>
      <w:r>
        <w:rPr>
          <w:rFonts w:ascii="Arial" w:hAnsi="Arial" w:cs="Arial"/>
          <w:sz w:val="22"/>
          <w:lang w:val="nl-BE"/>
        </w:rPr>
        <w:t>rden aan:</w:t>
      </w:r>
    </w:p>
    <w:p w14:paraId="1FC176D3" w14:textId="77777777" w:rsidR="007D244F" w:rsidRDefault="007D244F">
      <w:pPr>
        <w:rPr>
          <w:rFonts w:ascii="Arial" w:hAnsi="Arial" w:cs="Arial"/>
          <w:sz w:val="22"/>
          <w:lang w:val="nl-BE"/>
        </w:rPr>
      </w:pPr>
    </w:p>
    <w:p w14:paraId="5BF832E6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5BC58EE0" w14:textId="77777777" w:rsidR="00D65AA4" w:rsidRPr="0011331E" w:rsidRDefault="0011331E">
      <w:pPr>
        <w:rPr>
          <w:rFonts w:ascii="Arial" w:hAnsi="Arial" w:cs="Arial"/>
          <w:b/>
          <w:sz w:val="22"/>
          <w:lang w:val="nl-BE"/>
        </w:rPr>
      </w:pPr>
      <w:r w:rsidRPr="0011331E">
        <w:rPr>
          <w:rFonts w:ascii="Arial" w:hAnsi="Arial" w:cs="Arial"/>
          <w:b/>
          <w:sz w:val="22"/>
          <w:lang w:val="nl-BE"/>
        </w:rPr>
        <w:t>Gewestelijke Overheidsdienst Brussel</w:t>
      </w:r>
    </w:p>
    <w:p w14:paraId="450701BD" w14:textId="77777777" w:rsidR="00D65AA4" w:rsidRPr="007D244F" w:rsidRDefault="0011331E">
      <w:pPr>
        <w:rPr>
          <w:rFonts w:ascii="Arial" w:hAnsi="Arial" w:cs="Arial"/>
          <w:spacing w:val="60"/>
          <w:sz w:val="22"/>
          <w:lang w:val="nl-BE"/>
        </w:rPr>
      </w:pPr>
      <w:r w:rsidRPr="007D244F">
        <w:rPr>
          <w:rFonts w:ascii="Arial" w:hAnsi="Arial" w:cs="Arial"/>
          <w:spacing w:val="60"/>
          <w:sz w:val="22"/>
          <w:lang w:val="nl-BE"/>
        </w:rPr>
        <w:t>Mobiel</w:t>
      </w:r>
      <w:r w:rsidR="007D244F" w:rsidRPr="007D244F">
        <w:rPr>
          <w:rFonts w:ascii="Arial" w:hAnsi="Arial" w:cs="Arial"/>
          <w:spacing w:val="60"/>
          <w:sz w:val="22"/>
          <w:lang w:val="nl-BE"/>
        </w:rPr>
        <w:t xml:space="preserve"> </w:t>
      </w:r>
      <w:r w:rsidRPr="007D244F">
        <w:rPr>
          <w:rFonts w:ascii="Arial" w:hAnsi="Arial" w:cs="Arial"/>
          <w:spacing w:val="60"/>
          <w:sz w:val="22"/>
          <w:lang w:val="nl-BE"/>
        </w:rPr>
        <w:t xml:space="preserve"> </w:t>
      </w:r>
      <w:r w:rsidR="007D244F">
        <w:rPr>
          <w:rFonts w:ascii="Arial" w:hAnsi="Arial" w:cs="Arial"/>
          <w:spacing w:val="60"/>
          <w:sz w:val="22"/>
          <w:lang w:val="nl-BE"/>
        </w:rPr>
        <w:t xml:space="preserve">   </w:t>
      </w:r>
      <w:r w:rsidRPr="007D244F">
        <w:rPr>
          <w:rFonts w:ascii="Arial" w:hAnsi="Arial" w:cs="Arial"/>
          <w:spacing w:val="60"/>
          <w:sz w:val="22"/>
          <w:lang w:val="nl-BE"/>
        </w:rPr>
        <w:t>Brussel</w:t>
      </w:r>
    </w:p>
    <w:p w14:paraId="38DA8BBF" w14:textId="77777777" w:rsidR="00D65AA4" w:rsidRPr="00A12D3E" w:rsidRDefault="0011331E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Di</w:t>
      </w:r>
      <w:r w:rsidR="0024112E">
        <w:rPr>
          <w:rFonts w:ascii="Arial" w:hAnsi="Arial" w:cs="Arial"/>
          <w:sz w:val="22"/>
          <w:lang w:val="nl-BE"/>
        </w:rPr>
        <w:t>r</w:t>
      </w:r>
      <w:r>
        <w:rPr>
          <w:rFonts w:ascii="Arial" w:hAnsi="Arial" w:cs="Arial"/>
          <w:sz w:val="22"/>
          <w:lang w:val="nl-BE"/>
        </w:rPr>
        <w:t>e</w:t>
      </w:r>
      <w:r w:rsidR="0024112E">
        <w:rPr>
          <w:rFonts w:ascii="Arial" w:hAnsi="Arial" w:cs="Arial"/>
          <w:sz w:val="22"/>
          <w:lang w:val="nl-BE"/>
        </w:rPr>
        <w:t>c</w:t>
      </w:r>
      <w:r>
        <w:rPr>
          <w:rFonts w:ascii="Arial" w:hAnsi="Arial" w:cs="Arial"/>
          <w:sz w:val="22"/>
          <w:lang w:val="nl-BE"/>
        </w:rPr>
        <w:t>t</w:t>
      </w:r>
      <w:r w:rsidR="0024112E">
        <w:rPr>
          <w:rFonts w:ascii="Arial" w:hAnsi="Arial" w:cs="Arial"/>
          <w:sz w:val="22"/>
          <w:lang w:val="nl-BE"/>
        </w:rPr>
        <w:t>ie</w:t>
      </w:r>
      <w:r>
        <w:rPr>
          <w:rFonts w:ascii="Arial" w:hAnsi="Arial" w:cs="Arial"/>
          <w:sz w:val="22"/>
          <w:lang w:val="nl-BE"/>
        </w:rPr>
        <w:t xml:space="preserve"> </w:t>
      </w:r>
      <w:r w:rsidR="0024112E" w:rsidRPr="0024112E">
        <w:rPr>
          <w:rFonts w:ascii="Arial" w:hAnsi="Arial" w:cs="Arial"/>
          <w:sz w:val="22"/>
          <w:lang w:val="nl-BE"/>
        </w:rPr>
        <w:t>Voertuigen en Goederenvervoer</w:t>
      </w:r>
    </w:p>
    <w:p w14:paraId="71B22ADB" w14:textId="77777777" w:rsidR="0061184E" w:rsidRPr="0061184E" w:rsidRDefault="0061184E">
      <w:pPr>
        <w:rPr>
          <w:rFonts w:ascii="Arial" w:hAnsi="Arial" w:cs="Arial"/>
          <w:i/>
          <w:iCs/>
          <w:sz w:val="22"/>
          <w:szCs w:val="22"/>
          <w:lang w:val="nl-BE"/>
        </w:rPr>
      </w:pPr>
      <w:r w:rsidRPr="0061184E">
        <w:rPr>
          <w:rFonts w:ascii="Arial" w:hAnsi="Arial" w:cs="Arial"/>
          <w:i/>
          <w:iCs/>
          <w:sz w:val="22"/>
          <w:szCs w:val="22"/>
          <w:lang w:val="nl-BE"/>
        </w:rPr>
        <w:t xml:space="preserve">Sint-Lazarusplein, 2 </w:t>
      </w:r>
    </w:p>
    <w:p w14:paraId="53AE6B18" w14:textId="4A888063" w:rsidR="00D65AA4" w:rsidRPr="007D244F" w:rsidRDefault="0011331E">
      <w:pPr>
        <w:rPr>
          <w:rFonts w:ascii="Arial" w:hAnsi="Arial" w:cs="Arial"/>
          <w:spacing w:val="70"/>
          <w:sz w:val="22"/>
          <w:lang w:val="nl-BE"/>
        </w:rPr>
      </w:pPr>
      <w:r w:rsidRPr="007D244F">
        <w:rPr>
          <w:rFonts w:ascii="Arial" w:hAnsi="Arial" w:cs="Arial"/>
          <w:spacing w:val="70"/>
          <w:sz w:val="22"/>
          <w:lang w:val="nl-BE"/>
        </w:rPr>
        <w:t xml:space="preserve">1035 </w:t>
      </w:r>
      <w:r w:rsidR="007D244F">
        <w:rPr>
          <w:rFonts w:ascii="Arial" w:hAnsi="Arial" w:cs="Arial"/>
          <w:spacing w:val="70"/>
          <w:sz w:val="22"/>
          <w:lang w:val="nl-BE"/>
        </w:rPr>
        <w:t xml:space="preserve">   </w:t>
      </w:r>
      <w:r w:rsidR="00D65AA4" w:rsidRPr="007D244F">
        <w:rPr>
          <w:rFonts w:ascii="Arial" w:hAnsi="Arial" w:cs="Arial"/>
          <w:spacing w:val="70"/>
          <w:sz w:val="22"/>
          <w:lang w:val="nl-BE"/>
        </w:rPr>
        <w:t xml:space="preserve"> </w:t>
      </w:r>
      <w:r w:rsidR="007D244F">
        <w:rPr>
          <w:rFonts w:ascii="Arial" w:hAnsi="Arial" w:cs="Arial"/>
          <w:spacing w:val="70"/>
          <w:sz w:val="22"/>
          <w:lang w:val="nl-BE"/>
        </w:rPr>
        <w:t xml:space="preserve"> </w:t>
      </w:r>
      <w:r w:rsidR="00D65AA4" w:rsidRPr="007D244F">
        <w:rPr>
          <w:rFonts w:ascii="Arial" w:hAnsi="Arial" w:cs="Arial"/>
          <w:spacing w:val="70"/>
          <w:sz w:val="22"/>
          <w:lang w:val="nl-BE"/>
        </w:rPr>
        <w:t>Brussel</w:t>
      </w:r>
    </w:p>
    <w:p w14:paraId="654F512E" w14:textId="77777777" w:rsidR="00D65AA4" w:rsidRPr="007D244F" w:rsidRDefault="00D65AA4">
      <w:pPr>
        <w:rPr>
          <w:rFonts w:ascii="Arial" w:hAnsi="Arial" w:cs="Arial"/>
          <w:sz w:val="22"/>
          <w:lang w:val="nl-BE"/>
        </w:rPr>
      </w:pPr>
    </w:p>
    <w:p w14:paraId="470B4E1E" w14:textId="77777777" w:rsidR="00872515" w:rsidRDefault="00872515">
      <w:pPr>
        <w:rPr>
          <w:rFonts w:ascii="Arial" w:hAnsi="Arial" w:cs="Arial"/>
          <w:sz w:val="22"/>
          <w:lang w:val="nl-BE"/>
        </w:rPr>
      </w:pPr>
    </w:p>
    <w:p w14:paraId="6761B331" w14:textId="77777777" w:rsidR="00872515" w:rsidRDefault="00872515" w:rsidP="00872515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</w:p>
    <w:p w14:paraId="6971B274" w14:textId="44A775DF" w:rsidR="00872515" w:rsidRPr="00D37F3D" w:rsidRDefault="00872515" w:rsidP="00872515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Als 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u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 een klacht he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eft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, volg dan de onderstaande procedure</w:t>
      </w:r>
      <w:r w:rsidRPr="00D37F3D">
        <w:rPr>
          <w:rFonts w:ascii="Arial" w:hAnsi="Arial" w:cs="Arial"/>
          <w:b/>
          <w:bCs/>
          <w:color w:val="A6A6A6"/>
          <w:sz w:val="18"/>
          <w:szCs w:val="18"/>
          <w:lang w:val="nl-NL"/>
        </w:rPr>
        <w:t> :</w:t>
      </w:r>
    </w:p>
    <w:p w14:paraId="49D80D9E" w14:textId="77777777" w:rsidR="00872515" w:rsidRPr="005E2A8F" w:rsidRDefault="00872515" w:rsidP="00872515">
      <w:pPr>
        <w:pStyle w:val="Pieddepage"/>
        <w:jc w:val="both"/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Als u het niet eens bent met de resultaten, kan u contact opnemen met </w:t>
      </w:r>
      <w:proofErr w:type="spellStart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</w:t>
      </w:r>
      <w:proofErr w:type="spellEnd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 Brussel, de onafhankelijke </w:t>
      </w:r>
      <w:proofErr w:type="spellStart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ombudsdienst</w:t>
      </w:r>
      <w:proofErr w:type="spellEnd"/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 tussen burgers en overheidsdiensten</w:t>
      </w:r>
      <w:r w:rsidRPr="005E2A8F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:</w:t>
      </w:r>
    </w:p>
    <w:p w14:paraId="008F46E9" w14:textId="77777777" w:rsidR="00872515" w:rsidRPr="00D37F3D" w:rsidRDefault="00872515" w:rsidP="00872515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via internet: </w:t>
      </w:r>
      <w:hyperlink r:id="rId22" w:history="1">
        <w:r w:rsidRPr="00D37F3D">
          <w:rPr>
            <w:i/>
            <w:iCs/>
            <w:color w:val="A6A6A6"/>
            <w:sz w:val="18"/>
            <w:szCs w:val="18"/>
          </w:rPr>
          <w:t>www.ombuds.brussels</w:t>
        </w:r>
      </w:hyperlink>
    </w:p>
    <w:p w14:paraId="13A00A53" w14:textId="77777777" w:rsidR="00872515" w:rsidRPr="00D37F3D" w:rsidRDefault="00872515" w:rsidP="00872515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per mail: </w:t>
      </w:r>
      <w:hyperlink r:id="rId23" w:history="1">
        <w:r w:rsidRPr="00D37F3D">
          <w:rPr>
            <w:i/>
            <w:iCs/>
            <w:color w:val="A6A6A6"/>
            <w:sz w:val="18"/>
            <w:szCs w:val="18"/>
          </w:rPr>
          <w:t>klachten@ombuds.brussels</w:t>
        </w:r>
      </w:hyperlink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 </w:t>
      </w:r>
    </w:p>
    <w:p w14:paraId="7DB8D609" w14:textId="77777777" w:rsidR="00872515" w:rsidRPr="00CE2C19" w:rsidRDefault="00872515" w:rsidP="00872515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</w:pPr>
      <w:r w:rsidRPr="00CE2C19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  <w:t xml:space="preserve">telefonisch: </w:t>
      </w:r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+32 2 549 67 00</w:t>
      </w:r>
    </w:p>
    <w:p w14:paraId="36F81257" w14:textId="77777777" w:rsidR="00872515" w:rsidRPr="00CE2C19" w:rsidRDefault="00872515" w:rsidP="00872515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</w:pPr>
      <w:r w:rsidRPr="00CE2C19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  <w:t xml:space="preserve">per post of op afspraak: </w:t>
      </w:r>
      <w:proofErr w:type="spellStart"/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</w:t>
      </w:r>
      <w:proofErr w:type="spellEnd"/>
      <w:r w:rsidRPr="00CE2C19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 xml:space="preserve"> Brussel, Oud Korenhuis 1, 1000 Brussel</w:t>
      </w:r>
    </w:p>
    <w:p w14:paraId="56249885" w14:textId="77777777" w:rsidR="00872515" w:rsidRPr="00872515" w:rsidRDefault="00872515">
      <w:pPr>
        <w:rPr>
          <w:rFonts w:ascii="Arial" w:hAnsi="Arial" w:cs="Arial"/>
          <w:sz w:val="22"/>
          <w:lang w:val="nl-NL"/>
        </w:rPr>
      </w:pPr>
    </w:p>
    <w:p w14:paraId="2EEA4D45" w14:textId="17C0AFCA" w:rsidR="00D65AA4" w:rsidRPr="005F21DD" w:rsidRDefault="00D65AA4">
      <w:pPr>
        <w:rPr>
          <w:rFonts w:ascii="Arial" w:hAnsi="Arial" w:cs="Arial"/>
          <w:b/>
          <w:bCs/>
          <w:sz w:val="28"/>
          <w:szCs w:val="28"/>
          <w:u w:val="single"/>
          <w:lang w:val="nl-BE"/>
        </w:rPr>
      </w:pPr>
      <w:r w:rsidRPr="00872515">
        <w:rPr>
          <w:rFonts w:ascii="Arial" w:hAnsi="Arial" w:cs="Arial"/>
          <w:sz w:val="22"/>
          <w:lang w:val="nl-BE"/>
        </w:rPr>
        <w:br w:type="page"/>
      </w:r>
      <w:r w:rsidRPr="005F21DD">
        <w:rPr>
          <w:rFonts w:ascii="Arial" w:hAnsi="Arial" w:cs="Arial"/>
          <w:b/>
          <w:bCs/>
          <w:sz w:val="28"/>
          <w:szCs w:val="28"/>
          <w:u w:val="single"/>
          <w:lang w:val="nl-BE"/>
        </w:rPr>
        <w:lastRenderedPageBreak/>
        <w:t>A. GEGEVENS OVER HET TRANSPORT</w:t>
      </w:r>
    </w:p>
    <w:p w14:paraId="6DA317B2" w14:textId="77777777" w:rsidR="00D65AA4" w:rsidRDefault="00D65AA4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24D0FA62" w14:textId="77777777" w:rsidR="005F21DD" w:rsidRDefault="005F21DD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002238AE" w14:textId="77777777" w:rsidR="005F21DD" w:rsidRPr="00C14E96" w:rsidRDefault="005F21DD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BE50BBB" w14:textId="77777777" w:rsidR="00D65AA4" w:rsidRPr="00C14E96" w:rsidRDefault="00D65AA4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14E96">
        <w:rPr>
          <w:rFonts w:ascii="Arial" w:hAnsi="Arial" w:cs="Arial"/>
          <w:b/>
          <w:bCs/>
          <w:sz w:val="20"/>
          <w:szCs w:val="20"/>
          <w:lang w:val="nl-BE"/>
        </w:rPr>
        <w:t>GEGEVENS VAN DE AANVRAGER</w:t>
      </w:r>
    </w:p>
    <w:p w14:paraId="5CFFD85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Naam van de aanvrager: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0"/>
    </w:p>
    <w:p w14:paraId="5E1AFD1C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"/>
    </w:p>
    <w:p w14:paraId="4C6CF8E8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"/>
    </w:p>
    <w:p w14:paraId="0B95BF0A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Contactpersoon: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"/>
    </w:p>
    <w:p w14:paraId="0ACEA58C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"/>
    </w:p>
    <w:p w14:paraId="34B1A73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Fax:</w:t>
      </w:r>
      <w:r w:rsidR="00AF6D1C"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5"/>
    </w:p>
    <w:p w14:paraId="1E684A56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E-mailadres: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6"/>
    </w:p>
    <w:p w14:paraId="21F893EB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584F6D92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C14E96">
        <w:rPr>
          <w:rFonts w:ascii="Arial" w:hAnsi="Arial" w:cs="Arial"/>
          <w:b/>
          <w:bCs/>
          <w:sz w:val="20"/>
          <w:szCs w:val="20"/>
          <w:lang w:val="nl-BE"/>
        </w:rPr>
        <w:t>GEGEVENS VAN DE AFZENDER (indien verschillend van de aanvrager)</w:t>
      </w:r>
    </w:p>
    <w:p w14:paraId="7A2B53A6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Naam van de afzender: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7"/>
    </w:p>
    <w:p w14:paraId="6B3510CC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8"/>
    </w:p>
    <w:p w14:paraId="6DD247EF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9"/>
    </w:p>
    <w:p w14:paraId="371E9655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Contactpersoon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0"/>
    </w:p>
    <w:p w14:paraId="2B7A141F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1"/>
    </w:p>
    <w:p w14:paraId="0562A98E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Fax: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2"/>
    </w:p>
    <w:p w14:paraId="350F5A38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904E193" w14:textId="77777777" w:rsidR="00D65AA4" w:rsidRPr="00C14E96" w:rsidRDefault="00D65AA4">
      <w:pPr>
        <w:pStyle w:val="Titre1"/>
        <w:rPr>
          <w:rFonts w:ascii="Arial" w:hAnsi="Arial" w:cs="Arial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GEGEVENS VAN DE VERVOERDER (indien verschillend van de afzender)</w:t>
      </w:r>
    </w:p>
    <w:p w14:paraId="3B4E85F7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Naam van de vervoerder: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3"/>
    </w:p>
    <w:p w14:paraId="4E762C19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4"/>
    </w:p>
    <w:p w14:paraId="26868CFB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5"/>
    </w:p>
    <w:p w14:paraId="12DB411E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Contactpersoon: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6"/>
    </w:p>
    <w:p w14:paraId="005DDDC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7"/>
    </w:p>
    <w:p w14:paraId="2C114EB8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Fax: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8"/>
    </w:p>
    <w:p w14:paraId="2F05AA42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07617DCC" w14:textId="77777777" w:rsidR="00D65AA4" w:rsidRPr="00C14E96" w:rsidRDefault="00D65AA4">
      <w:pPr>
        <w:pStyle w:val="Titre1"/>
        <w:rPr>
          <w:rFonts w:ascii="Arial" w:hAnsi="Arial" w:cs="Arial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LOCATIE VAN DE GOEDEREN</w:t>
      </w:r>
    </w:p>
    <w:p w14:paraId="4223AA17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Locatie van de zending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9"/>
    </w:p>
    <w:p w14:paraId="6D4109EC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0"/>
    </w:p>
    <w:p w14:paraId="73268D34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762CAA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</w:rPr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1"/>
    </w:p>
    <w:p w14:paraId="29040871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1AC496F8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Locatie van de bestemming: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2"/>
    </w:p>
    <w:p w14:paraId="02E05940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762CAA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</w:rPr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3"/>
    </w:p>
    <w:p w14:paraId="73CCA5B8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762CAA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</w:rPr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4"/>
    </w:p>
    <w:p w14:paraId="0CFE69E7" w14:textId="77777777" w:rsidR="00D65AA4" w:rsidRPr="006D2DCD" w:rsidRDefault="00C14E96">
      <w:pPr>
        <w:pStyle w:val="Titre1"/>
        <w:rPr>
          <w:rFonts w:ascii="Arial" w:hAnsi="Arial" w:cs="Arial"/>
          <w:szCs w:val="20"/>
        </w:rPr>
      </w:pPr>
      <w:r w:rsidRPr="006D2DCD">
        <w:rPr>
          <w:rFonts w:ascii="Arial" w:hAnsi="Arial" w:cs="Arial"/>
          <w:szCs w:val="20"/>
        </w:rPr>
        <w:br w:type="page"/>
      </w:r>
      <w:r w:rsidR="00D65AA4" w:rsidRPr="006D2DCD">
        <w:rPr>
          <w:rFonts w:ascii="Arial" w:hAnsi="Arial" w:cs="Arial"/>
          <w:szCs w:val="20"/>
        </w:rPr>
        <w:lastRenderedPageBreak/>
        <w:t>CALAMITEITENTELEFOONNUMMER</w:t>
      </w:r>
    </w:p>
    <w:p w14:paraId="1731763F" w14:textId="77777777" w:rsidR="006D2DCD" w:rsidRPr="006D2DCD" w:rsidRDefault="006D2DCD" w:rsidP="006D2DCD">
      <w:pPr>
        <w:rPr>
          <w:lang w:val="nl-BE" w:eastAsia="en-US"/>
        </w:rPr>
      </w:pPr>
    </w:p>
    <w:p w14:paraId="5F92129F" w14:textId="77777777" w:rsidR="00D65AA4" w:rsidRDefault="00D65AA4">
      <w:pPr>
        <w:pStyle w:val="Corpsdetexte"/>
        <w:rPr>
          <w:rFonts w:ascii="Arial" w:hAnsi="Arial" w:cs="Arial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Hier dient een telefoonnummer vermeld te worden dat in het geval dat zich tijdens het transport een incident of een ongeval zou voordoen, gebeld kan worden.</w:t>
      </w:r>
    </w:p>
    <w:p w14:paraId="01E13F66" w14:textId="77777777" w:rsidR="006D2DCD" w:rsidRPr="00C14E96" w:rsidRDefault="006D2DCD">
      <w:pPr>
        <w:pStyle w:val="Corpsdetexte"/>
        <w:rPr>
          <w:rFonts w:ascii="Arial" w:hAnsi="Arial" w:cs="Arial"/>
          <w:sz w:val="20"/>
          <w:szCs w:val="20"/>
        </w:rPr>
      </w:pPr>
    </w:p>
    <w:p w14:paraId="3949D32B" w14:textId="77777777" w:rsidR="00D65AA4" w:rsidRPr="00C14E96" w:rsidRDefault="00D65AA4">
      <w:pPr>
        <w:tabs>
          <w:tab w:val="left" w:pos="4320"/>
        </w:tabs>
        <w:spacing w:after="120" w:line="360" w:lineRule="auto"/>
        <w:rPr>
          <w:rFonts w:ascii="Arial" w:hAnsi="Arial" w:cs="Arial"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i/>
          <w:iCs/>
          <w:sz w:val="20"/>
          <w:szCs w:val="20"/>
          <w:lang w:val="nl-BE"/>
        </w:rPr>
        <w:t>Dit nummer moet tijdens het vervoer bereikbaar zijn!</w:t>
      </w:r>
    </w:p>
    <w:p w14:paraId="6036EB6B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Telefoonnummer: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5"/>
    </w:p>
    <w:p w14:paraId="35F24DB3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Houder van het telefoonnummer: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6"/>
    </w:p>
    <w:p w14:paraId="2B9BA019" w14:textId="77777777" w:rsidR="00223899" w:rsidRDefault="00223899">
      <w:pPr>
        <w:pStyle w:val="Titre1"/>
        <w:rPr>
          <w:rFonts w:ascii="Arial" w:hAnsi="Arial" w:cs="Arial"/>
          <w:sz w:val="20"/>
          <w:szCs w:val="20"/>
        </w:rPr>
      </w:pPr>
    </w:p>
    <w:p w14:paraId="0C59B148" w14:textId="77777777" w:rsidR="006D2DCD" w:rsidRDefault="006D2DCD" w:rsidP="006D2DCD">
      <w:pPr>
        <w:rPr>
          <w:lang w:val="nl-BE" w:eastAsia="en-US"/>
        </w:rPr>
      </w:pPr>
    </w:p>
    <w:p w14:paraId="67F2D498" w14:textId="77777777" w:rsidR="00D43F3C" w:rsidRDefault="00D43F3C" w:rsidP="006D2DCD">
      <w:pPr>
        <w:rPr>
          <w:lang w:val="nl-BE" w:eastAsia="en-US"/>
        </w:rPr>
      </w:pPr>
    </w:p>
    <w:p w14:paraId="69D2C952" w14:textId="77777777" w:rsidR="00D43F3C" w:rsidRDefault="00D43F3C" w:rsidP="006D2DCD">
      <w:pPr>
        <w:rPr>
          <w:lang w:val="nl-BE" w:eastAsia="en-US"/>
        </w:rPr>
      </w:pPr>
    </w:p>
    <w:p w14:paraId="56824387" w14:textId="77777777" w:rsidR="00D43F3C" w:rsidRDefault="00D43F3C" w:rsidP="006D2DCD">
      <w:pPr>
        <w:rPr>
          <w:lang w:val="nl-BE" w:eastAsia="en-US"/>
        </w:rPr>
      </w:pPr>
    </w:p>
    <w:p w14:paraId="5E656BBB" w14:textId="77777777" w:rsidR="006D2DCD" w:rsidRPr="006D2DCD" w:rsidRDefault="006D2DCD" w:rsidP="006D2DCD">
      <w:pPr>
        <w:rPr>
          <w:lang w:val="nl-BE" w:eastAsia="en-US"/>
        </w:rPr>
      </w:pPr>
    </w:p>
    <w:p w14:paraId="73E2CF07" w14:textId="77777777" w:rsidR="00D65AA4" w:rsidRDefault="00D65AA4">
      <w:pPr>
        <w:pStyle w:val="Titre1"/>
        <w:rPr>
          <w:rFonts w:ascii="Arial" w:hAnsi="Arial" w:cs="Arial"/>
          <w:szCs w:val="20"/>
        </w:rPr>
      </w:pPr>
      <w:r w:rsidRPr="006D2DCD">
        <w:rPr>
          <w:rFonts w:ascii="Arial" w:hAnsi="Arial" w:cs="Arial"/>
          <w:szCs w:val="20"/>
        </w:rPr>
        <w:t>HET TRANSPORT</w:t>
      </w:r>
    </w:p>
    <w:p w14:paraId="5F2D4789" w14:textId="77777777" w:rsidR="006D2DCD" w:rsidRPr="006D2DCD" w:rsidRDefault="006D2DCD" w:rsidP="006D2DCD">
      <w:pPr>
        <w:rPr>
          <w:lang w:val="nl-BE" w:eastAsia="en-US"/>
        </w:rPr>
      </w:pPr>
    </w:p>
    <w:p w14:paraId="671E46AE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Aantal verschillende voertuigen die voor dit transport gebruikt worden: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7"/>
    </w:p>
    <w:p w14:paraId="0F8A8157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Frequentie van het transport (aantal voertuigen per dag, week of maand)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8"/>
    </w:p>
    <w:p w14:paraId="4F90B14F" w14:textId="77777777" w:rsidR="00D65AA4" w:rsidRPr="00C14E96" w:rsidRDefault="00D65AA4" w:rsidP="003447D2">
      <w:pPr>
        <w:pStyle w:val="Corpsdetexte3"/>
        <w:tabs>
          <w:tab w:val="left" w:pos="2340"/>
          <w:tab w:val="left" w:pos="4320"/>
        </w:tabs>
        <w:spacing w:line="360" w:lineRule="auto"/>
        <w:rPr>
          <w:b/>
          <w:i/>
          <w:sz w:val="20"/>
          <w:szCs w:val="20"/>
        </w:rPr>
      </w:pPr>
      <w:r w:rsidRPr="00C14E96">
        <w:rPr>
          <w:sz w:val="20"/>
          <w:szCs w:val="20"/>
        </w:rPr>
        <w:t>Af te leggen afstand</w:t>
      </w:r>
      <w:r w:rsidRPr="00C14E96">
        <w:rPr>
          <w:sz w:val="20"/>
          <w:szCs w:val="20"/>
        </w:rPr>
        <w:tab/>
        <w:t>op de openbare weg:</w:t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="00762CAA" w:rsidRPr="00C14E96">
        <w:rPr>
          <w:b/>
          <w:i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762CAA" w:rsidRPr="00C14E96">
        <w:rPr>
          <w:b/>
          <w:i/>
          <w:sz w:val="20"/>
          <w:szCs w:val="20"/>
        </w:rPr>
        <w:instrText xml:space="preserve"> FORMTEXT </w:instrText>
      </w:r>
      <w:r w:rsidR="00762CAA" w:rsidRPr="00C14E96">
        <w:rPr>
          <w:b/>
          <w:i/>
          <w:sz w:val="20"/>
          <w:szCs w:val="20"/>
        </w:rPr>
      </w:r>
      <w:r w:rsidR="00762CAA" w:rsidRPr="00C14E96">
        <w:rPr>
          <w:b/>
          <w:i/>
          <w:sz w:val="20"/>
          <w:szCs w:val="20"/>
        </w:rPr>
        <w:fldChar w:fldCharType="separate"/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sz w:val="20"/>
          <w:szCs w:val="20"/>
        </w:rPr>
        <w:fldChar w:fldCharType="end"/>
      </w:r>
      <w:bookmarkEnd w:id="29"/>
    </w:p>
    <w:p w14:paraId="7CEF0135" w14:textId="77777777" w:rsidR="00D65AA4" w:rsidRPr="00C14E96" w:rsidRDefault="00D65AA4">
      <w:pPr>
        <w:tabs>
          <w:tab w:val="left" w:pos="2340"/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ab/>
        <w:t>door de bebouwde kom: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0"/>
    </w:p>
    <w:p w14:paraId="780E4277" w14:textId="77777777" w:rsidR="000E727F" w:rsidRDefault="000E727F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5618C4F1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Geef in bijlage een overzicht van het te volgen traject</w:t>
      </w:r>
    </w:p>
    <w:p w14:paraId="0F48392E" w14:textId="77777777" w:rsidR="00D65AA4" w:rsidRPr="00C14E96" w:rsidRDefault="000E727F" w:rsidP="000E727F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br w:type="page"/>
      </w:r>
    </w:p>
    <w:p w14:paraId="60C65534" w14:textId="77777777" w:rsidR="00D65AA4" w:rsidRPr="00355608" w:rsidRDefault="00D65AA4">
      <w:pPr>
        <w:pStyle w:val="Titre2"/>
        <w:rPr>
          <w:rFonts w:ascii="Arial" w:hAnsi="Arial" w:cs="Arial"/>
          <w:u w:val="single"/>
        </w:rPr>
      </w:pPr>
      <w:r w:rsidRPr="00355608">
        <w:rPr>
          <w:rFonts w:ascii="Arial" w:hAnsi="Arial" w:cs="Arial"/>
          <w:u w:val="single"/>
        </w:rPr>
        <w:lastRenderedPageBreak/>
        <w:t>B. SPECIFICATIE VAN DE GEVAARLIJKE GOEDEREN</w:t>
      </w:r>
    </w:p>
    <w:p w14:paraId="33BF8E46" w14:textId="77777777" w:rsidR="000E727F" w:rsidRDefault="000E727F">
      <w:pPr>
        <w:pStyle w:val="Corpsdetexte3"/>
        <w:rPr>
          <w:sz w:val="20"/>
          <w:szCs w:val="20"/>
        </w:rPr>
      </w:pPr>
    </w:p>
    <w:p w14:paraId="56C1D9DC" w14:textId="77777777" w:rsidR="00D65AA4" w:rsidRPr="00C14E96" w:rsidRDefault="00D65AA4">
      <w:pPr>
        <w:pStyle w:val="Corpsdetexte3"/>
        <w:rPr>
          <w:sz w:val="20"/>
          <w:szCs w:val="20"/>
        </w:rPr>
      </w:pPr>
      <w:r w:rsidRPr="00C14E96">
        <w:rPr>
          <w:sz w:val="20"/>
          <w:szCs w:val="20"/>
        </w:rPr>
        <w:t>(Indien het om verschillende producten gaat kunt u de onderstaande informatie bundelen in een overzichtstabel als bijlage)</w:t>
      </w:r>
    </w:p>
    <w:p w14:paraId="65CFC33B" w14:textId="77777777" w:rsidR="00D65AA4" w:rsidRDefault="00D65AA4">
      <w:pPr>
        <w:rPr>
          <w:rFonts w:ascii="Arial" w:hAnsi="Arial" w:cs="Arial"/>
          <w:sz w:val="20"/>
          <w:szCs w:val="20"/>
          <w:lang w:val="nl-BE"/>
        </w:rPr>
      </w:pPr>
    </w:p>
    <w:p w14:paraId="6E81A75E" w14:textId="77777777" w:rsidR="000E727F" w:rsidRDefault="000E727F">
      <w:pPr>
        <w:rPr>
          <w:rFonts w:ascii="Arial" w:hAnsi="Arial" w:cs="Arial"/>
          <w:sz w:val="20"/>
          <w:szCs w:val="20"/>
          <w:lang w:val="nl-BE"/>
        </w:rPr>
      </w:pPr>
    </w:p>
    <w:p w14:paraId="7EFEA16E" w14:textId="77777777" w:rsidR="000E727F" w:rsidRPr="00C14E96" w:rsidRDefault="000E727F">
      <w:pPr>
        <w:rPr>
          <w:rFonts w:ascii="Arial" w:hAnsi="Arial" w:cs="Arial"/>
          <w:sz w:val="20"/>
          <w:szCs w:val="20"/>
          <w:lang w:val="nl-BE"/>
        </w:rPr>
      </w:pPr>
    </w:p>
    <w:p w14:paraId="0983E28A" w14:textId="77777777" w:rsidR="00D65AA4" w:rsidRPr="000E727F" w:rsidRDefault="00D65AA4">
      <w:pPr>
        <w:pStyle w:val="Titre1"/>
        <w:rPr>
          <w:rFonts w:ascii="Arial" w:hAnsi="Arial" w:cs="Arial"/>
        </w:rPr>
      </w:pPr>
      <w:r w:rsidRPr="000E727F">
        <w:rPr>
          <w:rFonts w:ascii="Arial" w:hAnsi="Arial" w:cs="Arial"/>
        </w:rPr>
        <w:t>GEGEVENS VAN DE GEVAARLIJKE STOFFEN OF VOORWERPEN</w:t>
      </w:r>
    </w:p>
    <w:p w14:paraId="23967910" w14:textId="77777777" w:rsidR="000E727F" w:rsidRDefault="000E727F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5EAF25BD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Volledige aanduiding van het goed*: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1"/>
    </w:p>
    <w:p w14:paraId="0047B61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UN-nummer: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2"/>
    </w:p>
    <w:p w14:paraId="5A20DEC0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Gevarenklasse: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3"/>
    </w:p>
    <w:p w14:paraId="3A0E6283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Verpakkingsgroep: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4"/>
    </w:p>
    <w:p w14:paraId="54E61FFE" w14:textId="77777777" w:rsidR="00356BB0" w:rsidRPr="00C14E96" w:rsidRDefault="00D65AA4" w:rsidP="00356BB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sz w:val="20"/>
          <w:szCs w:val="20"/>
        </w:rPr>
        <w:t>Gevaarsetiketten</w:t>
      </w:r>
      <w:r w:rsidRPr="00C14E96">
        <w:rPr>
          <w:rFonts w:ascii="Arial" w:hAnsi="Arial" w:cs="Arial"/>
          <w:sz w:val="20"/>
          <w:szCs w:val="20"/>
        </w:rPr>
        <w:t>:</w:t>
      </w:r>
      <w:r w:rsidRPr="00C14E96">
        <w:rPr>
          <w:rFonts w:ascii="Arial" w:hAnsi="Arial" w:cs="Arial"/>
          <w:sz w:val="20"/>
          <w:szCs w:val="20"/>
        </w:rPr>
        <w:tab/>
      </w:r>
      <w:r w:rsidR="00031C31" w:rsidRPr="00C14E96">
        <w:rPr>
          <w:rFonts w:ascii="Arial" w:hAnsi="Arial" w:cs="Arial"/>
          <w:b/>
          <w:i w:val="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="00031C31" w:rsidRPr="00C14E96">
        <w:rPr>
          <w:rFonts w:ascii="Arial" w:hAnsi="Arial" w:cs="Arial"/>
          <w:b/>
          <w:i w:val="0"/>
          <w:sz w:val="20"/>
          <w:szCs w:val="20"/>
        </w:rPr>
        <w:instrText xml:space="preserve"> FORMTEXT </w:instrText>
      </w:r>
      <w:r w:rsidR="00031C31" w:rsidRPr="00C14E96">
        <w:rPr>
          <w:rFonts w:ascii="Arial" w:hAnsi="Arial" w:cs="Arial"/>
          <w:b/>
          <w:i w:val="0"/>
          <w:sz w:val="20"/>
          <w:szCs w:val="20"/>
        </w:rPr>
      </w:r>
      <w:r w:rsidR="00031C31" w:rsidRPr="00C14E96">
        <w:rPr>
          <w:rFonts w:ascii="Arial" w:hAnsi="Arial" w:cs="Arial"/>
          <w:b/>
          <w:i w:val="0"/>
          <w:sz w:val="20"/>
          <w:szCs w:val="20"/>
        </w:rPr>
        <w:fldChar w:fldCharType="separate"/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sz w:val="20"/>
          <w:szCs w:val="20"/>
        </w:rPr>
        <w:fldChar w:fldCharType="end"/>
      </w:r>
      <w:bookmarkEnd w:id="35"/>
    </w:p>
    <w:p w14:paraId="1B663C66" w14:textId="77777777" w:rsidR="00356BB0" w:rsidRPr="00C14E96" w:rsidRDefault="00C14E96" w:rsidP="00C14E96">
      <w:pPr>
        <w:pStyle w:val="Corpsdetexte2"/>
        <w:tabs>
          <w:tab w:val="left" w:pos="2880"/>
        </w:tabs>
        <w:ind w:left="2832" w:hanging="283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 xml:space="preserve">Material Safety Data Sheet: </w:t>
      </w:r>
      <w:r w:rsidR="00356BB0" w:rsidRPr="00C14E96">
        <w:rPr>
          <w:rFonts w:ascii="Arial" w:hAnsi="Arial" w:cs="Arial"/>
          <w:i w:val="0"/>
          <w:iCs w:val="0"/>
          <w:sz w:val="20"/>
          <w:szCs w:val="20"/>
        </w:rPr>
        <w:t>voeg een kopie van de MSDS-fiche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van het product toe </w:t>
      </w:r>
      <w:r w:rsidR="00356BB0" w:rsidRPr="00C14E96">
        <w:rPr>
          <w:rFonts w:ascii="Arial" w:hAnsi="Arial" w:cs="Arial"/>
          <w:i w:val="0"/>
          <w:iCs w:val="0"/>
          <w:sz w:val="20"/>
          <w:szCs w:val="20"/>
        </w:rPr>
        <w:t>aan uw aanvraag</w:t>
      </w:r>
    </w:p>
    <w:p w14:paraId="3C27E8D3" w14:textId="77777777" w:rsidR="00D65AA4" w:rsidRPr="00C14E96" w:rsidRDefault="00D65AA4" w:rsidP="00C14E96">
      <w:pPr>
        <w:tabs>
          <w:tab w:val="left" w:pos="4320"/>
        </w:tabs>
        <w:spacing w:after="120"/>
        <w:rPr>
          <w:rFonts w:ascii="Arial" w:hAnsi="Arial" w:cs="Arial"/>
          <w:iCs/>
          <w:sz w:val="20"/>
          <w:szCs w:val="20"/>
          <w:lang w:val="nl-BE"/>
        </w:rPr>
      </w:pPr>
    </w:p>
    <w:p w14:paraId="621BC356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*De aanduiding van het goed moet zonodig aangevuld worden met de technische naam van het goed. Indien er sprake is vaan een zogenaamde n.e.g.-positie of een verzamelaanduiding moet de technische naam worden ingevuld. Handelsnamen mogen niet gebruikt worden.</w:t>
      </w:r>
    </w:p>
    <w:p w14:paraId="5E21AE88" w14:textId="77777777" w:rsidR="00C14E96" w:rsidRDefault="00C14E96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D316DA6" w14:textId="77777777" w:rsidR="000E727F" w:rsidRDefault="000E727F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C4855C3" w14:textId="77777777" w:rsidR="00D65AA4" w:rsidRPr="000E727F" w:rsidRDefault="00D65AA4">
      <w:pPr>
        <w:pStyle w:val="Corpsdetexte2"/>
        <w:rPr>
          <w:rFonts w:ascii="Arial" w:hAnsi="Arial" w:cs="Arial"/>
          <w:b/>
          <w:bCs/>
          <w:i w:val="0"/>
          <w:iCs w:val="0"/>
          <w:sz w:val="24"/>
        </w:rPr>
      </w:pPr>
      <w:r w:rsidRPr="000E727F">
        <w:rPr>
          <w:rFonts w:ascii="Arial" w:hAnsi="Arial" w:cs="Arial"/>
          <w:b/>
          <w:bCs/>
          <w:i w:val="0"/>
          <w:iCs w:val="0"/>
          <w:sz w:val="24"/>
        </w:rPr>
        <w:t>GEGEVENS VAN DE VERPAKKING</w:t>
      </w:r>
      <w:r w:rsidR="004E27CA" w:rsidRPr="000E727F">
        <w:rPr>
          <w:rFonts w:ascii="Arial" w:hAnsi="Arial" w:cs="Arial"/>
          <w:b/>
          <w:bCs/>
          <w:i w:val="0"/>
          <w:iCs w:val="0"/>
          <w:sz w:val="24"/>
        </w:rPr>
        <w:t>/TANK</w:t>
      </w:r>
    </w:p>
    <w:p w14:paraId="7E0F1F95" w14:textId="77777777" w:rsidR="000E727F" w:rsidRDefault="000E727F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53BA02D" w14:textId="77777777" w:rsidR="00D65AA4" w:rsidRPr="00C14E96" w:rsidRDefault="00D65AA4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Soort verpakking</w:t>
      </w:r>
      <w:r w:rsidR="004E27CA" w:rsidRPr="00C14E96">
        <w:rPr>
          <w:rFonts w:ascii="Arial" w:hAnsi="Arial" w:cs="Arial"/>
          <w:i w:val="0"/>
          <w:iCs w:val="0"/>
          <w:sz w:val="20"/>
          <w:szCs w:val="20"/>
        </w:rPr>
        <w:t>/tank*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>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36"/>
    </w:p>
    <w:p w14:paraId="7B7C9A5D" w14:textId="77777777" w:rsidR="004E27CA" w:rsidRPr="00C14E96" w:rsidRDefault="004E27CA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Voor verpakkingen:</w:t>
      </w:r>
    </w:p>
    <w:p w14:paraId="763ACE94" w14:textId="77777777" w:rsidR="00D65AA4" w:rsidRPr="00C14E96" w:rsidRDefault="00D65AA4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UN-verpakkingskenmerk: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37"/>
    </w:p>
    <w:p w14:paraId="4913FA14" w14:textId="77777777" w:rsidR="00D65AA4" w:rsidRPr="00C14E96" w:rsidRDefault="00D65AA4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Netto-inhoud van de verpakkingen: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38"/>
    </w:p>
    <w:p w14:paraId="1E6DA3EA" w14:textId="77777777" w:rsidR="004E27CA" w:rsidRPr="00C14E96" w:rsidRDefault="004E27CA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Voor tanks:</w:t>
      </w:r>
    </w:p>
    <w:p w14:paraId="6F3608E5" w14:textId="77777777" w:rsidR="00D65AA4" w:rsidRPr="00C14E96" w:rsidRDefault="004E27CA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Tankcode</w:t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>:</w:t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9" w:name="Text43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39"/>
    </w:p>
    <w:p w14:paraId="07001E93" w14:textId="77777777" w:rsidR="004E27CA" w:rsidRPr="00C14E96" w:rsidRDefault="004E27CA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Inhoud van de tank: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0" w:name="Text53"/>
      <w:r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iCs w:val="0"/>
          <w:sz w:val="20"/>
          <w:szCs w:val="20"/>
        </w:rPr>
      </w:r>
      <w:r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0"/>
    </w:p>
    <w:p w14:paraId="2AA197BD" w14:textId="77777777" w:rsidR="000E727F" w:rsidRDefault="000E727F">
      <w:pPr>
        <w:pStyle w:val="Corpsdetexte2"/>
        <w:rPr>
          <w:rFonts w:ascii="Arial" w:hAnsi="Arial" w:cs="Arial"/>
          <w:iCs w:val="0"/>
          <w:sz w:val="20"/>
          <w:szCs w:val="20"/>
        </w:rPr>
      </w:pPr>
    </w:p>
    <w:p w14:paraId="1446F931" w14:textId="77777777" w:rsidR="004E27CA" w:rsidRPr="00C14E96" w:rsidRDefault="004E27CA">
      <w:pPr>
        <w:pStyle w:val="Corpsdetexte2"/>
        <w:rPr>
          <w:rFonts w:ascii="Arial" w:hAnsi="Arial" w:cs="Arial"/>
          <w:iCs w:val="0"/>
          <w:sz w:val="20"/>
          <w:szCs w:val="20"/>
        </w:rPr>
      </w:pPr>
      <w:r w:rsidRPr="00C14E96">
        <w:rPr>
          <w:rFonts w:ascii="Arial" w:hAnsi="Arial" w:cs="Arial"/>
          <w:iCs w:val="0"/>
          <w:sz w:val="20"/>
          <w:szCs w:val="20"/>
        </w:rPr>
        <w:t>* vaten , IBC’s, tankcontainer, mobiele tank, enz…</w:t>
      </w:r>
    </w:p>
    <w:p w14:paraId="01D283E1" w14:textId="77777777" w:rsidR="000E727F" w:rsidRDefault="000E727F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0419EF43" w14:textId="77777777" w:rsidR="000E727F" w:rsidRDefault="000E727F">
      <w:pPr>
        <w:rPr>
          <w:rFonts w:ascii="Arial" w:hAnsi="Arial" w:cs="Arial"/>
          <w:b/>
          <w:bCs/>
          <w:sz w:val="20"/>
          <w:szCs w:val="20"/>
          <w:u w:val="single"/>
          <w:lang w:val="nl-BE" w:eastAsia="en-US"/>
        </w:rPr>
      </w:pPr>
      <w:r w:rsidRPr="00355608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br w:type="page"/>
      </w:r>
    </w:p>
    <w:p w14:paraId="71FC8A5F" w14:textId="77777777" w:rsidR="000E727F" w:rsidRDefault="000E727F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005555B8" w14:textId="77777777" w:rsidR="00D65AA4" w:rsidRPr="000E727F" w:rsidRDefault="00D65AA4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8"/>
          <w:szCs w:val="28"/>
          <w:u w:val="single"/>
        </w:rPr>
      </w:pPr>
      <w:r w:rsidRPr="000E727F">
        <w:rPr>
          <w:rFonts w:ascii="Arial" w:hAnsi="Arial" w:cs="Arial"/>
          <w:b/>
          <w:bCs/>
          <w:i w:val="0"/>
          <w:iCs w:val="0"/>
          <w:sz w:val="28"/>
          <w:szCs w:val="28"/>
          <w:u w:val="single"/>
        </w:rPr>
        <w:t>C. ALGEMENE INFORMATIE</w:t>
      </w:r>
    </w:p>
    <w:p w14:paraId="64C617BC" w14:textId="77777777" w:rsidR="00C14E96" w:rsidRPr="00C14E96" w:rsidRDefault="00C14E96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1E89615D" w14:textId="77777777" w:rsidR="000E727F" w:rsidRDefault="000E727F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1768FB63" w14:textId="77777777" w:rsidR="000E727F" w:rsidRDefault="000E727F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180CD32" w14:textId="77777777" w:rsidR="00D65AA4" w:rsidRPr="000E727F" w:rsidRDefault="00D65AA4">
      <w:pPr>
        <w:pStyle w:val="Corpsdetexte2"/>
        <w:rPr>
          <w:rFonts w:ascii="Arial" w:hAnsi="Arial" w:cs="Arial"/>
          <w:b/>
          <w:bCs/>
          <w:i w:val="0"/>
          <w:iCs w:val="0"/>
          <w:sz w:val="24"/>
        </w:rPr>
      </w:pPr>
      <w:r w:rsidRPr="000E727F">
        <w:rPr>
          <w:rFonts w:ascii="Arial" w:hAnsi="Arial" w:cs="Arial"/>
          <w:b/>
          <w:bCs/>
          <w:i w:val="0"/>
          <w:iCs w:val="0"/>
          <w:sz w:val="24"/>
        </w:rPr>
        <w:t>VOORWAARDEN EN VOORSCHRIFTEN</w:t>
      </w:r>
    </w:p>
    <w:p w14:paraId="354CD4E6" w14:textId="77777777" w:rsidR="000E727F" w:rsidRDefault="000E727F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5F905E4F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Geef aan op welke voorwaarden of voorschriften een afwijking moet verleend worden (paragra(a)f(en) uit het ADR of onderwerp noteren):</w:t>
      </w:r>
    </w:p>
    <w:p w14:paraId="407EE5F9" w14:textId="77777777" w:rsidR="00D65AA4" w:rsidRPr="00C14E96" w:rsidRDefault="004E4AA8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1"/>
    </w:p>
    <w:p w14:paraId="5F496329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1D6E16B4" w14:textId="77777777" w:rsidR="00D65AA4" w:rsidRPr="000E727F" w:rsidRDefault="00D65AA4">
      <w:pPr>
        <w:pStyle w:val="Corpsdetexte2"/>
        <w:rPr>
          <w:rFonts w:ascii="Arial" w:hAnsi="Arial" w:cs="Arial"/>
          <w:b/>
          <w:bCs/>
          <w:i w:val="0"/>
          <w:iCs w:val="0"/>
          <w:sz w:val="24"/>
        </w:rPr>
      </w:pPr>
      <w:r w:rsidRPr="000E727F">
        <w:rPr>
          <w:rFonts w:ascii="Arial" w:hAnsi="Arial" w:cs="Arial"/>
          <w:b/>
          <w:bCs/>
          <w:i w:val="0"/>
          <w:iCs w:val="0"/>
          <w:sz w:val="24"/>
        </w:rPr>
        <w:t>MOTIVATIE AFWIJKINGSAANVRAAG</w:t>
      </w:r>
    </w:p>
    <w:p w14:paraId="2369C611" w14:textId="77777777" w:rsidR="000E727F" w:rsidRDefault="000E727F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BE04960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Geef aan waarom deze afwijkingsaanvraag ingediend wordt:</w:t>
      </w:r>
    </w:p>
    <w:p w14:paraId="566BC17D" w14:textId="77777777" w:rsidR="00D65AA4" w:rsidRPr="00C14E96" w:rsidRDefault="004E4AA8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2"/>
    </w:p>
    <w:p w14:paraId="7EEABB89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0E2982E4" w14:textId="77777777" w:rsidR="00D65AA4" w:rsidRPr="000E727F" w:rsidRDefault="000E727F">
      <w:pPr>
        <w:pStyle w:val="Corpsdetexte2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b/>
          <w:bCs/>
          <w:i w:val="0"/>
          <w:iCs w:val="0"/>
          <w:sz w:val="24"/>
        </w:rPr>
        <w:t>GELIJKWAARDIGE</w:t>
      </w:r>
      <w:r w:rsidR="00D65AA4" w:rsidRPr="000E727F">
        <w:rPr>
          <w:rFonts w:ascii="Arial" w:hAnsi="Arial" w:cs="Arial"/>
          <w:b/>
          <w:bCs/>
          <w:i w:val="0"/>
          <w:iCs w:val="0"/>
          <w:sz w:val="24"/>
        </w:rPr>
        <w:t xml:space="preserve"> VEILIGHEID</w:t>
      </w:r>
    </w:p>
    <w:p w14:paraId="698F0BB7" w14:textId="77777777" w:rsidR="000E727F" w:rsidRDefault="000E727F">
      <w:pPr>
        <w:pStyle w:val="Corpsdetexte2"/>
        <w:spacing w:after="120"/>
        <w:rPr>
          <w:rFonts w:ascii="Arial" w:hAnsi="Arial" w:cs="Arial"/>
          <w:i w:val="0"/>
          <w:iCs w:val="0"/>
          <w:sz w:val="20"/>
          <w:szCs w:val="20"/>
        </w:rPr>
      </w:pPr>
    </w:p>
    <w:p w14:paraId="2FC14FBC" w14:textId="77777777" w:rsidR="00D65AA4" w:rsidRPr="00C14E96" w:rsidRDefault="00D65AA4">
      <w:pPr>
        <w:pStyle w:val="Corpsdetexte2"/>
        <w:spacing w:after="120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 xml:space="preserve">Geef aan hoe een </w:t>
      </w:r>
      <w:r w:rsidR="000E727F">
        <w:rPr>
          <w:rFonts w:ascii="Arial" w:hAnsi="Arial" w:cs="Arial"/>
          <w:i w:val="0"/>
          <w:iCs w:val="0"/>
          <w:sz w:val="20"/>
          <w:szCs w:val="20"/>
        </w:rPr>
        <w:t>gelijkwaardig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 xml:space="preserve"> veiligheidsniveau kan bereikt worden:</w:t>
      </w:r>
    </w:p>
    <w:p w14:paraId="261CBA7D" w14:textId="77777777" w:rsidR="00D65AA4" w:rsidRPr="00816DF2" w:rsidRDefault="00D65AA4">
      <w:pPr>
        <w:pStyle w:val="Corpsdetexte2"/>
        <w:rPr>
          <w:rFonts w:ascii="Arial" w:hAnsi="Arial" w:cs="Arial"/>
          <w:b/>
          <w:bCs/>
          <w:iCs w:val="0"/>
          <w:sz w:val="20"/>
          <w:szCs w:val="20"/>
        </w:rPr>
      </w:pPr>
      <w:r w:rsidRPr="00816DF2">
        <w:rPr>
          <w:rFonts w:ascii="Arial" w:hAnsi="Arial" w:cs="Arial"/>
          <w:b/>
          <w:bCs/>
          <w:iCs w:val="0"/>
          <w:sz w:val="20"/>
          <w:szCs w:val="20"/>
        </w:rPr>
        <w:t>Hier moet aangegeven worden welke maatregelen door of namens de aanvrager genomen worden om het vervoer zo veilig mogelijk te doen verlopen.</w:t>
      </w:r>
    </w:p>
    <w:p w14:paraId="372B030F" w14:textId="77777777" w:rsidR="00D65AA4" w:rsidRPr="00C14E96" w:rsidRDefault="004E4AA8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3" w:name="Text46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3"/>
    </w:p>
    <w:p w14:paraId="08213264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7C96D4EE" w14:textId="77777777" w:rsidR="00D65AA4" w:rsidRPr="00816DF2" w:rsidRDefault="00D65AA4">
      <w:pPr>
        <w:pStyle w:val="Corpsdetexte2"/>
        <w:rPr>
          <w:rFonts w:ascii="Arial" w:hAnsi="Arial" w:cs="Arial"/>
          <w:i w:val="0"/>
          <w:iCs w:val="0"/>
          <w:sz w:val="24"/>
        </w:rPr>
      </w:pPr>
      <w:r w:rsidRPr="00816DF2">
        <w:rPr>
          <w:rFonts w:ascii="Arial" w:hAnsi="Arial" w:cs="Arial"/>
          <w:b/>
          <w:bCs/>
          <w:i w:val="0"/>
          <w:iCs w:val="0"/>
          <w:sz w:val="24"/>
        </w:rPr>
        <w:t>ADVIES VAN DE VEILIGHEIDSADVISEUR</w:t>
      </w:r>
    </w:p>
    <w:p w14:paraId="4173ADEA" w14:textId="77777777" w:rsidR="00D65AA4" w:rsidRPr="00C14E96" w:rsidRDefault="0002501B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4" w:name="Text47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4"/>
    </w:p>
    <w:p w14:paraId="0DE3C2CD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75B4EF50" w14:textId="77777777" w:rsidR="00816DF2" w:rsidRDefault="00D65AA4">
      <w:pPr>
        <w:pStyle w:val="Corpsdetexte2"/>
        <w:rPr>
          <w:rFonts w:ascii="Arial" w:hAnsi="Arial" w:cs="Arial"/>
          <w:i w:val="0"/>
          <w:iCs w:val="0"/>
          <w:sz w:val="24"/>
          <w:u w:val="single"/>
        </w:rPr>
      </w:pPr>
      <w:r w:rsidRPr="00816DF2">
        <w:rPr>
          <w:rFonts w:ascii="Arial" w:hAnsi="Arial" w:cs="Arial"/>
          <w:b/>
          <w:bCs/>
          <w:i w:val="0"/>
          <w:iCs w:val="0"/>
          <w:sz w:val="24"/>
          <w:u w:val="single"/>
        </w:rPr>
        <w:t>D. ONDERTEKENING</w:t>
      </w:r>
    </w:p>
    <w:p w14:paraId="394DBCC9" w14:textId="77777777" w:rsidR="00816DF2" w:rsidRDefault="00816DF2">
      <w:pPr>
        <w:pStyle w:val="Corpsdetexte2"/>
        <w:rPr>
          <w:rFonts w:ascii="Arial" w:hAnsi="Arial" w:cs="Arial"/>
          <w:i w:val="0"/>
          <w:iCs w:val="0"/>
          <w:sz w:val="24"/>
          <w:u w:val="single"/>
        </w:rPr>
      </w:pPr>
    </w:p>
    <w:p w14:paraId="76503412" w14:textId="77777777" w:rsidR="00D65AA4" w:rsidRPr="00816DF2" w:rsidRDefault="00D65AA4">
      <w:pPr>
        <w:pStyle w:val="Corpsdetexte2"/>
        <w:rPr>
          <w:rFonts w:ascii="Arial" w:hAnsi="Arial" w:cs="Arial"/>
          <w:i w:val="0"/>
          <w:iCs w:val="0"/>
          <w:sz w:val="24"/>
          <w:u w:val="single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Plaats en datum aanvraag: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5" w:name="Text48"/>
      <w:r w:rsidR="0002501B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5"/>
    </w:p>
    <w:p w14:paraId="7DEA9A8F" w14:textId="77777777" w:rsidR="00D65AA4" w:rsidRPr="00C14E96" w:rsidRDefault="00D65AA4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Naam aanvrager: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6" w:name="Text49"/>
      <w:r w:rsidR="0002501B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6"/>
    </w:p>
    <w:p w14:paraId="2C386240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Handtekening: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816DF2">
        <w:rPr>
          <w:rFonts w:ascii="Arial" w:hAnsi="Arial" w:cs="Arial"/>
          <w:i w:val="0"/>
          <w:iCs w:val="0"/>
          <w:sz w:val="20"/>
          <w:szCs w:val="20"/>
        </w:rPr>
        <w:t>……………………………..</w:t>
      </w:r>
    </w:p>
    <w:p w14:paraId="0A1E064C" w14:textId="77777777" w:rsidR="00D65AA4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3CE44B4E" w14:textId="77777777" w:rsidR="00816DF2" w:rsidRDefault="00816DF2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1D29C3EF" w14:textId="77777777" w:rsidR="00816DF2" w:rsidRPr="00C14E96" w:rsidRDefault="00816DF2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664E5E12" w14:textId="77777777" w:rsidR="00D65AA4" w:rsidRPr="00C14E96" w:rsidRDefault="00D65AA4" w:rsidP="00816DF2">
      <w:pPr>
        <w:pStyle w:val="Corpsdetexte2"/>
        <w:tabs>
          <w:tab w:val="left" w:pos="5103"/>
        </w:tabs>
        <w:rPr>
          <w:rFonts w:ascii="Arial" w:hAnsi="Arial" w:cs="Arial"/>
          <w:i w:val="0"/>
          <w:iCs w:val="0"/>
          <w:sz w:val="20"/>
          <w:szCs w:val="20"/>
        </w:rPr>
      </w:pPr>
    </w:p>
    <w:p w14:paraId="677BC5DB" w14:textId="77777777" w:rsidR="00D65AA4" w:rsidRPr="00C14E96" w:rsidRDefault="00816DF2" w:rsidP="00816DF2">
      <w:pPr>
        <w:pStyle w:val="Corpsdetexte2"/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>Naam veiligheidsadviseur:</w:t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  <w:t xml:space="preserve">          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7" w:name="Text51"/>
      <w:r w:rsidR="0002501B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7"/>
    </w:p>
    <w:p w14:paraId="1262634A" w14:textId="77777777" w:rsidR="006824D6" w:rsidRPr="00C14E96" w:rsidRDefault="00816DF2" w:rsidP="00816DF2">
      <w:pPr>
        <w:pStyle w:val="Corpsdetexte2"/>
        <w:tabs>
          <w:tab w:val="left" w:pos="5103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>Handtekening:</w:t>
      </w:r>
      <w:r>
        <w:rPr>
          <w:rFonts w:ascii="Arial" w:hAnsi="Arial" w:cs="Arial"/>
          <w:i w:val="0"/>
          <w:iCs w:val="0"/>
          <w:sz w:val="20"/>
          <w:szCs w:val="20"/>
        </w:rPr>
        <w:tab/>
        <w:t>……………………..</w:t>
      </w:r>
    </w:p>
    <w:sectPr w:rsidR="006824D6" w:rsidRPr="00C14E96">
      <w:headerReference w:type="even" r:id="rId24"/>
      <w:headerReference w:type="default" r:id="rId25"/>
      <w:footerReference w:type="default" r:id="rId26"/>
      <w:headerReference w:type="first" r:id="rId27"/>
      <w:type w:val="continuous"/>
      <w:pgSz w:w="11906" w:h="16838" w:code="9"/>
      <w:pgMar w:top="851" w:right="1134" w:bottom="198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2EDD" w14:textId="77777777" w:rsidR="005B7605" w:rsidRDefault="005B7605">
      <w:r>
        <w:separator/>
      </w:r>
    </w:p>
  </w:endnote>
  <w:endnote w:type="continuationSeparator" w:id="0">
    <w:p w14:paraId="4972CD17" w14:textId="77777777" w:rsidR="005B7605" w:rsidRDefault="005B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ABF5" w14:textId="77777777" w:rsidR="00D65AA4" w:rsidRDefault="00D65AA4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5FE6" w14:textId="77777777" w:rsidR="00D65AA4" w:rsidRDefault="00D65AA4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0B2D4" w14:textId="77777777" w:rsidR="005B7605" w:rsidRDefault="005B7605">
      <w:r>
        <w:separator/>
      </w:r>
    </w:p>
  </w:footnote>
  <w:footnote w:type="continuationSeparator" w:id="0">
    <w:p w14:paraId="414E6BE1" w14:textId="77777777" w:rsidR="005B7605" w:rsidRDefault="005B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10CC" w14:textId="2B5C51E8" w:rsidR="00872515" w:rsidRDefault="008725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BF007C" wp14:editId="5A76F0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17741020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12E6A" w14:textId="06EE65C3" w:rsidR="00872515" w:rsidRPr="00872515" w:rsidRDefault="00872515" w:rsidP="008725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2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F007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FD12E6A" w14:textId="06EE65C3" w:rsidR="00872515" w:rsidRPr="00872515" w:rsidRDefault="00872515" w:rsidP="008725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2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9414" w14:textId="1172798C" w:rsidR="00872515" w:rsidRDefault="008725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ADA8BA" wp14:editId="74306C25">
              <wp:simplePos x="720725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667581559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AEAB2" w14:textId="095A8822" w:rsidR="00872515" w:rsidRPr="00872515" w:rsidRDefault="00872515" w:rsidP="008725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2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DA8B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18AEAB2" w14:textId="095A8822" w:rsidR="00872515" w:rsidRPr="00872515" w:rsidRDefault="00872515" w:rsidP="008725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2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D843" w14:textId="43698C21" w:rsidR="00872515" w:rsidRDefault="008725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31B3F7" wp14:editId="0EADAFC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50813290" name="Zone de texte 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9E397" w14:textId="6CACE88D" w:rsidR="00872515" w:rsidRPr="00872515" w:rsidRDefault="00872515" w:rsidP="008725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2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1B3F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B49E397" w14:textId="6CACE88D" w:rsidR="00872515" w:rsidRPr="00872515" w:rsidRDefault="00872515" w:rsidP="008725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2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0605" w14:textId="4E59B893" w:rsidR="00872515" w:rsidRDefault="008725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0AC65A" wp14:editId="5C366B8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721736798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01D4B" w14:textId="6B50B5E3" w:rsidR="00872515" w:rsidRPr="00872515" w:rsidRDefault="00872515" w:rsidP="008725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2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AC65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5" type="#_x0000_t202" alt="SPRB/GOB - Public/Publiek" style="position:absolute;margin-left:77.4pt;margin-top:0;width:128.6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jD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Z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CM&#10;UIjD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D601D4B" w14:textId="6B50B5E3" w:rsidR="00872515" w:rsidRPr="00872515" w:rsidRDefault="00872515" w:rsidP="008725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2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D65AA4" w14:paraId="005610F0" w14:textId="77777777">
      <w:trPr>
        <w:trHeight w:val="851"/>
        <w:jc w:val="center"/>
      </w:trPr>
      <w:tc>
        <w:tcPr>
          <w:tcW w:w="9721" w:type="dxa"/>
          <w:tcBorders>
            <w:top w:val="nil"/>
            <w:bottom w:val="nil"/>
          </w:tcBorders>
        </w:tcPr>
        <w:p w14:paraId="69CD3423" w14:textId="45B64FDD" w:rsidR="00D65AA4" w:rsidRDefault="00872515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7E22A487" wp14:editId="335E0E05">
                    <wp:simplePos x="762000" y="35814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633220" cy="345440"/>
                    <wp:effectExtent l="0" t="0" r="0" b="16510"/>
                    <wp:wrapNone/>
                    <wp:docPr id="2134815312" name="Zone de texte 6" descr="SPRB/GOB - Public/Publie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3322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5C11F" w14:textId="16BEAF23" w:rsidR="00872515" w:rsidRPr="00872515" w:rsidRDefault="00872515" w:rsidP="0087251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7251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SPRB/GOB - Public/Publiek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22A48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36" type="#_x0000_t202" alt="SPRB/GOB - Public/Publiek" style="position:absolute;margin-left:77.4pt;margin-top:0;width:128.6pt;height:27.2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lL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VfL5MP4OqhNt5eFMeHBy3VLrjQj4LDwxTNOS&#10;avGJjlpDV3K4WJw14H/87T7mE/AU5awjxZTckqQ5098sERLFlYzxbT7PyfPJm8xnefR2Q5I9mHsg&#10;MY7pXTiZzJiMejBrD+aVRL2K3SgkrKSeJcfBvMezfulRSLVapSQSkxO4sVsnY+mIWQT0pX8V3l1Q&#10;R+LrEQZNieId+Ofc+GdwqwMSBYmZiO8ZzQvsJMRE2OXRRKX/6qes69Ne/gQ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B8&#10;3wlLEwIAACIEAAAOAAAAAAAAAAAAAAAAAC4CAABkcnMvZTJvRG9jLnhtbFBLAQItABQABgAIAAAA&#10;IQBnDp/m3gAAAAQBAAAPAAAAAAAAAAAAAAAAAG0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4BB5C11F" w14:textId="16BEAF23" w:rsidR="00872515" w:rsidRPr="00872515" w:rsidRDefault="00872515" w:rsidP="008725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2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65AA4">
            <w:rPr>
              <w:rFonts w:ascii="Arial Narrow" w:hAnsi="Arial Narrow"/>
              <w:i/>
              <w:iCs/>
              <w:sz w:val="20"/>
            </w:rPr>
            <w:t xml:space="preserve">Pagina </w:t>
          </w:r>
          <w:r w:rsidR="00D65AA4">
            <w:rPr>
              <w:rFonts w:ascii="Arial Narrow" w:hAnsi="Arial Narrow"/>
              <w:i/>
              <w:iCs/>
              <w:sz w:val="20"/>
            </w:rPr>
            <w:fldChar w:fldCharType="begin"/>
          </w:r>
          <w:r w:rsidR="00D65AA4">
            <w:rPr>
              <w:rFonts w:ascii="Arial Narrow" w:hAnsi="Arial Narrow"/>
              <w:i/>
              <w:iCs/>
              <w:sz w:val="20"/>
            </w:rPr>
            <w:instrText xml:space="preserve"> PAGE </w:instrText>
          </w:r>
          <w:r w:rsidR="00D65AA4"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485354">
            <w:rPr>
              <w:rFonts w:ascii="Arial Narrow" w:hAnsi="Arial Narrow"/>
              <w:i/>
              <w:iCs/>
              <w:noProof/>
              <w:sz w:val="20"/>
            </w:rPr>
            <w:t>2</w:t>
          </w:r>
          <w:r w:rsidR="00D65AA4">
            <w:rPr>
              <w:rFonts w:ascii="Arial Narrow" w:hAnsi="Arial Narrow"/>
              <w:i/>
              <w:iCs/>
              <w:sz w:val="20"/>
            </w:rPr>
            <w:fldChar w:fldCharType="end"/>
          </w:r>
          <w:r w:rsidR="00D65AA4">
            <w:rPr>
              <w:rFonts w:ascii="Arial Narrow" w:hAnsi="Arial Narrow"/>
              <w:i/>
              <w:iCs/>
              <w:sz w:val="20"/>
            </w:rPr>
            <w:t xml:space="preserve">  / </w:t>
          </w:r>
          <w:r w:rsidR="00D65AA4">
            <w:rPr>
              <w:rFonts w:ascii="Arial Narrow" w:hAnsi="Arial Narrow"/>
              <w:i/>
              <w:iCs/>
              <w:sz w:val="20"/>
            </w:rPr>
            <w:fldChar w:fldCharType="begin"/>
          </w:r>
          <w:r w:rsidR="00D65AA4">
            <w:rPr>
              <w:rFonts w:ascii="Arial Narrow" w:hAnsi="Arial Narrow"/>
              <w:i/>
              <w:iCs/>
              <w:sz w:val="20"/>
            </w:rPr>
            <w:instrText xml:space="preserve"> NUMPAGES </w:instrText>
          </w:r>
          <w:r w:rsidR="00D65AA4"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485354">
            <w:rPr>
              <w:rFonts w:ascii="Arial Narrow" w:hAnsi="Arial Narrow"/>
              <w:i/>
              <w:iCs/>
              <w:noProof/>
              <w:sz w:val="20"/>
            </w:rPr>
            <w:t>5</w:t>
          </w:r>
          <w:r w:rsidR="00D65AA4">
            <w:rPr>
              <w:rFonts w:ascii="Arial Narrow" w:hAnsi="Arial Narrow"/>
              <w:i/>
              <w:iCs/>
              <w:sz w:val="20"/>
            </w:rPr>
            <w:fldChar w:fldCharType="end"/>
          </w:r>
        </w:p>
      </w:tc>
    </w:tr>
  </w:tbl>
  <w:p w14:paraId="00D48216" w14:textId="77777777" w:rsidR="00D65AA4" w:rsidRDefault="00D65AA4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6275" w14:textId="288FE08D" w:rsidR="00872515" w:rsidRDefault="0087251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A64988" wp14:editId="37DF78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309937253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03378" w14:textId="43C33A6A" w:rsidR="00872515" w:rsidRPr="00872515" w:rsidRDefault="00872515" w:rsidP="008725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25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6498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7" type="#_x0000_t202" alt="SPRB/GOB - Public/Publiek" style="position:absolute;margin-left:77.4pt;margin-top:0;width:128.6pt;height:27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De&#10;8+7O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5003378" w14:textId="43C33A6A" w:rsidR="00872515" w:rsidRPr="00872515" w:rsidRDefault="00872515" w:rsidP="008725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25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71B"/>
    <w:multiLevelType w:val="hybridMultilevel"/>
    <w:tmpl w:val="DC88DC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6"/>
    <w:rsid w:val="0002501B"/>
    <w:rsid w:val="00031C31"/>
    <w:rsid w:val="000E727F"/>
    <w:rsid w:val="001005FB"/>
    <w:rsid w:val="001050B0"/>
    <w:rsid w:val="0011331E"/>
    <w:rsid w:val="0015669C"/>
    <w:rsid w:val="00167A23"/>
    <w:rsid w:val="00223899"/>
    <w:rsid w:val="0024112E"/>
    <w:rsid w:val="002A7701"/>
    <w:rsid w:val="002C64F5"/>
    <w:rsid w:val="00330D33"/>
    <w:rsid w:val="00342001"/>
    <w:rsid w:val="003447D2"/>
    <w:rsid w:val="00355608"/>
    <w:rsid w:val="00356BB0"/>
    <w:rsid w:val="003B7598"/>
    <w:rsid w:val="00442F81"/>
    <w:rsid w:val="004602EE"/>
    <w:rsid w:val="00485354"/>
    <w:rsid w:val="004A05D8"/>
    <w:rsid w:val="004A2DFD"/>
    <w:rsid w:val="004A2EF1"/>
    <w:rsid w:val="004E27CA"/>
    <w:rsid w:val="004E4AA8"/>
    <w:rsid w:val="0056647F"/>
    <w:rsid w:val="005B7605"/>
    <w:rsid w:val="005C0347"/>
    <w:rsid w:val="005F21DD"/>
    <w:rsid w:val="0061184E"/>
    <w:rsid w:val="0061544D"/>
    <w:rsid w:val="006824D6"/>
    <w:rsid w:val="00691B8A"/>
    <w:rsid w:val="006D2DCD"/>
    <w:rsid w:val="00756A28"/>
    <w:rsid w:val="00762CAA"/>
    <w:rsid w:val="007D244F"/>
    <w:rsid w:val="007F0E78"/>
    <w:rsid w:val="00816DF2"/>
    <w:rsid w:val="00821A58"/>
    <w:rsid w:val="00872515"/>
    <w:rsid w:val="0091044F"/>
    <w:rsid w:val="00915529"/>
    <w:rsid w:val="00A12D3E"/>
    <w:rsid w:val="00A45F52"/>
    <w:rsid w:val="00A4777F"/>
    <w:rsid w:val="00A638B2"/>
    <w:rsid w:val="00AF6D1C"/>
    <w:rsid w:val="00C14E96"/>
    <w:rsid w:val="00C172CD"/>
    <w:rsid w:val="00C46A34"/>
    <w:rsid w:val="00CC0705"/>
    <w:rsid w:val="00CD236D"/>
    <w:rsid w:val="00CF7B3F"/>
    <w:rsid w:val="00D43F3C"/>
    <w:rsid w:val="00D65AA4"/>
    <w:rsid w:val="00D766EC"/>
    <w:rsid w:val="00D76D86"/>
    <w:rsid w:val="00DA5B9D"/>
    <w:rsid w:val="00E8052A"/>
    <w:rsid w:val="00F302A5"/>
    <w:rsid w:val="00F305D8"/>
    <w:rsid w:val="00F51712"/>
    <w:rsid w:val="00F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9EC31E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320"/>
      </w:tabs>
      <w:spacing w:line="360" w:lineRule="auto"/>
      <w:outlineLvl w:val="0"/>
    </w:pPr>
    <w:rPr>
      <w:b/>
      <w:bCs/>
      <w:lang w:val="nl-BE" w:eastAsia="en-US"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spacing w:line="360" w:lineRule="auto"/>
      <w:outlineLvl w:val="1"/>
    </w:pPr>
    <w:rPr>
      <w:b/>
      <w:bCs/>
      <w:sz w:val="28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lang w:val="nl-BE" w:eastAsia="en-US"/>
    </w:rPr>
  </w:style>
  <w:style w:type="paragraph" w:styleId="Corpsdetexte">
    <w:name w:val="Body Text"/>
    <w:basedOn w:val="Normal"/>
    <w:pPr>
      <w:tabs>
        <w:tab w:val="left" w:pos="4320"/>
      </w:tabs>
      <w:spacing w:line="360" w:lineRule="auto"/>
      <w:jc w:val="both"/>
    </w:pPr>
    <w:rPr>
      <w:lang w:val="nl-BE" w:eastAsia="en-US"/>
    </w:rPr>
  </w:style>
  <w:style w:type="paragraph" w:styleId="Corpsdetexte2">
    <w:name w:val="Body Text 2"/>
    <w:basedOn w:val="Normal"/>
    <w:pPr>
      <w:tabs>
        <w:tab w:val="left" w:pos="4320"/>
      </w:tabs>
      <w:spacing w:line="360" w:lineRule="auto"/>
    </w:pPr>
    <w:rPr>
      <w:i/>
      <w:iCs/>
      <w:sz w:val="22"/>
      <w:lang w:val="nl-BE" w:eastAsia="en-US"/>
    </w:rPr>
  </w:style>
  <w:style w:type="paragraph" w:styleId="Corpsdetexte3">
    <w:name w:val="Body Text 3"/>
    <w:basedOn w:val="Normal"/>
    <w:rPr>
      <w:rFonts w:ascii="Arial" w:hAnsi="Arial" w:cs="Arial"/>
      <w:sz w:val="22"/>
      <w:lang w:val="nl-BE"/>
    </w:rPr>
  </w:style>
  <w:style w:type="paragraph" w:styleId="Textedebulles">
    <w:name w:val="Balloon Text"/>
    <w:basedOn w:val="Normal"/>
    <w:semiHidden/>
    <w:rsid w:val="00A638B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872515"/>
    <w:rPr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872515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23" Type="http://schemas.openxmlformats.org/officeDocument/2006/relationships/hyperlink" Target="mailto:klachten@ombuds.brussel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r@sprb.brussel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Relationship Id="rId22" Type="http://schemas.openxmlformats.org/officeDocument/2006/relationships/hyperlink" Target="https://eur01.safelinks.protection.outlook.com/?url=http%3A%2F%2Fwww.ombuds.brussels%2F&amp;data=05%7C02%7Casferrazza%40sprb.brussels%7C49fcf17063e942b5371608dd1dbac434%7C3e9f03cd051246dcb0d4bb48fa70fcf2%7C0%7C0%7C638699410175373907%7CUnknown%7CTWFpbGZsb3d8eyJFbXB0eU1hcGkiOnRydWUsIlYiOiIwLjAuMDAwMCIsIlAiOiJXaW4zMiIsIkFOIjoiTWFpbCIsIldUIjoyfQ%3D%3D%7C0%7C%7C%7C&amp;sdata=kXJ2iXICpxs68ZhulGrl5v10blb732sGGLDJqTduiRg%3D&amp;reserved=0" TargetMode="External"/><Relationship Id="rId27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fwijkingen-Multilaterale%20akkoorden\d&#233;rogations-afwijkingen\Templates\Templates%20aanvragen\aanvraag%20afw%20lokaal%20transpor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7015-E32C-4C69-B0D8-A6B041F1B8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aanvraag afw lokaal transport</Template>
  <TotalTime>2</TotalTime>
  <Pages>5</Pages>
  <Words>513</Words>
  <Characters>4719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vercruysse</dc:creator>
  <cp:lastModifiedBy>SFERRAZZA Anais</cp:lastModifiedBy>
  <cp:revision>3</cp:revision>
  <cp:lastPrinted>2009-06-02T13:40:00Z</cp:lastPrinted>
  <dcterms:created xsi:type="dcterms:W3CDTF">2021-05-12T14:02:00Z</dcterms:created>
  <dcterms:modified xsi:type="dcterms:W3CDTF">2025-01-13T14:21:00Z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8fd3a6a,70495dc,27ca7c77,12794465,2b04d45e,7f3eb250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