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DCD57" w14:textId="77777777" w:rsidR="00636E89" w:rsidRPr="00CD0DA9" w:rsidRDefault="00636E8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0C9B47D8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3C1FD6A7" w14:textId="1C496002" w:rsidR="00B44C35" w:rsidRPr="00CD0DA9" w:rsidRDefault="001D7DA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B63913" wp14:editId="2785E4BC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6073140" cy="1016000"/>
                <wp:effectExtent l="0" t="0" r="22860" b="12700"/>
                <wp:wrapNone/>
                <wp:docPr id="117485315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1016000"/>
                          <a:chOff x="1313" y="1425"/>
                          <a:chExt cx="9205" cy="1405"/>
                        </a:xfrm>
                      </wpg:grpSpPr>
                      <wps:wsp>
                        <wps:cNvPr id="191160247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13" y="1425"/>
                            <a:ext cx="4136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33427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49" y="1425"/>
                            <a:ext cx="5069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8810172" name="Group 5"/>
                        <wpg:cNvGrpSpPr>
                          <a:grpSpLocks/>
                        </wpg:cNvGrpSpPr>
                        <wpg:grpSpPr bwMode="auto">
                          <a:xfrm>
                            <a:off x="5449" y="1525"/>
                            <a:ext cx="5069" cy="1305"/>
                            <a:chOff x="5449" y="1525"/>
                            <a:chExt cx="5069" cy="1305"/>
                          </a:xfrm>
                        </wpg:grpSpPr>
                        <wps:wsp>
                          <wps:cNvPr id="12184350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9" y="1525"/>
                              <a:ext cx="2565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BE5235" w14:textId="77777777" w:rsidR="001D7DAD" w:rsidRDefault="001D7DAD" w:rsidP="001D7DAD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  <w:t xml:space="preserve">Brussel Mobiliteit </w:t>
                                </w:r>
                              </w:p>
                              <w:p w14:paraId="63647219" w14:textId="77777777" w:rsidR="001D7DAD" w:rsidRDefault="001D7DAD" w:rsidP="001D7DA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>Directie  Voertuigen en Goederenvervoer</w:t>
                                </w:r>
                              </w:p>
                              <w:p w14:paraId="1F7A27CA" w14:textId="77777777" w:rsidR="001D7DAD" w:rsidRDefault="001D7DAD" w:rsidP="001D7DA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</w:p>
                              <w:p w14:paraId="2C5529C8" w14:textId="77777777" w:rsidR="001D7DAD" w:rsidRDefault="001D7DAD" w:rsidP="001D7DA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  <w:t>Sint-Lazarusplein 2</w:t>
                                </w:r>
                              </w:p>
                              <w:p w14:paraId="5A309660" w14:textId="77777777" w:rsidR="001D7DAD" w:rsidRDefault="001D7DAD" w:rsidP="001D7DA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  <w:t>1035 Brussel</w:t>
                                </w:r>
                              </w:p>
                              <w:p w14:paraId="1505CDF9" w14:textId="77777777" w:rsidR="001D7DAD" w:rsidRDefault="001D7DAD" w:rsidP="001D7DA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  <w:hyperlink r:id="rId7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nl-BE"/>
                                    </w:rPr>
                                    <w:t>adr@gob.brussels</w:t>
                                  </w:r>
                                </w:hyperlink>
                              </w:p>
                              <w:p w14:paraId="1ABB8EEB" w14:textId="77777777" w:rsidR="001D7DAD" w:rsidRDefault="001D7DAD" w:rsidP="001D7DA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  <w:hyperlink r:id="rId8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nl-BE"/>
                                    </w:rPr>
                                    <w:t>www.mobiliteit.brussels</w:t>
                                  </w:r>
                                </w:hyperlink>
                              </w:p>
                              <w:p w14:paraId="28668F76" w14:textId="77777777" w:rsidR="001D7DAD" w:rsidRDefault="001D7DAD" w:rsidP="001D7DA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</w:p>
                              <w:p w14:paraId="019A5D4A" w14:textId="77777777" w:rsidR="001D7DAD" w:rsidRDefault="001D7DAD" w:rsidP="001D7DAD">
                                <w:pPr>
                                  <w:ind w:right="12"/>
                                  <w:rPr>
                                    <w:lang w:val="nl-BE"/>
                                  </w:rPr>
                                </w:pPr>
                              </w:p>
                              <w:p w14:paraId="19F994EF" w14:textId="77777777" w:rsidR="001D7DAD" w:rsidRDefault="001D7DAD" w:rsidP="001D7DAD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619388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83" y="1525"/>
                              <a:ext cx="2435" cy="1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FEE750" w14:textId="77777777" w:rsidR="001D7DAD" w:rsidRDefault="001D7DAD" w:rsidP="001D7DAD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fr-BE"/>
                                  </w:rPr>
                                  <w:t>Bruxelles Mobilité</w:t>
                                </w:r>
                              </w:p>
                              <w:p w14:paraId="5EFCCCCD" w14:textId="77777777" w:rsidR="001D7DAD" w:rsidRDefault="001D7DAD" w:rsidP="001D7DA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  <w:t>Direction  Véhicules et Transport de Marchandises</w:t>
                                </w:r>
                              </w:p>
                              <w:p w14:paraId="2349C9D0" w14:textId="77777777" w:rsidR="001D7DAD" w:rsidRDefault="001D7DAD" w:rsidP="001D7DA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</w:p>
                              <w:p w14:paraId="60CFF545" w14:textId="77777777" w:rsidR="001D7DAD" w:rsidRDefault="001D7DAD" w:rsidP="001D7DA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>Place Saint-Lazare 2</w:t>
                                </w:r>
                              </w:p>
                              <w:p w14:paraId="25014790" w14:textId="77777777" w:rsidR="001D7DAD" w:rsidRDefault="001D7DAD" w:rsidP="001D7DA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>1035 Bruxelles</w:t>
                                </w:r>
                              </w:p>
                              <w:p w14:paraId="3D231D94" w14:textId="77777777" w:rsidR="001D7DAD" w:rsidRDefault="001D7DAD" w:rsidP="001D7DA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  <w:hyperlink r:id="rId9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fr-BE"/>
                                    </w:rPr>
                                    <w:t>adr@sprb.brussels</w:t>
                                  </w:r>
                                </w:hyperlink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 xml:space="preserve">           </w:t>
                                </w:r>
                                <w:hyperlink r:id="rId10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fr-BE"/>
                                    </w:rPr>
                                    <w:t>www.mobilite.brussels</w:t>
                                  </w:r>
                                </w:hyperlink>
                              </w:p>
                              <w:p w14:paraId="07328E6F" w14:textId="77777777" w:rsidR="001D7DAD" w:rsidRDefault="001D7DAD" w:rsidP="001D7DA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</w:p>
                              <w:p w14:paraId="398EFFBB" w14:textId="77777777" w:rsidR="001D7DAD" w:rsidRDefault="001D7DAD" w:rsidP="001D7DAD">
                                <w:pP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63913" id="Groupe 1" o:spid="_x0000_s1026" style="position:absolute;margin-left:427pt;margin-top:7.4pt;width:478.2pt;height:80pt;z-index:251659264;mso-position-horizontal:right;mso-position-horizontal-relative:margin" coordorigin="1313,1425" coordsize="92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">
                <v:rect id="Rectangle 3" o:spid="_x0000_s1027" style="position:absolute;left:1313;top:1425;width:4136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" filled="f"/>
                <v:rect id="Rectangle 4" o:spid="_x0000_s1028" style="position:absolute;left:5449;top:1425;width:506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" filled="f"/>
                <v:group id="Group 5" o:spid="_x0000_s1029" style="position:absolute;left:5449;top:1525;width:5069;height:1305" coordorigin="5449,1525" coordsize="5069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0" type="#_x0000_t202" style="position:absolute;left:5449;top:1525;width:256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" filled="f" stroked="f">
                    <v:textbox>
                      <w:txbxContent>
                        <w:p w14:paraId="1FBE5235" w14:textId="77777777" w:rsidR="001D7DAD" w:rsidRDefault="001D7DAD" w:rsidP="001D7DAD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  <w:t xml:space="preserve">Brussel Mobiliteit </w:t>
                          </w:r>
                        </w:p>
                        <w:p w14:paraId="63647219" w14:textId="77777777" w:rsidR="001D7DAD" w:rsidRDefault="001D7DAD" w:rsidP="001D7DAD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>Directie  Voertuigen en Goederenvervoer</w:t>
                          </w:r>
                        </w:p>
                        <w:p w14:paraId="1F7A27CA" w14:textId="77777777" w:rsidR="001D7DAD" w:rsidRDefault="001D7DAD" w:rsidP="001D7DAD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</w:p>
                        <w:p w14:paraId="2C5529C8" w14:textId="77777777" w:rsidR="001D7DAD" w:rsidRDefault="001D7DAD" w:rsidP="001D7DAD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  <w:t>Sint-Lazarusplein 2</w:t>
                          </w:r>
                        </w:p>
                        <w:p w14:paraId="5A309660" w14:textId="77777777" w:rsidR="001D7DAD" w:rsidRDefault="001D7DAD" w:rsidP="001D7DAD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  <w:t>1035 Brussel</w:t>
                          </w:r>
                        </w:p>
                        <w:p w14:paraId="1505CDF9" w14:textId="77777777" w:rsidR="001D7DAD" w:rsidRDefault="001D7DAD" w:rsidP="001D7DAD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  <w:hyperlink r:id="rId11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nl-BE"/>
                              </w:rPr>
                              <w:t>adr@gob.brussels</w:t>
                            </w:r>
                          </w:hyperlink>
                        </w:p>
                        <w:p w14:paraId="1ABB8EEB" w14:textId="77777777" w:rsidR="001D7DAD" w:rsidRDefault="001D7DAD" w:rsidP="001D7DAD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  <w:hyperlink r:id="rId12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nl-BE"/>
                              </w:rPr>
                              <w:t>www.mobiliteit.brussels</w:t>
                            </w:r>
                          </w:hyperlink>
                        </w:p>
                        <w:p w14:paraId="28668F76" w14:textId="77777777" w:rsidR="001D7DAD" w:rsidRDefault="001D7DAD" w:rsidP="001D7DAD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</w:p>
                        <w:p w14:paraId="019A5D4A" w14:textId="77777777" w:rsidR="001D7DAD" w:rsidRDefault="001D7DAD" w:rsidP="001D7DAD">
                          <w:pPr>
                            <w:ind w:right="12"/>
                            <w:rPr>
                              <w:lang w:val="nl-BE"/>
                            </w:rPr>
                          </w:pPr>
                        </w:p>
                        <w:p w14:paraId="19F994EF" w14:textId="77777777" w:rsidR="001D7DAD" w:rsidRDefault="001D7DAD" w:rsidP="001D7DAD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v:textbox>
                  </v:shape>
                  <v:shape id="Tekstvak 2" o:spid="_x0000_s1031" type="#_x0000_t202" style="position:absolute;left:8083;top:1525;width:2435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" filled="f" stroked="f">
                    <v:textbox>
                      <w:txbxContent>
                        <w:p w14:paraId="45FEE750" w14:textId="77777777" w:rsidR="001D7DAD" w:rsidRDefault="001D7DAD" w:rsidP="001D7DAD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fr-BE"/>
                            </w:rPr>
                            <w:t>Bruxelles Mobilité</w:t>
                          </w:r>
                        </w:p>
                        <w:p w14:paraId="5EFCCCCD" w14:textId="77777777" w:rsidR="001D7DAD" w:rsidRDefault="001D7DAD" w:rsidP="001D7DAD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  <w:t>Direction  Véhicules et Transport de Marchandises</w:t>
                          </w:r>
                        </w:p>
                        <w:p w14:paraId="2349C9D0" w14:textId="77777777" w:rsidR="001D7DAD" w:rsidRDefault="001D7DAD" w:rsidP="001D7DAD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</w:p>
                        <w:p w14:paraId="60CFF545" w14:textId="77777777" w:rsidR="001D7DAD" w:rsidRDefault="001D7DAD" w:rsidP="001D7DAD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>Place Saint-Lazare 2</w:t>
                          </w:r>
                        </w:p>
                        <w:p w14:paraId="25014790" w14:textId="77777777" w:rsidR="001D7DAD" w:rsidRDefault="001D7DAD" w:rsidP="001D7DAD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>1035 Bruxelles</w:t>
                          </w:r>
                        </w:p>
                        <w:p w14:paraId="3D231D94" w14:textId="77777777" w:rsidR="001D7DAD" w:rsidRDefault="001D7DAD" w:rsidP="001D7DAD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  <w:hyperlink r:id="rId13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fr-BE"/>
                              </w:rPr>
                              <w:t>adr@sprb.brussels</w:t>
                            </w:r>
                          </w:hyperlink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 xml:space="preserve">           </w:t>
                          </w:r>
                          <w:hyperlink r:id="rId14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fr-BE"/>
                              </w:rPr>
                              <w:t>www.mobilite.brussels</w:t>
                            </w:r>
                          </w:hyperlink>
                        </w:p>
                        <w:p w14:paraId="07328E6F" w14:textId="77777777" w:rsidR="001D7DAD" w:rsidRDefault="001D7DAD" w:rsidP="001D7DAD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</w:p>
                        <w:p w14:paraId="398EFFBB" w14:textId="77777777" w:rsidR="001D7DAD" w:rsidRDefault="001D7DAD" w:rsidP="001D7DAD">
                          <w:pP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0F3F10C0" w14:textId="653779D2" w:rsidR="001D7DAD" w:rsidRDefault="001D7DAD" w:rsidP="001D7DAD">
      <w:pPr>
        <w:rPr>
          <w:sz w:val="2"/>
        </w:rPr>
      </w:pPr>
    </w:p>
    <w:p w14:paraId="0172548B" w14:textId="77777777" w:rsidR="001D7DAD" w:rsidRDefault="001D7DAD" w:rsidP="001D7DAD">
      <w:pPr>
        <w:rPr>
          <w:sz w:val="2"/>
        </w:rPr>
      </w:pPr>
    </w:p>
    <w:p w14:paraId="1A221437" w14:textId="77777777" w:rsidR="001D7DAD" w:rsidRDefault="001D7DAD" w:rsidP="001D7DAD">
      <w:pPr>
        <w:rPr>
          <w:sz w:val="2"/>
        </w:rPr>
      </w:pPr>
    </w:p>
    <w:p w14:paraId="286E52E8" w14:textId="77777777" w:rsidR="001D7DAD" w:rsidRDefault="001D7DAD" w:rsidP="001D7DAD">
      <w:pPr>
        <w:rPr>
          <w:sz w:val="28"/>
        </w:rPr>
      </w:pPr>
      <w:r>
        <w:fldChar w:fldCharType="begin"/>
      </w:r>
      <w:r>
        <w:instrText xml:space="preserve"> INCLUDEPICTURE  "http://infonet.mrbc-mbhg.intra.net/fr/pratique/charte_graphique/nouvelle-charte-graphique-sprb/logos/bm.jpg/image" \* MERGEFORMATINET </w:instrText>
      </w:r>
      <w:r>
        <w:fldChar w:fldCharType="separate"/>
      </w:r>
      <w:r>
        <w:pict w14:anchorId="4AB869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18.25pt;height:66pt">
            <v:imagedata r:id="rId15" r:href="rId16"/>
          </v:shape>
        </w:pict>
      </w:r>
      <w:r>
        <w:fldChar w:fldCharType="end"/>
      </w:r>
    </w:p>
    <w:p w14:paraId="2B6F53DB" w14:textId="77777777" w:rsidR="001D7DAD" w:rsidRDefault="001D7DAD" w:rsidP="001D7DAD"/>
    <w:p w14:paraId="68F0B1EA" w14:textId="77777777" w:rsidR="001D7DAD" w:rsidRDefault="001D7DAD" w:rsidP="001D7DAD"/>
    <w:p w14:paraId="2C7A8C73" w14:textId="77777777" w:rsidR="00B44C35" w:rsidRPr="00CD0DA9" w:rsidRDefault="00B44C35" w:rsidP="001D7DAD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lang w:val="fr-BE"/>
        </w:rPr>
      </w:pPr>
    </w:p>
    <w:p w14:paraId="746AF210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45D54B4B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22B66346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4A0B44E7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2D5F2EE8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37973DB8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72DD74AD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34D20117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7780AD16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  <w:sectPr w:rsidR="00B44C35" w:rsidRPr="00CD0DA9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 w:code="9"/>
          <w:pgMar w:top="567" w:right="1191" w:bottom="1701" w:left="1134" w:header="851" w:footer="794" w:gutter="0"/>
          <w:cols w:space="708"/>
          <w:docGrid w:linePitch="360"/>
        </w:sect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9571"/>
      </w:tblGrid>
      <w:tr w:rsidR="00636E89" w:rsidRPr="001D7DAD" w14:paraId="2D4EE4E6" w14:textId="77777777">
        <w:trPr>
          <w:cantSplit/>
        </w:trPr>
        <w:tc>
          <w:tcPr>
            <w:tcW w:w="9696" w:type="dxa"/>
            <w:tcMar>
              <w:top w:w="113" w:type="dxa"/>
              <w:bottom w:w="113" w:type="dxa"/>
            </w:tcMar>
            <w:vAlign w:val="center"/>
          </w:tcPr>
          <w:p w14:paraId="1E7D2E1D" w14:textId="77777777" w:rsidR="00636E89" w:rsidRPr="006821A9" w:rsidRDefault="00636E89">
            <w:pPr>
              <w:pStyle w:val="Titre"/>
              <w:rPr>
                <w:rFonts w:ascii="Arial Rounded MT Bold" w:hAnsi="Arial Rounded MT Bold" w:cs="Arial"/>
                <w:sz w:val="24"/>
                <w:lang w:val="fr-BE"/>
              </w:rPr>
            </w:pPr>
          </w:p>
          <w:p w14:paraId="435ED199" w14:textId="77777777" w:rsidR="00636E89" w:rsidRPr="00B44C35" w:rsidRDefault="00636E89">
            <w:pPr>
              <w:pStyle w:val="Titre"/>
              <w:rPr>
                <w:rFonts w:ascii="Arial Rounded MT Bold" w:hAnsi="Arial Rounded MT Bold" w:cs="Arial"/>
                <w:sz w:val="24"/>
              </w:rPr>
            </w:pPr>
            <w:r w:rsidRPr="00B44C35">
              <w:rPr>
                <w:rFonts w:ascii="Arial Rounded MT Bold" w:hAnsi="Arial Rounded MT Bold" w:cs="Arial"/>
                <w:sz w:val="24"/>
              </w:rPr>
              <w:t>AANVRAAG VOOR EEN AD HOC-AFWIJKING OP HET ADR</w:t>
            </w:r>
          </w:p>
          <w:p w14:paraId="279BA3DD" w14:textId="77777777" w:rsidR="00636E89" w:rsidRPr="00B44C35" w:rsidRDefault="00636E89">
            <w:pPr>
              <w:pStyle w:val="Titre"/>
              <w:rPr>
                <w:rFonts w:ascii="Arial Rounded MT Bold" w:hAnsi="Arial Rounded MT Bold" w:cs="Arial"/>
                <w:sz w:val="24"/>
              </w:rPr>
            </w:pPr>
          </w:p>
          <w:p w14:paraId="18EA217D" w14:textId="77777777" w:rsidR="00636E89" w:rsidRPr="00B44C35" w:rsidRDefault="00636E89">
            <w:pPr>
              <w:pStyle w:val="Titre"/>
              <w:rPr>
                <w:rFonts w:ascii="Arial Rounded MT Bold" w:hAnsi="Arial Rounded MT Bold" w:cs="Arial"/>
                <w:sz w:val="24"/>
              </w:rPr>
            </w:pPr>
            <w:r w:rsidRPr="00B44C35">
              <w:rPr>
                <w:rFonts w:ascii="Arial Rounded MT Bold" w:hAnsi="Arial Rounded MT Bold" w:cs="Arial"/>
                <w:sz w:val="24"/>
              </w:rPr>
              <w:t>VERVOER VAN GEVAARLIJKE GOEDEREN OVER DE WEG</w:t>
            </w:r>
          </w:p>
          <w:p w14:paraId="691387D5" w14:textId="77777777" w:rsidR="00636E89" w:rsidRDefault="00636E8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lang w:val="nl-BE"/>
              </w:rPr>
            </w:pPr>
          </w:p>
        </w:tc>
      </w:tr>
    </w:tbl>
    <w:p w14:paraId="46B02252" w14:textId="77777777" w:rsidR="00636E89" w:rsidRDefault="00636E8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BE"/>
        </w:rPr>
        <w:sectPr w:rsidR="00636E89">
          <w:type w:val="continuous"/>
          <w:pgSz w:w="11906" w:h="16838" w:code="9"/>
          <w:pgMar w:top="851" w:right="1191" w:bottom="1985" w:left="1701" w:header="851" w:footer="794" w:gutter="0"/>
          <w:cols w:space="708"/>
          <w:docGrid w:linePitch="360"/>
        </w:sectPr>
      </w:pPr>
    </w:p>
    <w:p w14:paraId="6E218AAA" w14:textId="77777777" w:rsidR="00636E89" w:rsidRDefault="00636E8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BE"/>
        </w:rPr>
        <w:sectPr w:rsidR="00636E89">
          <w:type w:val="continuous"/>
          <w:pgSz w:w="11906" w:h="16838" w:code="9"/>
          <w:pgMar w:top="851" w:right="1191" w:bottom="1985" w:left="1701" w:header="851" w:footer="794" w:gutter="0"/>
          <w:cols w:space="708"/>
          <w:docGrid w:linePitch="360"/>
        </w:sectPr>
      </w:pPr>
    </w:p>
    <w:p w14:paraId="17D184A9" w14:textId="77777777" w:rsidR="00636E89" w:rsidRDefault="00636E89">
      <w:pPr>
        <w:rPr>
          <w:rFonts w:ascii="Arial" w:hAnsi="Arial" w:cs="Arial"/>
          <w:sz w:val="22"/>
          <w:szCs w:val="22"/>
          <w:lang w:val="nl-BE"/>
        </w:rPr>
      </w:pPr>
    </w:p>
    <w:p w14:paraId="5BDB0642" w14:textId="77777777" w:rsidR="00636E89" w:rsidRDefault="00636E89">
      <w:pPr>
        <w:rPr>
          <w:rFonts w:ascii="Arial" w:hAnsi="Arial" w:cs="Arial"/>
          <w:sz w:val="22"/>
          <w:lang w:val="nl-BE"/>
        </w:rPr>
      </w:pPr>
    </w:p>
    <w:p w14:paraId="7C8BFB06" w14:textId="77777777" w:rsidR="00636E89" w:rsidRDefault="00636E89">
      <w:pPr>
        <w:rPr>
          <w:rFonts w:ascii="Arial" w:hAnsi="Arial" w:cs="Arial"/>
          <w:sz w:val="22"/>
          <w:lang w:val="nl-BE"/>
        </w:rPr>
      </w:pPr>
    </w:p>
    <w:p w14:paraId="212A0859" w14:textId="77777777" w:rsidR="00636E89" w:rsidRDefault="00636E89">
      <w:pPr>
        <w:rPr>
          <w:rFonts w:ascii="Arial" w:hAnsi="Arial" w:cs="Arial"/>
          <w:sz w:val="22"/>
          <w:lang w:val="nl-BE"/>
        </w:rPr>
      </w:pPr>
    </w:p>
    <w:p w14:paraId="648EF8D9" w14:textId="77777777" w:rsidR="00B44C35" w:rsidRDefault="00B44C35">
      <w:pPr>
        <w:rPr>
          <w:rFonts w:ascii="Arial" w:hAnsi="Arial" w:cs="Arial"/>
          <w:sz w:val="22"/>
          <w:lang w:val="nl-BE"/>
        </w:rPr>
      </w:pPr>
    </w:p>
    <w:p w14:paraId="5BED97B7" w14:textId="77777777" w:rsidR="00B44C35" w:rsidRDefault="00B44C35">
      <w:pPr>
        <w:rPr>
          <w:rFonts w:ascii="Arial" w:hAnsi="Arial" w:cs="Arial"/>
          <w:sz w:val="22"/>
          <w:lang w:val="nl-BE"/>
        </w:rPr>
      </w:pPr>
    </w:p>
    <w:p w14:paraId="44E21D20" w14:textId="77777777" w:rsidR="00B44C35" w:rsidRDefault="00B44C35">
      <w:pPr>
        <w:rPr>
          <w:rFonts w:ascii="Arial" w:hAnsi="Arial" w:cs="Arial"/>
          <w:sz w:val="22"/>
          <w:lang w:val="nl-BE"/>
        </w:rPr>
      </w:pPr>
    </w:p>
    <w:p w14:paraId="31841FB4" w14:textId="77777777" w:rsidR="00636E89" w:rsidRDefault="00636E89">
      <w:pPr>
        <w:rPr>
          <w:rFonts w:ascii="Arial" w:hAnsi="Arial" w:cs="Arial"/>
          <w:sz w:val="22"/>
          <w:lang w:val="nl-BE"/>
        </w:rPr>
      </w:pPr>
    </w:p>
    <w:p w14:paraId="6E8466D8" w14:textId="77777777" w:rsidR="00636E89" w:rsidRDefault="00636E89">
      <w:pPr>
        <w:rPr>
          <w:rFonts w:ascii="Arial" w:hAnsi="Arial" w:cs="Arial"/>
          <w:sz w:val="22"/>
          <w:lang w:val="nl-BE"/>
        </w:rPr>
      </w:pPr>
    </w:p>
    <w:p w14:paraId="686A63FA" w14:textId="77777777" w:rsidR="00636E89" w:rsidRDefault="0047318D">
      <w:pPr>
        <w:rPr>
          <w:rFonts w:ascii="Arial" w:hAnsi="Arial" w:cs="Arial"/>
          <w:sz w:val="22"/>
          <w:lang w:val="nl-BE"/>
        </w:rPr>
      </w:pPr>
      <w:r>
        <w:rPr>
          <w:rFonts w:ascii="Arial" w:hAnsi="Arial" w:cs="Arial"/>
          <w:sz w:val="22"/>
          <w:lang w:val="nl-BE"/>
        </w:rPr>
        <w:t>De aanvragen moeten ger</w:t>
      </w:r>
      <w:r w:rsidR="00636E89">
        <w:rPr>
          <w:rFonts w:ascii="Arial" w:hAnsi="Arial" w:cs="Arial"/>
          <w:sz w:val="22"/>
          <w:lang w:val="nl-BE"/>
        </w:rPr>
        <w:t>icht worden aan:</w:t>
      </w:r>
    </w:p>
    <w:p w14:paraId="548A633B" w14:textId="77777777" w:rsidR="00B44C35" w:rsidRDefault="00B44C35" w:rsidP="00B44C35">
      <w:pPr>
        <w:rPr>
          <w:rFonts w:ascii="Arial" w:hAnsi="Arial" w:cs="Arial"/>
          <w:b/>
          <w:sz w:val="22"/>
          <w:lang w:val="nl-BE"/>
        </w:rPr>
      </w:pPr>
    </w:p>
    <w:p w14:paraId="5C0DC079" w14:textId="77777777" w:rsidR="00B44C35" w:rsidRDefault="00B44C35" w:rsidP="00B44C35">
      <w:pPr>
        <w:rPr>
          <w:rFonts w:ascii="Arial" w:hAnsi="Arial" w:cs="Arial"/>
          <w:b/>
          <w:sz w:val="22"/>
          <w:lang w:val="nl-BE"/>
        </w:rPr>
      </w:pPr>
    </w:p>
    <w:p w14:paraId="169DCD55" w14:textId="77777777" w:rsidR="00B44C35" w:rsidRPr="0011331E" w:rsidRDefault="00B44C35" w:rsidP="00B44C35">
      <w:pPr>
        <w:rPr>
          <w:rFonts w:ascii="Arial" w:hAnsi="Arial" w:cs="Arial"/>
          <w:b/>
          <w:sz w:val="22"/>
          <w:lang w:val="nl-BE"/>
        </w:rPr>
      </w:pPr>
      <w:r w:rsidRPr="0011331E">
        <w:rPr>
          <w:rFonts w:ascii="Arial" w:hAnsi="Arial" w:cs="Arial"/>
          <w:b/>
          <w:sz w:val="22"/>
          <w:lang w:val="nl-BE"/>
        </w:rPr>
        <w:t>Gewestelijke Overheidsdienst Brussel</w:t>
      </w:r>
    </w:p>
    <w:p w14:paraId="3EDAF485" w14:textId="77777777" w:rsidR="00B44C35" w:rsidRPr="007D244F" w:rsidRDefault="00B44C35" w:rsidP="00B44C35">
      <w:pPr>
        <w:rPr>
          <w:rFonts w:ascii="Arial" w:hAnsi="Arial" w:cs="Arial"/>
          <w:spacing w:val="60"/>
          <w:sz w:val="22"/>
          <w:lang w:val="nl-BE"/>
        </w:rPr>
      </w:pPr>
      <w:r w:rsidRPr="007D244F">
        <w:rPr>
          <w:rFonts w:ascii="Arial" w:hAnsi="Arial" w:cs="Arial"/>
          <w:spacing w:val="60"/>
          <w:sz w:val="22"/>
          <w:lang w:val="nl-BE"/>
        </w:rPr>
        <w:t xml:space="preserve">Mobiel  </w:t>
      </w:r>
      <w:r>
        <w:rPr>
          <w:rFonts w:ascii="Arial" w:hAnsi="Arial" w:cs="Arial"/>
          <w:spacing w:val="60"/>
          <w:sz w:val="22"/>
          <w:lang w:val="nl-BE"/>
        </w:rPr>
        <w:t xml:space="preserve">   </w:t>
      </w:r>
      <w:r w:rsidRPr="007D244F">
        <w:rPr>
          <w:rFonts w:ascii="Arial" w:hAnsi="Arial" w:cs="Arial"/>
          <w:spacing w:val="60"/>
          <w:sz w:val="22"/>
          <w:lang w:val="nl-BE"/>
        </w:rPr>
        <w:t>Brussel</w:t>
      </w:r>
    </w:p>
    <w:p w14:paraId="70E36675" w14:textId="77777777" w:rsidR="00B44C35" w:rsidRPr="00A12D3E" w:rsidRDefault="00B44C35" w:rsidP="00B44C35">
      <w:pPr>
        <w:rPr>
          <w:rFonts w:ascii="Arial" w:hAnsi="Arial" w:cs="Arial"/>
          <w:sz w:val="22"/>
          <w:lang w:val="nl-BE"/>
        </w:rPr>
      </w:pPr>
      <w:r>
        <w:rPr>
          <w:rFonts w:ascii="Arial" w:hAnsi="Arial" w:cs="Arial"/>
          <w:sz w:val="22"/>
          <w:lang w:val="nl-BE"/>
        </w:rPr>
        <w:t>Di</w:t>
      </w:r>
      <w:r w:rsidR="00E93856">
        <w:rPr>
          <w:rFonts w:ascii="Arial" w:hAnsi="Arial" w:cs="Arial"/>
          <w:sz w:val="22"/>
          <w:lang w:val="nl-BE"/>
        </w:rPr>
        <w:t>r</w:t>
      </w:r>
      <w:r>
        <w:rPr>
          <w:rFonts w:ascii="Arial" w:hAnsi="Arial" w:cs="Arial"/>
          <w:sz w:val="22"/>
          <w:lang w:val="nl-BE"/>
        </w:rPr>
        <w:t>e</w:t>
      </w:r>
      <w:r w:rsidR="00E93856">
        <w:rPr>
          <w:rFonts w:ascii="Arial" w:hAnsi="Arial" w:cs="Arial"/>
          <w:sz w:val="22"/>
          <w:lang w:val="nl-BE"/>
        </w:rPr>
        <w:t>c</w:t>
      </w:r>
      <w:r>
        <w:rPr>
          <w:rFonts w:ascii="Arial" w:hAnsi="Arial" w:cs="Arial"/>
          <w:sz w:val="22"/>
          <w:lang w:val="nl-BE"/>
        </w:rPr>
        <w:t>t</w:t>
      </w:r>
      <w:r w:rsidR="00E93856">
        <w:rPr>
          <w:rFonts w:ascii="Arial" w:hAnsi="Arial" w:cs="Arial"/>
          <w:sz w:val="22"/>
          <w:lang w:val="nl-BE"/>
        </w:rPr>
        <w:t>ie</w:t>
      </w:r>
      <w:r>
        <w:rPr>
          <w:rFonts w:ascii="Arial" w:hAnsi="Arial" w:cs="Arial"/>
          <w:sz w:val="22"/>
          <w:lang w:val="nl-BE"/>
        </w:rPr>
        <w:t xml:space="preserve">    </w:t>
      </w:r>
      <w:r w:rsidR="00E93856" w:rsidRPr="00E93856">
        <w:rPr>
          <w:rFonts w:ascii="Arial" w:hAnsi="Arial" w:cs="Arial"/>
          <w:sz w:val="22"/>
          <w:lang w:val="nl-BE"/>
        </w:rPr>
        <w:t>Voertuigen en Goederenvervoer</w:t>
      </w:r>
    </w:p>
    <w:p w14:paraId="35568CE9" w14:textId="77777777" w:rsidR="002A6623" w:rsidRPr="002A6623" w:rsidRDefault="002A6623" w:rsidP="00B44C35">
      <w:pPr>
        <w:rPr>
          <w:rFonts w:ascii="Arial" w:hAnsi="Arial" w:cs="Arial"/>
          <w:sz w:val="22"/>
          <w:szCs w:val="22"/>
          <w:lang w:val="nl-BE"/>
        </w:rPr>
      </w:pPr>
      <w:r w:rsidRPr="002A6623">
        <w:rPr>
          <w:rFonts w:ascii="Arial" w:hAnsi="Arial" w:cs="Arial"/>
          <w:sz w:val="22"/>
          <w:szCs w:val="22"/>
          <w:lang w:val="nl-BE"/>
        </w:rPr>
        <w:t xml:space="preserve">Sint-Lazarusplein, 2 </w:t>
      </w:r>
    </w:p>
    <w:p w14:paraId="1C2E90BE" w14:textId="3674AE7C" w:rsidR="00B44C35" w:rsidRPr="007D244F" w:rsidRDefault="00B44C35" w:rsidP="00B44C35">
      <w:pPr>
        <w:rPr>
          <w:rFonts w:ascii="Arial" w:hAnsi="Arial" w:cs="Arial"/>
          <w:spacing w:val="70"/>
          <w:sz w:val="22"/>
          <w:lang w:val="nl-BE"/>
        </w:rPr>
      </w:pPr>
      <w:r w:rsidRPr="007D244F">
        <w:rPr>
          <w:rFonts w:ascii="Arial" w:hAnsi="Arial" w:cs="Arial"/>
          <w:spacing w:val="70"/>
          <w:sz w:val="22"/>
          <w:lang w:val="nl-BE"/>
        </w:rPr>
        <w:t xml:space="preserve">1035 </w:t>
      </w:r>
      <w:r>
        <w:rPr>
          <w:rFonts w:ascii="Arial" w:hAnsi="Arial" w:cs="Arial"/>
          <w:spacing w:val="70"/>
          <w:sz w:val="22"/>
          <w:lang w:val="nl-BE"/>
        </w:rPr>
        <w:t xml:space="preserve">   </w:t>
      </w:r>
      <w:r w:rsidRPr="007D244F">
        <w:rPr>
          <w:rFonts w:ascii="Arial" w:hAnsi="Arial" w:cs="Arial"/>
          <w:spacing w:val="70"/>
          <w:sz w:val="22"/>
          <w:lang w:val="nl-BE"/>
        </w:rPr>
        <w:t xml:space="preserve"> </w:t>
      </w:r>
      <w:r>
        <w:rPr>
          <w:rFonts w:ascii="Arial" w:hAnsi="Arial" w:cs="Arial"/>
          <w:spacing w:val="70"/>
          <w:sz w:val="22"/>
          <w:lang w:val="nl-BE"/>
        </w:rPr>
        <w:t xml:space="preserve"> </w:t>
      </w:r>
      <w:r w:rsidRPr="007D244F">
        <w:rPr>
          <w:rFonts w:ascii="Arial" w:hAnsi="Arial" w:cs="Arial"/>
          <w:spacing w:val="70"/>
          <w:sz w:val="22"/>
          <w:lang w:val="nl-BE"/>
        </w:rPr>
        <w:t>Brussel</w:t>
      </w:r>
    </w:p>
    <w:p w14:paraId="417388B6" w14:textId="77777777" w:rsidR="00C21A27" w:rsidRDefault="00C21A27">
      <w:pPr>
        <w:rPr>
          <w:rFonts w:ascii="Arial" w:hAnsi="Arial" w:cs="Arial"/>
          <w:sz w:val="22"/>
          <w:lang w:val="nl-BE"/>
        </w:rPr>
      </w:pPr>
    </w:p>
    <w:p w14:paraId="7893C9F5" w14:textId="77777777" w:rsidR="00082B4D" w:rsidRDefault="00082B4D">
      <w:pPr>
        <w:rPr>
          <w:rFonts w:ascii="Arial" w:hAnsi="Arial" w:cs="Arial"/>
          <w:sz w:val="22"/>
          <w:lang w:val="nl-BE"/>
        </w:rPr>
      </w:pPr>
    </w:p>
    <w:p w14:paraId="20AE483E" w14:textId="77777777" w:rsidR="00082B4D" w:rsidRDefault="00082B4D">
      <w:pPr>
        <w:rPr>
          <w:rFonts w:ascii="Arial" w:hAnsi="Arial" w:cs="Arial"/>
          <w:sz w:val="22"/>
          <w:lang w:val="nl-BE"/>
        </w:rPr>
      </w:pPr>
    </w:p>
    <w:p w14:paraId="0F15DF0B" w14:textId="77777777" w:rsidR="00082B4D" w:rsidRPr="00D37F3D" w:rsidRDefault="00082B4D" w:rsidP="00082B4D">
      <w:pP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</w:pPr>
      <w:r w:rsidRPr="00D37F3D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 xml:space="preserve">Als </w:t>
      </w:r>
      <w: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>u</w:t>
      </w:r>
      <w:r w:rsidRPr="00D37F3D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 xml:space="preserve"> een klacht he</w:t>
      </w:r>
      <w: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>eft</w:t>
      </w:r>
      <w:r w:rsidRPr="00D37F3D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>, volg dan de onderstaande procedure</w:t>
      </w:r>
      <w:r w:rsidRPr="00D37F3D">
        <w:rPr>
          <w:rFonts w:ascii="Arial" w:hAnsi="Arial" w:cs="Arial"/>
          <w:b/>
          <w:bCs/>
          <w:color w:val="A6A6A6"/>
          <w:sz w:val="18"/>
          <w:szCs w:val="18"/>
          <w:lang w:val="nl-NL"/>
        </w:rPr>
        <w:t> :</w:t>
      </w:r>
    </w:p>
    <w:p w14:paraId="551A5607" w14:textId="77777777" w:rsidR="00082B4D" w:rsidRPr="005E2A8F" w:rsidRDefault="00082B4D" w:rsidP="00082B4D">
      <w:pPr>
        <w:pStyle w:val="Pieddepage"/>
        <w:jc w:val="both"/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</w:pPr>
      <w:r w:rsidRPr="005E2A8F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 xml:space="preserve">Als u het niet eens bent met de resultaten, kan u contact opnemen met </w:t>
      </w:r>
      <w:proofErr w:type="spellStart"/>
      <w:r w:rsidRPr="005E2A8F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>Ombuds</w:t>
      </w:r>
      <w:proofErr w:type="spellEnd"/>
      <w:r w:rsidRPr="005E2A8F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 xml:space="preserve"> Brussel, de onafhankelijke </w:t>
      </w:r>
      <w:proofErr w:type="spellStart"/>
      <w:r w:rsidRPr="005E2A8F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>ombudsdienst</w:t>
      </w:r>
      <w:proofErr w:type="spellEnd"/>
      <w:r w:rsidRPr="005E2A8F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 xml:space="preserve"> tussen burgers en overheidsdiensten</w:t>
      </w:r>
      <w:r w:rsidRPr="005E2A8F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>:</w:t>
      </w:r>
    </w:p>
    <w:p w14:paraId="6E632AC0" w14:textId="77777777" w:rsidR="00082B4D" w:rsidRPr="00D37F3D" w:rsidRDefault="00082B4D" w:rsidP="00082B4D">
      <w:pPr>
        <w:pStyle w:val="Pieddepage"/>
        <w:numPr>
          <w:ilvl w:val="0"/>
          <w:numId w:val="1"/>
        </w:numPr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</w:rPr>
      </w:pPr>
      <w:r w:rsidRPr="00D37F3D">
        <w:rPr>
          <w:rFonts w:ascii="Arial" w:hAnsi="Arial" w:cs="Arial"/>
          <w:i/>
          <w:iCs/>
          <w:color w:val="A6A6A6"/>
          <w:sz w:val="18"/>
          <w:szCs w:val="18"/>
          <w:u w:val="single"/>
        </w:rPr>
        <w:t xml:space="preserve">via internet: </w:t>
      </w:r>
      <w:hyperlink r:id="rId21" w:history="1">
        <w:r w:rsidRPr="00D37F3D">
          <w:rPr>
            <w:i/>
            <w:iCs/>
            <w:color w:val="A6A6A6"/>
            <w:sz w:val="18"/>
            <w:szCs w:val="18"/>
          </w:rPr>
          <w:t>www.ombuds.brussels</w:t>
        </w:r>
      </w:hyperlink>
    </w:p>
    <w:p w14:paraId="6D6BEA47" w14:textId="77777777" w:rsidR="00082B4D" w:rsidRPr="00D37F3D" w:rsidRDefault="00082B4D" w:rsidP="00082B4D">
      <w:pPr>
        <w:pStyle w:val="Pieddepage"/>
        <w:numPr>
          <w:ilvl w:val="0"/>
          <w:numId w:val="1"/>
        </w:numPr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</w:rPr>
      </w:pPr>
      <w:r w:rsidRPr="00D37F3D">
        <w:rPr>
          <w:rFonts w:ascii="Arial" w:hAnsi="Arial" w:cs="Arial"/>
          <w:i/>
          <w:iCs/>
          <w:color w:val="A6A6A6"/>
          <w:sz w:val="18"/>
          <w:szCs w:val="18"/>
          <w:u w:val="single"/>
        </w:rPr>
        <w:t xml:space="preserve">per mail: </w:t>
      </w:r>
      <w:hyperlink r:id="rId22" w:history="1">
        <w:r w:rsidRPr="00D37F3D">
          <w:rPr>
            <w:i/>
            <w:iCs/>
            <w:color w:val="A6A6A6"/>
            <w:sz w:val="18"/>
            <w:szCs w:val="18"/>
          </w:rPr>
          <w:t>klachten@ombuds.brussels</w:t>
        </w:r>
      </w:hyperlink>
      <w:r w:rsidRPr="00D37F3D">
        <w:rPr>
          <w:rFonts w:ascii="Arial" w:hAnsi="Arial" w:cs="Arial"/>
          <w:i/>
          <w:iCs/>
          <w:color w:val="A6A6A6"/>
          <w:sz w:val="18"/>
          <w:szCs w:val="18"/>
          <w:u w:val="single"/>
        </w:rPr>
        <w:t xml:space="preserve"> </w:t>
      </w:r>
    </w:p>
    <w:p w14:paraId="6007A099" w14:textId="77777777" w:rsidR="00082B4D" w:rsidRPr="00CE2C19" w:rsidRDefault="00082B4D" w:rsidP="00082B4D">
      <w:pPr>
        <w:pStyle w:val="Pieddepage"/>
        <w:numPr>
          <w:ilvl w:val="0"/>
          <w:numId w:val="1"/>
        </w:numPr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  <w:lang w:val="nl-NL"/>
        </w:rPr>
      </w:pPr>
      <w:r w:rsidRPr="00CE2C19">
        <w:rPr>
          <w:rFonts w:ascii="Arial" w:hAnsi="Arial" w:cs="Arial"/>
          <w:i/>
          <w:iCs/>
          <w:color w:val="A6A6A6"/>
          <w:sz w:val="18"/>
          <w:szCs w:val="18"/>
          <w:u w:val="single"/>
          <w:lang w:val="nl-NL"/>
        </w:rPr>
        <w:t xml:space="preserve">telefonisch: </w:t>
      </w:r>
      <w:r w:rsidRPr="00CE2C19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>+32 2 549 67 00</w:t>
      </w:r>
    </w:p>
    <w:p w14:paraId="1FA902B2" w14:textId="77777777" w:rsidR="00082B4D" w:rsidRPr="00CE2C19" w:rsidRDefault="00082B4D" w:rsidP="00082B4D">
      <w:pPr>
        <w:pStyle w:val="Pieddepage"/>
        <w:numPr>
          <w:ilvl w:val="0"/>
          <w:numId w:val="1"/>
        </w:numPr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  <w:lang w:val="nl-NL"/>
        </w:rPr>
      </w:pPr>
      <w:r w:rsidRPr="00CE2C19">
        <w:rPr>
          <w:rFonts w:ascii="Arial" w:hAnsi="Arial" w:cs="Arial"/>
          <w:i/>
          <w:iCs/>
          <w:color w:val="A6A6A6"/>
          <w:sz w:val="18"/>
          <w:szCs w:val="18"/>
          <w:u w:val="single"/>
          <w:lang w:val="nl-NL"/>
        </w:rPr>
        <w:t xml:space="preserve">per post of op afspraak: </w:t>
      </w:r>
      <w:proofErr w:type="spellStart"/>
      <w:r w:rsidRPr="00CE2C19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>Ombuds</w:t>
      </w:r>
      <w:proofErr w:type="spellEnd"/>
      <w:r w:rsidRPr="00CE2C19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 xml:space="preserve"> Brussel, Oud Korenhuis 1, 1000 Brussel</w:t>
      </w:r>
    </w:p>
    <w:p w14:paraId="19B6A648" w14:textId="77777777" w:rsidR="00082B4D" w:rsidRPr="00082B4D" w:rsidRDefault="00082B4D">
      <w:pPr>
        <w:rPr>
          <w:rFonts w:ascii="Arial" w:hAnsi="Arial" w:cs="Arial"/>
          <w:sz w:val="22"/>
          <w:lang w:val="nl-NL"/>
        </w:rPr>
      </w:pPr>
    </w:p>
    <w:p w14:paraId="08509718" w14:textId="58B7AEB8" w:rsidR="00636E89" w:rsidRPr="00C21A27" w:rsidRDefault="00636E89">
      <w:pPr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  <w:r w:rsidRPr="00082B4D">
        <w:rPr>
          <w:rFonts w:ascii="Arial" w:hAnsi="Arial" w:cs="Arial"/>
          <w:sz w:val="22"/>
          <w:lang w:val="nl-BE"/>
        </w:rPr>
        <w:br w:type="page"/>
      </w:r>
      <w:r w:rsidRPr="00C21A27">
        <w:rPr>
          <w:rFonts w:ascii="Arial" w:hAnsi="Arial" w:cs="Arial"/>
          <w:b/>
          <w:bCs/>
          <w:sz w:val="20"/>
          <w:szCs w:val="20"/>
          <w:u w:val="single"/>
          <w:lang w:val="nl-BE"/>
        </w:rPr>
        <w:lastRenderedPageBreak/>
        <w:t>A. GEGEVENS OVER HET TRANSPORT</w:t>
      </w:r>
    </w:p>
    <w:p w14:paraId="16C1398E" w14:textId="77777777" w:rsidR="00636E89" w:rsidRPr="00C21A27" w:rsidRDefault="00636E89">
      <w:pPr>
        <w:rPr>
          <w:rFonts w:ascii="Arial" w:hAnsi="Arial" w:cs="Arial"/>
          <w:b/>
          <w:bCs/>
          <w:sz w:val="20"/>
          <w:szCs w:val="20"/>
          <w:lang w:val="nl-BE"/>
        </w:rPr>
      </w:pPr>
    </w:p>
    <w:p w14:paraId="0DC9BB28" w14:textId="77777777" w:rsidR="00636E89" w:rsidRPr="00C21A27" w:rsidRDefault="00636E89">
      <w:pPr>
        <w:spacing w:line="360" w:lineRule="auto"/>
        <w:rPr>
          <w:rFonts w:ascii="Arial" w:hAnsi="Arial" w:cs="Arial"/>
          <w:sz w:val="20"/>
          <w:szCs w:val="20"/>
          <w:lang w:val="nl-BE"/>
        </w:rPr>
      </w:pPr>
      <w:r w:rsidRPr="00C21A27">
        <w:rPr>
          <w:rFonts w:ascii="Arial" w:hAnsi="Arial" w:cs="Arial"/>
          <w:b/>
          <w:bCs/>
          <w:sz w:val="20"/>
          <w:szCs w:val="20"/>
          <w:lang w:val="nl-BE"/>
        </w:rPr>
        <w:t>GEGEVENS VAN DE AANVRAGER</w:t>
      </w:r>
    </w:p>
    <w:p w14:paraId="0F1D9459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Naam van de aanvra</w:t>
      </w:r>
      <w:r w:rsidR="00A7494A" w:rsidRPr="00C21A27">
        <w:rPr>
          <w:rFonts w:ascii="Arial" w:hAnsi="Arial" w:cs="Arial"/>
          <w:sz w:val="20"/>
          <w:szCs w:val="20"/>
          <w:lang w:val="nl-BE"/>
        </w:rPr>
        <w:t>g</w:t>
      </w:r>
      <w:r w:rsidRPr="00C21A27">
        <w:rPr>
          <w:rFonts w:ascii="Arial" w:hAnsi="Arial" w:cs="Arial"/>
          <w:sz w:val="20"/>
          <w:szCs w:val="20"/>
          <w:lang w:val="nl-BE"/>
        </w:rPr>
        <w:t>er: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A7494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7494A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7494A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A7494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7494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7494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0"/>
    </w:p>
    <w:p w14:paraId="7CD0D140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Adres: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A7494A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7494A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7494A" w:rsidRPr="00C21A27">
        <w:rPr>
          <w:rFonts w:ascii="Arial" w:hAnsi="Arial" w:cs="Arial"/>
          <w:b/>
          <w:i/>
          <w:sz w:val="20"/>
          <w:szCs w:val="20"/>
        </w:rPr>
      </w:r>
      <w:r w:rsidR="00A7494A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1"/>
    </w:p>
    <w:p w14:paraId="71F889EB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Postcode en plaats: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A7494A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7494A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7494A" w:rsidRPr="00C21A27">
        <w:rPr>
          <w:rFonts w:ascii="Arial" w:hAnsi="Arial" w:cs="Arial"/>
          <w:b/>
          <w:i/>
          <w:sz w:val="20"/>
          <w:szCs w:val="20"/>
        </w:rPr>
      </w:r>
      <w:r w:rsidR="00A7494A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2"/>
    </w:p>
    <w:p w14:paraId="66CFFE5F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Contactpersoon: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"/>
    </w:p>
    <w:p w14:paraId="545E620B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Telefoon: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4"/>
    </w:p>
    <w:p w14:paraId="43E4308A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Fax:</w:t>
      </w:r>
      <w:r w:rsidR="00FC66C4"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5"/>
    </w:p>
    <w:p w14:paraId="2426F13B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E-mailadres: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6"/>
    </w:p>
    <w:p w14:paraId="050128C6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1885DA39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bCs/>
          <w:sz w:val="20"/>
          <w:szCs w:val="20"/>
          <w:lang w:val="nl-BE"/>
        </w:rPr>
      </w:pPr>
      <w:r w:rsidRPr="00C21A27">
        <w:rPr>
          <w:rFonts w:ascii="Arial" w:hAnsi="Arial" w:cs="Arial"/>
          <w:b/>
          <w:bCs/>
          <w:sz w:val="20"/>
          <w:szCs w:val="20"/>
          <w:lang w:val="nl-BE"/>
        </w:rPr>
        <w:t>GEGEVENS VAN DE AFZENDER</w:t>
      </w:r>
    </w:p>
    <w:p w14:paraId="62116936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Naam van de afzender: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7"/>
    </w:p>
    <w:p w14:paraId="50FE38C6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Adres: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8"/>
    </w:p>
    <w:p w14:paraId="43D4DCF2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Postcode en plaats: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9"/>
    </w:p>
    <w:p w14:paraId="582D01A9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Contactpersoon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0"/>
    </w:p>
    <w:p w14:paraId="51A590C0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Telefoon: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1"/>
    </w:p>
    <w:p w14:paraId="57AF0637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Fax: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2"/>
    </w:p>
    <w:p w14:paraId="708E5E78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E-mailadres: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3"/>
    </w:p>
    <w:p w14:paraId="20CB106A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29417EDD" w14:textId="77777777" w:rsidR="00636E89" w:rsidRPr="00C21A27" w:rsidRDefault="00636E89">
      <w:pPr>
        <w:pStyle w:val="Titre1"/>
        <w:rPr>
          <w:rFonts w:ascii="Arial" w:hAnsi="Arial" w:cs="Arial"/>
          <w:sz w:val="20"/>
          <w:szCs w:val="20"/>
        </w:rPr>
      </w:pPr>
      <w:r w:rsidRPr="00C21A27">
        <w:rPr>
          <w:rFonts w:ascii="Arial" w:hAnsi="Arial" w:cs="Arial"/>
          <w:sz w:val="20"/>
          <w:szCs w:val="20"/>
        </w:rPr>
        <w:t>GEGEVENS VAN DE VERVOERDER</w:t>
      </w:r>
    </w:p>
    <w:p w14:paraId="50AC9B48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Naam van de vervoerder: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4"/>
    </w:p>
    <w:p w14:paraId="08CDFF70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Adres: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15"/>
    </w:p>
    <w:p w14:paraId="61CD1CD7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Postcode en plaats: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16"/>
    </w:p>
    <w:p w14:paraId="14D843F1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Contactpersoon: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7"/>
    </w:p>
    <w:p w14:paraId="47B3343D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Telefoon: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8"/>
    </w:p>
    <w:p w14:paraId="40E7F123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Fax: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9"/>
    </w:p>
    <w:p w14:paraId="1D1A918D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E-mailadres: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0"/>
    </w:p>
    <w:p w14:paraId="1F4E8CCA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237BEE90" w14:textId="77777777" w:rsidR="00636E89" w:rsidRPr="00C21A27" w:rsidRDefault="00636E89">
      <w:pPr>
        <w:pStyle w:val="Titre1"/>
        <w:rPr>
          <w:rFonts w:ascii="Arial" w:hAnsi="Arial" w:cs="Arial"/>
          <w:sz w:val="20"/>
          <w:szCs w:val="20"/>
        </w:rPr>
      </w:pPr>
      <w:r w:rsidRPr="00C21A27">
        <w:rPr>
          <w:rFonts w:ascii="Arial" w:hAnsi="Arial" w:cs="Arial"/>
          <w:sz w:val="20"/>
          <w:szCs w:val="20"/>
        </w:rPr>
        <w:t>GEGEVENS VAN DE BESTEMMELING</w:t>
      </w:r>
    </w:p>
    <w:p w14:paraId="647BC13C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Naam van de bestemmeling: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1"/>
    </w:p>
    <w:p w14:paraId="7AB0FA1A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Adres: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22"/>
    </w:p>
    <w:p w14:paraId="7277B971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Postcode en plaats: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23"/>
    </w:p>
    <w:p w14:paraId="761229F2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Contactpersoon: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4"/>
    </w:p>
    <w:p w14:paraId="31E01988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Telefoon: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5"/>
    </w:p>
    <w:p w14:paraId="7D40508B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Fax: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6"/>
    </w:p>
    <w:p w14:paraId="275ED20B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E-mailadres: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7"/>
    </w:p>
    <w:p w14:paraId="7BACB90C" w14:textId="77777777" w:rsidR="00636E89" w:rsidRPr="00C21A27" w:rsidRDefault="00C21A27">
      <w:pPr>
        <w:pStyle w:val="Titre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636E89" w:rsidRPr="00C21A27">
        <w:rPr>
          <w:rFonts w:ascii="Arial" w:hAnsi="Arial" w:cs="Arial"/>
          <w:sz w:val="20"/>
          <w:szCs w:val="20"/>
        </w:rPr>
        <w:lastRenderedPageBreak/>
        <w:t>LOCATIE VAN DE GOEDEREN</w:t>
      </w:r>
    </w:p>
    <w:p w14:paraId="2C440562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Locatie van de zending</w:t>
      </w:r>
      <w:r w:rsidR="00C21A27">
        <w:rPr>
          <w:rFonts w:ascii="Arial" w:hAnsi="Arial" w:cs="Arial"/>
          <w:sz w:val="20"/>
          <w:szCs w:val="20"/>
          <w:lang w:val="nl-BE"/>
        </w:rPr>
        <w:t>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8"/>
    </w:p>
    <w:p w14:paraId="488F5C8A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Adres: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29"/>
    </w:p>
    <w:p w14:paraId="3EDDEF1A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Postcode en plaats: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30"/>
    </w:p>
    <w:p w14:paraId="632A9189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0"/>
          <w:szCs w:val="20"/>
          <w:lang w:val="nl-BE"/>
        </w:rPr>
      </w:pPr>
    </w:p>
    <w:p w14:paraId="731E0D7B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Locatie van de bestemming: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1"/>
    </w:p>
    <w:p w14:paraId="62F82A48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Adres: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32"/>
    </w:p>
    <w:p w14:paraId="657AFD12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Postcode en plaats: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3" w:name="Text35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33"/>
    </w:p>
    <w:p w14:paraId="3A4B917A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0018CB6B" w14:textId="77777777" w:rsidR="00636E89" w:rsidRPr="00D42A42" w:rsidRDefault="00636E89">
      <w:pPr>
        <w:pStyle w:val="Titre3"/>
        <w:rPr>
          <w:sz w:val="20"/>
          <w:szCs w:val="20"/>
          <w:lang w:val="nl-BE"/>
        </w:rPr>
      </w:pPr>
      <w:r w:rsidRPr="00D42A42">
        <w:rPr>
          <w:sz w:val="20"/>
          <w:szCs w:val="20"/>
          <w:lang w:val="nl-BE"/>
        </w:rPr>
        <w:t>REISROUTE</w:t>
      </w:r>
    </w:p>
    <w:p w14:paraId="52407008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Geef in bijlage een overzicht van de te volgen reisroute</w:t>
      </w:r>
    </w:p>
    <w:p w14:paraId="0D16CA89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Af te leggen afstand:</w:t>
      </w:r>
      <w:r w:rsidR="00FC66C4" w:rsidRPr="00C21A27">
        <w:rPr>
          <w:rFonts w:ascii="Arial" w:hAnsi="Arial" w:cs="Arial"/>
          <w:sz w:val="20"/>
          <w:szCs w:val="20"/>
          <w:lang w:val="nl-BE"/>
        </w:rPr>
        <w:t xml:space="preserve"> 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4" w:name="Text36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4"/>
    </w:p>
    <w:p w14:paraId="3E64B2E6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3830062F" w14:textId="77777777" w:rsidR="00636E89" w:rsidRPr="00C21A27" w:rsidRDefault="00636E89">
      <w:pPr>
        <w:pStyle w:val="Titre1"/>
        <w:rPr>
          <w:rFonts w:ascii="Arial" w:hAnsi="Arial" w:cs="Arial"/>
          <w:sz w:val="20"/>
          <w:szCs w:val="20"/>
        </w:rPr>
      </w:pPr>
      <w:r w:rsidRPr="00C21A27">
        <w:rPr>
          <w:rFonts w:ascii="Arial" w:hAnsi="Arial" w:cs="Arial"/>
          <w:sz w:val="20"/>
          <w:szCs w:val="20"/>
        </w:rPr>
        <w:t>CALAMITEITEN</w:t>
      </w:r>
      <w:r w:rsidR="00EE6AD4">
        <w:rPr>
          <w:rFonts w:ascii="Arial" w:hAnsi="Arial" w:cs="Arial"/>
          <w:sz w:val="20"/>
          <w:szCs w:val="20"/>
        </w:rPr>
        <w:t xml:space="preserve"> </w:t>
      </w:r>
      <w:r w:rsidRPr="00C21A27">
        <w:rPr>
          <w:rFonts w:ascii="Arial" w:hAnsi="Arial" w:cs="Arial"/>
          <w:sz w:val="20"/>
          <w:szCs w:val="20"/>
        </w:rPr>
        <w:t>TELEFOONNUMMER</w:t>
      </w:r>
    </w:p>
    <w:p w14:paraId="256A10BE" w14:textId="77777777" w:rsidR="00636E89" w:rsidRPr="00C21A27" w:rsidRDefault="00636E89">
      <w:pPr>
        <w:pStyle w:val="Corpsdetexte"/>
        <w:rPr>
          <w:rFonts w:ascii="Arial" w:hAnsi="Arial" w:cs="Arial"/>
          <w:sz w:val="20"/>
          <w:szCs w:val="20"/>
        </w:rPr>
      </w:pPr>
      <w:r w:rsidRPr="00C21A27">
        <w:rPr>
          <w:rFonts w:ascii="Arial" w:hAnsi="Arial" w:cs="Arial"/>
          <w:sz w:val="20"/>
          <w:szCs w:val="20"/>
        </w:rPr>
        <w:t>Hier dient een telefoonnummer vermeld te worden dat in het geval dat zich tijdens het transport een incident of een ongeval zou voordoen, gebeld kan worden.</w:t>
      </w:r>
    </w:p>
    <w:p w14:paraId="7111106D" w14:textId="77777777" w:rsidR="00636E89" w:rsidRPr="00C21A27" w:rsidRDefault="00636E89">
      <w:pPr>
        <w:tabs>
          <w:tab w:val="left" w:pos="4320"/>
        </w:tabs>
        <w:spacing w:after="120" w:line="360" w:lineRule="auto"/>
        <w:rPr>
          <w:rFonts w:ascii="Arial" w:hAnsi="Arial" w:cs="Arial"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i/>
          <w:iCs/>
          <w:sz w:val="20"/>
          <w:szCs w:val="20"/>
          <w:lang w:val="nl-BE"/>
        </w:rPr>
        <w:t>Dit nummer moet tijdens het vervoer bereikbaar zijn!</w:t>
      </w:r>
    </w:p>
    <w:p w14:paraId="36B029C6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Telefoonnummer: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5" w:name="Text37"/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5"/>
    </w:p>
    <w:p w14:paraId="1F3F544B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Houder van het telefoonnummer: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6" w:name="Text38"/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6"/>
    </w:p>
    <w:p w14:paraId="5B918009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77E9BB59" w14:textId="77777777" w:rsidR="00636E89" w:rsidRPr="00C21A27" w:rsidRDefault="00636E89">
      <w:pPr>
        <w:pStyle w:val="Titre1"/>
        <w:rPr>
          <w:rFonts w:ascii="Arial" w:hAnsi="Arial" w:cs="Arial"/>
          <w:sz w:val="20"/>
          <w:szCs w:val="20"/>
        </w:rPr>
      </w:pPr>
      <w:r w:rsidRPr="00C21A27">
        <w:rPr>
          <w:rFonts w:ascii="Arial" w:hAnsi="Arial" w:cs="Arial"/>
          <w:sz w:val="20"/>
          <w:szCs w:val="20"/>
        </w:rPr>
        <w:t>DATUM TRANSPORT</w:t>
      </w:r>
    </w:p>
    <w:p w14:paraId="5CC53C9E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Datum waarop het transport gepland is: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34154B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7" w:name="Text39"/>
      <w:r w:rsidR="0034154B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34154B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34154B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34154B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34154B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34154B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34154B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34154B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34154B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7"/>
    </w:p>
    <w:p w14:paraId="15B359D6" w14:textId="77777777" w:rsidR="00636E89" w:rsidRPr="00B44C35" w:rsidRDefault="00B44C35" w:rsidP="00B44C35">
      <w:pPr>
        <w:tabs>
          <w:tab w:val="left" w:pos="4320"/>
        </w:tabs>
        <w:spacing w:line="360" w:lineRule="auto"/>
        <w:rPr>
          <w:rFonts w:ascii="Arial" w:hAnsi="Arial" w:cs="Arial"/>
          <w:bCs/>
          <w:sz w:val="20"/>
          <w:szCs w:val="20"/>
          <w:lang w:val="nl-BE"/>
        </w:rPr>
      </w:pPr>
      <w:r>
        <w:rPr>
          <w:rFonts w:ascii="Arial" w:hAnsi="Arial" w:cs="Arial"/>
          <w:bCs/>
          <w:sz w:val="20"/>
          <w:szCs w:val="20"/>
          <w:lang w:val="nl-BE"/>
        </w:rPr>
        <w:br w:type="page"/>
      </w:r>
      <w:r w:rsidR="00636E89" w:rsidRPr="00C21A27">
        <w:rPr>
          <w:rFonts w:ascii="Arial" w:hAnsi="Arial" w:cs="Arial"/>
          <w:b/>
          <w:bCs/>
          <w:sz w:val="20"/>
          <w:szCs w:val="20"/>
          <w:u w:val="single"/>
          <w:lang w:val="nl-BE"/>
        </w:rPr>
        <w:lastRenderedPageBreak/>
        <w:t>B. SPECIFICATIE VAN DE GEVAARLIJKE GOEDEREN</w:t>
      </w:r>
    </w:p>
    <w:p w14:paraId="1C8A1174" w14:textId="77777777" w:rsidR="00636E89" w:rsidRDefault="00636E89">
      <w:pPr>
        <w:rPr>
          <w:rFonts w:ascii="Arial" w:hAnsi="Arial" w:cs="Arial"/>
          <w:sz w:val="20"/>
          <w:szCs w:val="20"/>
          <w:lang w:val="nl-BE"/>
        </w:rPr>
      </w:pPr>
    </w:p>
    <w:p w14:paraId="77CC5725" w14:textId="77777777" w:rsidR="00B44C35" w:rsidRDefault="00B44C35">
      <w:pPr>
        <w:rPr>
          <w:rFonts w:ascii="Arial" w:hAnsi="Arial" w:cs="Arial"/>
          <w:sz w:val="20"/>
          <w:szCs w:val="20"/>
          <w:lang w:val="nl-BE"/>
        </w:rPr>
      </w:pPr>
    </w:p>
    <w:p w14:paraId="753815A2" w14:textId="77777777" w:rsidR="00B44C35" w:rsidRPr="00C21A27" w:rsidRDefault="00B44C35">
      <w:pPr>
        <w:rPr>
          <w:rFonts w:ascii="Arial" w:hAnsi="Arial" w:cs="Arial"/>
          <w:sz w:val="20"/>
          <w:szCs w:val="20"/>
          <w:lang w:val="nl-BE"/>
        </w:rPr>
      </w:pPr>
    </w:p>
    <w:p w14:paraId="03A2D6F9" w14:textId="77777777" w:rsidR="00636E89" w:rsidRPr="00C21A27" w:rsidRDefault="00636E89">
      <w:pPr>
        <w:pStyle w:val="Titre1"/>
        <w:rPr>
          <w:rFonts w:ascii="Arial" w:hAnsi="Arial" w:cs="Arial"/>
          <w:sz w:val="20"/>
          <w:szCs w:val="20"/>
        </w:rPr>
      </w:pPr>
      <w:r w:rsidRPr="00C21A27">
        <w:rPr>
          <w:rFonts w:ascii="Arial" w:hAnsi="Arial" w:cs="Arial"/>
          <w:sz w:val="20"/>
          <w:szCs w:val="20"/>
        </w:rPr>
        <w:t>GEGEVENS VAN DE GEVAARLIJKE STOFFEN OF VOORWERPEN</w:t>
      </w:r>
    </w:p>
    <w:p w14:paraId="191DD052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Volledige aanduiding van het goed*: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8" w:name="Text42"/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8"/>
    </w:p>
    <w:p w14:paraId="27CDA6AB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UN-nummer: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9" w:name="Text43"/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9"/>
    </w:p>
    <w:p w14:paraId="177FAF89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Gevarenklasse: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0" w:name="Text44"/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40"/>
    </w:p>
    <w:p w14:paraId="187DE434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Verpakkingsgroep: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1" w:name="Text45"/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41"/>
    </w:p>
    <w:p w14:paraId="30A852AB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Gevaarsetiketten: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2" w:name="Text46"/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42"/>
    </w:p>
    <w:p w14:paraId="4478314E" w14:textId="77777777" w:rsidR="00636E89" w:rsidRPr="00C21A27" w:rsidRDefault="00636E89" w:rsidP="00C21A27">
      <w:pPr>
        <w:pStyle w:val="Corpsdetexte2"/>
        <w:tabs>
          <w:tab w:val="left" w:pos="2880"/>
        </w:tabs>
        <w:ind w:left="2832" w:hanging="2832"/>
        <w:rPr>
          <w:rFonts w:ascii="Arial" w:hAnsi="Arial" w:cs="Arial"/>
          <w:i w:val="0"/>
          <w:iCs w:val="0"/>
          <w:sz w:val="20"/>
          <w:szCs w:val="20"/>
        </w:rPr>
      </w:pPr>
      <w:proofErr w:type="spellStart"/>
      <w:r w:rsidRPr="00C21A27">
        <w:rPr>
          <w:rFonts w:ascii="Arial" w:hAnsi="Arial" w:cs="Arial"/>
          <w:i w:val="0"/>
          <w:iCs w:val="0"/>
          <w:sz w:val="20"/>
          <w:szCs w:val="20"/>
        </w:rPr>
        <w:t>Material</w:t>
      </w:r>
      <w:proofErr w:type="spellEnd"/>
      <w:r w:rsidRPr="00C21A27">
        <w:rPr>
          <w:rFonts w:ascii="Arial" w:hAnsi="Arial" w:cs="Arial"/>
          <w:i w:val="0"/>
          <w:iCs w:val="0"/>
          <w:sz w:val="20"/>
          <w:szCs w:val="20"/>
        </w:rPr>
        <w:t xml:space="preserve"> Sa</w:t>
      </w:r>
      <w:r w:rsidR="00C21A27">
        <w:rPr>
          <w:rFonts w:ascii="Arial" w:hAnsi="Arial" w:cs="Arial"/>
          <w:i w:val="0"/>
          <w:iCs w:val="0"/>
          <w:sz w:val="20"/>
          <w:szCs w:val="20"/>
        </w:rPr>
        <w:t>fety Data Sheet:</w:t>
      </w:r>
      <w:r w:rsidR="00C21A27">
        <w:rPr>
          <w:rFonts w:ascii="Arial" w:hAnsi="Arial" w:cs="Arial"/>
          <w:i w:val="0"/>
          <w:iCs w:val="0"/>
          <w:sz w:val="20"/>
          <w:szCs w:val="20"/>
        </w:rPr>
        <w:tab/>
      </w:r>
      <w:r w:rsidRPr="00C21A27">
        <w:rPr>
          <w:rFonts w:ascii="Arial" w:hAnsi="Arial" w:cs="Arial"/>
          <w:i w:val="0"/>
          <w:iCs w:val="0"/>
          <w:sz w:val="20"/>
          <w:szCs w:val="20"/>
        </w:rPr>
        <w:t>voeg een kopie van de MSDS-fiche</w:t>
      </w:r>
      <w:r w:rsidR="00C21A27">
        <w:rPr>
          <w:rFonts w:ascii="Arial" w:hAnsi="Arial" w:cs="Arial"/>
          <w:i w:val="0"/>
          <w:iCs w:val="0"/>
          <w:sz w:val="20"/>
          <w:szCs w:val="20"/>
        </w:rPr>
        <w:t xml:space="preserve"> van het betrokken product toe 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>aan uw aanvraag</w:t>
      </w:r>
    </w:p>
    <w:p w14:paraId="5208463E" w14:textId="77777777" w:rsidR="00636E89" w:rsidRPr="00C21A27" w:rsidRDefault="00636E89">
      <w:pPr>
        <w:pStyle w:val="Corpsdetexte2"/>
        <w:tabs>
          <w:tab w:val="left" w:pos="2880"/>
        </w:tabs>
        <w:spacing w:line="240" w:lineRule="auto"/>
        <w:rPr>
          <w:rFonts w:ascii="Arial" w:hAnsi="Arial" w:cs="Arial"/>
          <w:i w:val="0"/>
          <w:iCs w:val="0"/>
          <w:sz w:val="20"/>
          <w:szCs w:val="20"/>
        </w:rPr>
      </w:pPr>
    </w:p>
    <w:p w14:paraId="227B8840" w14:textId="77777777" w:rsidR="00B44C35" w:rsidRDefault="00636E89">
      <w:pPr>
        <w:pStyle w:val="Corpsdetexte2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sz w:val="20"/>
          <w:szCs w:val="20"/>
        </w:rPr>
        <w:t xml:space="preserve">*De aanduiding van het goed moet </w:t>
      </w:r>
      <w:proofErr w:type="spellStart"/>
      <w:r w:rsidRPr="00C21A27">
        <w:rPr>
          <w:rFonts w:ascii="Arial" w:hAnsi="Arial" w:cs="Arial"/>
          <w:sz w:val="20"/>
          <w:szCs w:val="20"/>
        </w:rPr>
        <w:t>zonodig</w:t>
      </w:r>
      <w:proofErr w:type="spellEnd"/>
      <w:r w:rsidRPr="00C21A27">
        <w:rPr>
          <w:rFonts w:ascii="Arial" w:hAnsi="Arial" w:cs="Arial"/>
          <w:sz w:val="20"/>
          <w:szCs w:val="20"/>
        </w:rPr>
        <w:t xml:space="preserve"> aangevuld worden met de technische naam van het goed. Indien er sprake is vaan een zogenaamde n.e.g.-positie of een verzamelaanduiding moet de technische naam worden ingevuld. Handelsnamen mogen niet gebruikt worden.</w:t>
      </w:r>
    </w:p>
    <w:p w14:paraId="7826BCEA" w14:textId="77777777" w:rsidR="00B44C35" w:rsidRDefault="00B44C35">
      <w:pPr>
        <w:pStyle w:val="Corpsdetexte2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012A49A8" w14:textId="77777777" w:rsidR="00B44C35" w:rsidRDefault="00B44C35">
      <w:pPr>
        <w:pStyle w:val="Corpsdetexte2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4E587431" w14:textId="77777777" w:rsidR="00636E89" w:rsidRPr="00B44C35" w:rsidRDefault="00636E89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b/>
          <w:bCs/>
          <w:i w:val="0"/>
          <w:iCs w:val="0"/>
          <w:sz w:val="20"/>
          <w:szCs w:val="20"/>
        </w:rPr>
        <w:t>GEGEVENS VAN DE VERPAKKINGEN/TANKS</w:t>
      </w:r>
    </w:p>
    <w:p w14:paraId="326E648E" w14:textId="77777777" w:rsidR="00636E89" w:rsidRPr="00C21A27" w:rsidRDefault="00636E89">
      <w:pPr>
        <w:pStyle w:val="Corpsdetexte2"/>
        <w:rPr>
          <w:rFonts w:ascii="Arial" w:hAnsi="Arial" w:cs="Arial"/>
          <w:b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Soort houder *: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3" w:name="Text47"/>
      <w:r w:rsidR="0019129A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3"/>
    </w:p>
    <w:p w14:paraId="501457FA" w14:textId="77777777" w:rsidR="000E41A0" w:rsidRPr="00C21A27" w:rsidRDefault="000E41A0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  <w:u w:val="single"/>
        </w:rPr>
        <w:t>Verpakking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>:</w:t>
      </w:r>
    </w:p>
    <w:p w14:paraId="377FFB18" w14:textId="77777777" w:rsidR="00636E89" w:rsidRPr="00C21A27" w:rsidRDefault="00636E89">
      <w:pPr>
        <w:pStyle w:val="Corpsdetexte2"/>
        <w:rPr>
          <w:rFonts w:ascii="Arial" w:hAnsi="Arial" w:cs="Arial"/>
          <w:b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 xml:space="preserve">Netto-inhoud van de </w:t>
      </w:r>
      <w:r w:rsidR="000E41A0" w:rsidRPr="00C21A27">
        <w:rPr>
          <w:rFonts w:ascii="Arial" w:hAnsi="Arial" w:cs="Arial"/>
          <w:i w:val="0"/>
          <w:iCs w:val="0"/>
          <w:sz w:val="20"/>
          <w:szCs w:val="20"/>
        </w:rPr>
        <w:t>verpakking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>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4" w:name="Text48"/>
      <w:r w:rsidR="0019129A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4"/>
    </w:p>
    <w:p w14:paraId="43D0A96D" w14:textId="77777777" w:rsidR="00636E89" w:rsidRPr="00C21A27" w:rsidRDefault="00636E89">
      <w:pPr>
        <w:pStyle w:val="Corpsdetexte2"/>
        <w:rPr>
          <w:rFonts w:ascii="Arial" w:hAnsi="Arial" w:cs="Arial"/>
          <w:b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UN-verpakkingskenmerk: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5" w:name="Text49"/>
      <w:r w:rsidR="0019129A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5"/>
    </w:p>
    <w:p w14:paraId="37008F0B" w14:textId="77777777" w:rsidR="00062D2E" w:rsidRPr="00C21A27" w:rsidRDefault="00062D2E">
      <w:pPr>
        <w:pStyle w:val="Corpsdetexte2"/>
        <w:rPr>
          <w:rFonts w:ascii="Arial" w:hAnsi="Arial" w:cs="Arial"/>
          <w:b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Laatste keuringsdatum van de IBC(‘s):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6" w:name="Text64"/>
      <w:r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Pr="00C21A27">
        <w:rPr>
          <w:rFonts w:ascii="Arial" w:hAnsi="Arial" w:cs="Arial"/>
          <w:b/>
          <w:iCs w:val="0"/>
          <w:sz w:val="20"/>
          <w:szCs w:val="20"/>
        </w:rPr>
      </w:r>
      <w:r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6"/>
    </w:p>
    <w:p w14:paraId="2B7C67AC" w14:textId="77777777" w:rsidR="000E41A0" w:rsidRPr="00C21A27" w:rsidRDefault="000E41A0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  <w:u w:val="single"/>
        </w:rPr>
        <w:t>Container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>:</w:t>
      </w:r>
    </w:p>
    <w:p w14:paraId="5EA200AF" w14:textId="77777777" w:rsidR="000E41A0" w:rsidRPr="00C21A27" w:rsidRDefault="000E41A0">
      <w:pPr>
        <w:pStyle w:val="Corpsdetexte2"/>
        <w:rPr>
          <w:rFonts w:ascii="Arial" w:hAnsi="Arial" w:cs="Arial"/>
          <w:b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Containernummer(s):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7" w:name="Text63"/>
      <w:r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Pr="00C21A27">
        <w:rPr>
          <w:rFonts w:ascii="Arial" w:hAnsi="Arial" w:cs="Arial"/>
          <w:b/>
          <w:iCs w:val="0"/>
          <w:sz w:val="20"/>
          <w:szCs w:val="20"/>
        </w:rPr>
      </w:r>
      <w:r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7"/>
    </w:p>
    <w:p w14:paraId="08011331" w14:textId="77777777" w:rsidR="000E41A0" w:rsidRPr="00C21A27" w:rsidRDefault="000E41A0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  <w:u w:val="single"/>
        </w:rPr>
        <w:t>Tank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>:</w:t>
      </w:r>
    </w:p>
    <w:p w14:paraId="2C49FB92" w14:textId="77777777" w:rsidR="00636E89" w:rsidRPr="00C21A27" w:rsidRDefault="00636E89">
      <w:pPr>
        <w:pStyle w:val="Corpsdetexte2"/>
        <w:rPr>
          <w:rFonts w:ascii="Arial" w:hAnsi="Arial" w:cs="Arial"/>
          <w:b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(Tank)containernummer: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8" w:name="Text50"/>
      <w:r w:rsidR="0019129A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8"/>
    </w:p>
    <w:p w14:paraId="2D44CF6E" w14:textId="77777777" w:rsidR="00636E89" w:rsidRPr="00C21A27" w:rsidRDefault="00636E89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Tankcode: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9" w:name="Text51"/>
      <w:r w:rsidR="0019129A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9"/>
    </w:p>
    <w:p w14:paraId="43D67C10" w14:textId="77777777" w:rsidR="000E41A0" w:rsidRPr="00C21A27" w:rsidRDefault="000E41A0">
      <w:pPr>
        <w:pStyle w:val="Corpsdetexte2"/>
        <w:rPr>
          <w:rFonts w:ascii="Arial" w:hAnsi="Arial" w:cs="Arial"/>
          <w:b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Netto inhoud van de tank: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50" w:name="Text62"/>
      <w:r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Pr="00C21A27">
        <w:rPr>
          <w:rFonts w:ascii="Arial" w:hAnsi="Arial" w:cs="Arial"/>
          <w:b/>
          <w:iCs w:val="0"/>
          <w:sz w:val="20"/>
          <w:szCs w:val="20"/>
        </w:rPr>
      </w:r>
      <w:r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50"/>
    </w:p>
    <w:p w14:paraId="16624822" w14:textId="77777777" w:rsidR="00636E89" w:rsidRPr="00C21A27" w:rsidRDefault="00636E89">
      <w:pPr>
        <w:pStyle w:val="Corpsdetexte2"/>
        <w:rPr>
          <w:rFonts w:ascii="Arial" w:hAnsi="Arial" w:cs="Arial"/>
          <w:b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Laatste beproevingsdatum van de tank**: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1" w:name="Text52"/>
      <w:r w:rsidR="0019129A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51"/>
    </w:p>
    <w:p w14:paraId="5375FD6B" w14:textId="77777777" w:rsidR="00636E89" w:rsidRPr="00C21A27" w:rsidRDefault="00636E89">
      <w:pPr>
        <w:pStyle w:val="Corpsdetexte2"/>
        <w:rPr>
          <w:rFonts w:ascii="Arial" w:hAnsi="Arial" w:cs="Arial"/>
          <w:sz w:val="20"/>
          <w:szCs w:val="20"/>
        </w:rPr>
      </w:pPr>
      <w:r w:rsidRPr="00C21A27">
        <w:rPr>
          <w:rFonts w:ascii="Arial" w:hAnsi="Arial" w:cs="Arial"/>
          <w:sz w:val="20"/>
          <w:szCs w:val="20"/>
        </w:rPr>
        <w:t xml:space="preserve">* vaten, IBC’s, tankcontainer, mobiele tank, </w:t>
      </w:r>
      <w:proofErr w:type="spellStart"/>
      <w:r w:rsidRPr="00C21A27">
        <w:rPr>
          <w:rFonts w:ascii="Arial" w:hAnsi="Arial" w:cs="Arial"/>
          <w:sz w:val="20"/>
          <w:szCs w:val="20"/>
        </w:rPr>
        <w:t>enz</w:t>
      </w:r>
      <w:proofErr w:type="spellEnd"/>
      <w:r w:rsidRPr="00C21A27">
        <w:rPr>
          <w:rFonts w:ascii="Arial" w:hAnsi="Arial" w:cs="Arial"/>
          <w:sz w:val="20"/>
          <w:szCs w:val="20"/>
        </w:rPr>
        <w:t>…</w:t>
      </w:r>
    </w:p>
    <w:p w14:paraId="7087CD22" w14:textId="77777777" w:rsidR="00636E89" w:rsidRPr="00C21A27" w:rsidRDefault="00636E89">
      <w:pPr>
        <w:pStyle w:val="Corpsdetexte2"/>
        <w:rPr>
          <w:rFonts w:ascii="Arial" w:hAnsi="Arial" w:cs="Arial"/>
          <w:sz w:val="20"/>
          <w:szCs w:val="20"/>
        </w:rPr>
      </w:pPr>
      <w:r w:rsidRPr="00C21A27">
        <w:rPr>
          <w:rFonts w:ascii="Arial" w:hAnsi="Arial" w:cs="Arial"/>
          <w:sz w:val="20"/>
          <w:szCs w:val="20"/>
        </w:rPr>
        <w:t>** Beproevingsrapport als bijlage toevoegen aan uw aanvraag</w:t>
      </w:r>
    </w:p>
    <w:p w14:paraId="24D57455" w14:textId="77777777" w:rsidR="00636E89" w:rsidRPr="00B44C35" w:rsidRDefault="00B44C35" w:rsidP="00B44C35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br w:type="page"/>
      </w:r>
      <w:r w:rsidR="00636E89" w:rsidRPr="00C21A27">
        <w:rPr>
          <w:rFonts w:ascii="Arial" w:hAnsi="Arial" w:cs="Arial"/>
          <w:b/>
          <w:bCs/>
          <w:i w:val="0"/>
          <w:iCs w:val="0"/>
          <w:sz w:val="20"/>
          <w:szCs w:val="20"/>
          <w:u w:val="single"/>
        </w:rPr>
        <w:lastRenderedPageBreak/>
        <w:t>C. ALGEMENE INFORMATIE</w:t>
      </w:r>
    </w:p>
    <w:p w14:paraId="2BDCB8C5" w14:textId="77777777" w:rsidR="00645C52" w:rsidRPr="00C21A27" w:rsidRDefault="00645C52" w:rsidP="00645C52">
      <w:pPr>
        <w:pStyle w:val="Corpsdetexte2"/>
        <w:spacing w:line="240" w:lineRule="auto"/>
        <w:rPr>
          <w:rFonts w:ascii="Arial" w:hAnsi="Arial" w:cs="Arial"/>
          <w:b/>
          <w:bCs/>
          <w:i w:val="0"/>
          <w:iCs w:val="0"/>
          <w:sz w:val="20"/>
          <w:szCs w:val="20"/>
          <w:u w:val="single"/>
        </w:rPr>
      </w:pPr>
    </w:p>
    <w:p w14:paraId="4DA939E1" w14:textId="77777777" w:rsidR="00636E89" w:rsidRPr="00C21A27" w:rsidRDefault="00636E89">
      <w:pPr>
        <w:pStyle w:val="Corpsdetexte2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b/>
          <w:bCs/>
          <w:i w:val="0"/>
          <w:iCs w:val="0"/>
          <w:sz w:val="20"/>
          <w:szCs w:val="20"/>
        </w:rPr>
        <w:t>VOORWAARDEN EN VOORSCHRIFTEN</w:t>
      </w:r>
    </w:p>
    <w:p w14:paraId="701E3E2F" w14:textId="77777777" w:rsidR="00636E89" w:rsidRPr="00C21A27" w:rsidRDefault="00636E89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Geef aan op welke voorwaarden of voorschriften een afwijking moet verleend worden (</w:t>
      </w:r>
      <w:proofErr w:type="spellStart"/>
      <w:r w:rsidRPr="00C21A27">
        <w:rPr>
          <w:rFonts w:ascii="Arial" w:hAnsi="Arial" w:cs="Arial"/>
          <w:i w:val="0"/>
          <w:iCs w:val="0"/>
          <w:sz w:val="20"/>
          <w:szCs w:val="20"/>
        </w:rPr>
        <w:t>paragra</w:t>
      </w:r>
      <w:proofErr w:type="spellEnd"/>
      <w:r w:rsidRPr="00C21A27">
        <w:rPr>
          <w:rFonts w:ascii="Arial" w:hAnsi="Arial" w:cs="Arial"/>
          <w:i w:val="0"/>
          <w:iCs w:val="0"/>
          <w:sz w:val="20"/>
          <w:szCs w:val="20"/>
        </w:rPr>
        <w:t>(a)f(en) uit het ADR of onderwerp noteren):</w:t>
      </w:r>
    </w:p>
    <w:p w14:paraId="53447BEC" w14:textId="77777777" w:rsidR="00636E89" w:rsidRPr="00C21A27" w:rsidRDefault="0019129A">
      <w:pPr>
        <w:pStyle w:val="Corpsdetexte2"/>
        <w:rPr>
          <w:rFonts w:ascii="Arial" w:hAnsi="Arial" w:cs="Arial"/>
          <w:b/>
          <w:sz w:val="20"/>
          <w:szCs w:val="20"/>
        </w:rPr>
      </w:pPr>
      <w:r w:rsidRPr="00C21A27">
        <w:rPr>
          <w:rFonts w:ascii="Arial" w:hAnsi="Arial" w:cs="Arial"/>
          <w:b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2" w:name="Text53"/>
      <w:r w:rsidRPr="00C21A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21A27">
        <w:rPr>
          <w:rFonts w:ascii="Arial" w:hAnsi="Arial" w:cs="Arial"/>
          <w:b/>
          <w:sz w:val="20"/>
          <w:szCs w:val="20"/>
        </w:rPr>
      </w:r>
      <w:r w:rsidRPr="00C21A27">
        <w:rPr>
          <w:rFonts w:ascii="Arial" w:hAnsi="Arial" w:cs="Arial"/>
          <w:b/>
          <w:sz w:val="20"/>
          <w:szCs w:val="20"/>
        </w:rPr>
        <w:fldChar w:fldCharType="separate"/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sz w:val="20"/>
          <w:szCs w:val="20"/>
        </w:rPr>
        <w:fldChar w:fldCharType="end"/>
      </w:r>
      <w:bookmarkEnd w:id="52"/>
    </w:p>
    <w:p w14:paraId="0552E77A" w14:textId="77777777" w:rsidR="00636E89" w:rsidRPr="00C21A27" w:rsidRDefault="00636E89">
      <w:pPr>
        <w:pStyle w:val="Corpsdetexte2"/>
        <w:rPr>
          <w:rFonts w:ascii="Arial" w:hAnsi="Arial" w:cs="Arial"/>
          <w:b/>
          <w:i w:val="0"/>
          <w:sz w:val="20"/>
          <w:szCs w:val="20"/>
        </w:rPr>
      </w:pPr>
    </w:p>
    <w:p w14:paraId="5886E585" w14:textId="77777777" w:rsidR="00636E89" w:rsidRPr="00C21A27" w:rsidRDefault="00636E89">
      <w:pPr>
        <w:pStyle w:val="Corpsdetexte2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b/>
          <w:bCs/>
          <w:i w:val="0"/>
          <w:iCs w:val="0"/>
          <w:sz w:val="20"/>
          <w:szCs w:val="20"/>
        </w:rPr>
        <w:t>MOTIVATIE AFWIJKINGSAANVRAAG</w:t>
      </w:r>
    </w:p>
    <w:p w14:paraId="4A2013FB" w14:textId="77777777" w:rsidR="00636E89" w:rsidRPr="00C21A27" w:rsidRDefault="00636E89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Geef aan waarom deze afwijkingsaanvraag ingediend wordt:</w:t>
      </w:r>
    </w:p>
    <w:p w14:paraId="4BAB56E7" w14:textId="77777777" w:rsidR="00636E89" w:rsidRPr="00C21A27" w:rsidRDefault="00DC34DD">
      <w:pPr>
        <w:pStyle w:val="Corpsdetexte2"/>
        <w:rPr>
          <w:rFonts w:ascii="Arial" w:hAnsi="Arial" w:cs="Arial"/>
          <w:b/>
          <w:sz w:val="20"/>
          <w:szCs w:val="20"/>
        </w:rPr>
      </w:pPr>
      <w:r w:rsidRPr="00C21A27">
        <w:rPr>
          <w:rFonts w:ascii="Arial" w:hAnsi="Arial" w:cs="Arial"/>
          <w:b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3" w:name="Text54"/>
      <w:r w:rsidRPr="00C21A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21A27">
        <w:rPr>
          <w:rFonts w:ascii="Arial" w:hAnsi="Arial" w:cs="Arial"/>
          <w:b/>
          <w:sz w:val="20"/>
          <w:szCs w:val="20"/>
        </w:rPr>
      </w:r>
      <w:r w:rsidRPr="00C21A27">
        <w:rPr>
          <w:rFonts w:ascii="Arial" w:hAnsi="Arial" w:cs="Arial"/>
          <w:b/>
          <w:sz w:val="20"/>
          <w:szCs w:val="20"/>
        </w:rPr>
        <w:fldChar w:fldCharType="separate"/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sz w:val="20"/>
          <w:szCs w:val="20"/>
        </w:rPr>
        <w:fldChar w:fldCharType="end"/>
      </w:r>
      <w:bookmarkEnd w:id="53"/>
    </w:p>
    <w:p w14:paraId="0731CA24" w14:textId="77777777" w:rsidR="00636E89" w:rsidRPr="00C21A27" w:rsidRDefault="00636E89">
      <w:pPr>
        <w:pStyle w:val="Corpsdetexte2"/>
        <w:rPr>
          <w:rFonts w:ascii="Arial" w:hAnsi="Arial" w:cs="Arial"/>
          <w:i w:val="0"/>
          <w:sz w:val="20"/>
          <w:szCs w:val="20"/>
        </w:rPr>
      </w:pPr>
    </w:p>
    <w:p w14:paraId="1C2481F9" w14:textId="77777777" w:rsidR="00636E89" w:rsidRPr="00C21A27" w:rsidRDefault="00636E89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b/>
          <w:bCs/>
          <w:i w:val="0"/>
          <w:iCs w:val="0"/>
          <w:sz w:val="20"/>
          <w:szCs w:val="20"/>
        </w:rPr>
        <w:t>EQUIVALENTE VEILIGHEID</w:t>
      </w:r>
    </w:p>
    <w:p w14:paraId="3F9AFE74" w14:textId="77777777" w:rsidR="00636E89" w:rsidRPr="00C21A27" w:rsidRDefault="00636E89">
      <w:pPr>
        <w:pStyle w:val="Corpsdetexte2"/>
        <w:spacing w:after="120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Geef aan hoe een equivalent veiligheidsniveau kan bereikt worden:</w:t>
      </w:r>
    </w:p>
    <w:p w14:paraId="38208F8B" w14:textId="77777777" w:rsidR="00636E89" w:rsidRPr="00C21A27" w:rsidRDefault="00636E89">
      <w:pPr>
        <w:pStyle w:val="Corpsdetexte2"/>
        <w:rPr>
          <w:rFonts w:ascii="Arial" w:hAnsi="Arial" w:cs="Arial"/>
          <w:b/>
          <w:bCs/>
          <w:iCs w:val="0"/>
          <w:sz w:val="20"/>
          <w:szCs w:val="20"/>
        </w:rPr>
      </w:pPr>
      <w:r w:rsidRPr="00C21A27">
        <w:rPr>
          <w:rFonts w:ascii="Arial" w:hAnsi="Arial" w:cs="Arial"/>
          <w:b/>
          <w:bCs/>
          <w:iCs w:val="0"/>
          <w:sz w:val="20"/>
          <w:szCs w:val="20"/>
        </w:rPr>
        <w:t>Hier moet aangegeven worden welke maatregelen door of namens de aanvrager genomen worden om het vervoer zo veilig mogelijk te doen verlopen.</w:t>
      </w:r>
    </w:p>
    <w:p w14:paraId="542F9472" w14:textId="77777777" w:rsidR="00636E89" w:rsidRPr="00C21A27" w:rsidRDefault="00DC34DD">
      <w:pPr>
        <w:pStyle w:val="Corpsdetexte2"/>
        <w:rPr>
          <w:rFonts w:ascii="Arial" w:hAnsi="Arial" w:cs="Arial"/>
          <w:b/>
          <w:sz w:val="20"/>
          <w:szCs w:val="20"/>
        </w:rPr>
      </w:pPr>
      <w:r w:rsidRPr="00C21A27">
        <w:rPr>
          <w:rFonts w:ascii="Arial" w:hAnsi="Arial" w:cs="Arial"/>
          <w:b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4" w:name="Text55"/>
      <w:r w:rsidRPr="00C21A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21A27">
        <w:rPr>
          <w:rFonts w:ascii="Arial" w:hAnsi="Arial" w:cs="Arial"/>
          <w:b/>
          <w:sz w:val="20"/>
          <w:szCs w:val="20"/>
        </w:rPr>
      </w:r>
      <w:r w:rsidRPr="00C21A27">
        <w:rPr>
          <w:rFonts w:ascii="Arial" w:hAnsi="Arial" w:cs="Arial"/>
          <w:b/>
          <w:sz w:val="20"/>
          <w:szCs w:val="20"/>
        </w:rPr>
        <w:fldChar w:fldCharType="separate"/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sz w:val="20"/>
          <w:szCs w:val="20"/>
        </w:rPr>
        <w:fldChar w:fldCharType="end"/>
      </w:r>
      <w:bookmarkEnd w:id="54"/>
    </w:p>
    <w:p w14:paraId="405EC829" w14:textId="77777777" w:rsidR="00636E89" w:rsidRPr="00C21A27" w:rsidRDefault="00636E89">
      <w:pPr>
        <w:pStyle w:val="Corpsdetexte2"/>
        <w:rPr>
          <w:rFonts w:ascii="Arial" w:hAnsi="Arial" w:cs="Arial"/>
          <w:i w:val="0"/>
          <w:sz w:val="20"/>
          <w:szCs w:val="20"/>
        </w:rPr>
      </w:pPr>
    </w:p>
    <w:p w14:paraId="0F319235" w14:textId="77777777" w:rsidR="00636E89" w:rsidRPr="00C21A27" w:rsidRDefault="00636E89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b/>
          <w:bCs/>
          <w:i w:val="0"/>
          <w:iCs w:val="0"/>
          <w:sz w:val="20"/>
          <w:szCs w:val="20"/>
        </w:rPr>
        <w:t>ADVIES VAN DE VEILIGHEIDSADVISEUR</w:t>
      </w:r>
    </w:p>
    <w:p w14:paraId="7BC2AF67" w14:textId="77777777" w:rsidR="00636E89" w:rsidRPr="00C21A27" w:rsidRDefault="00DC34DD">
      <w:pPr>
        <w:pStyle w:val="Corpsdetexte2"/>
        <w:rPr>
          <w:rFonts w:ascii="Arial" w:hAnsi="Arial" w:cs="Arial"/>
          <w:b/>
          <w:sz w:val="20"/>
          <w:szCs w:val="20"/>
        </w:rPr>
      </w:pPr>
      <w:r w:rsidRPr="00C21A27">
        <w:rPr>
          <w:rFonts w:ascii="Arial" w:hAnsi="Arial" w:cs="Arial"/>
          <w:b/>
          <w:sz w:val="20"/>
          <w:szCs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5" w:name="Text56"/>
      <w:r w:rsidRPr="00C21A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21A27">
        <w:rPr>
          <w:rFonts w:ascii="Arial" w:hAnsi="Arial" w:cs="Arial"/>
          <w:b/>
          <w:sz w:val="20"/>
          <w:szCs w:val="20"/>
        </w:rPr>
      </w:r>
      <w:r w:rsidRPr="00C21A27">
        <w:rPr>
          <w:rFonts w:ascii="Arial" w:hAnsi="Arial" w:cs="Arial"/>
          <w:b/>
          <w:sz w:val="20"/>
          <w:szCs w:val="20"/>
        </w:rPr>
        <w:fldChar w:fldCharType="separate"/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sz w:val="20"/>
          <w:szCs w:val="20"/>
        </w:rPr>
        <w:fldChar w:fldCharType="end"/>
      </w:r>
      <w:bookmarkEnd w:id="55"/>
    </w:p>
    <w:p w14:paraId="76CFEC70" w14:textId="77777777" w:rsidR="00636E89" w:rsidRDefault="00636E89">
      <w:pPr>
        <w:pStyle w:val="Corpsdetexte2"/>
        <w:rPr>
          <w:rFonts w:ascii="Arial" w:hAnsi="Arial" w:cs="Arial"/>
          <w:bCs/>
          <w:i w:val="0"/>
          <w:iCs w:val="0"/>
          <w:sz w:val="20"/>
          <w:szCs w:val="20"/>
        </w:rPr>
      </w:pPr>
    </w:p>
    <w:p w14:paraId="21AE85CB" w14:textId="77777777" w:rsidR="00B44C35" w:rsidRDefault="00B44C35">
      <w:pPr>
        <w:pStyle w:val="Corpsdetexte2"/>
        <w:rPr>
          <w:rFonts w:ascii="Arial" w:hAnsi="Arial" w:cs="Arial"/>
          <w:bCs/>
          <w:i w:val="0"/>
          <w:iCs w:val="0"/>
          <w:sz w:val="20"/>
          <w:szCs w:val="20"/>
        </w:rPr>
      </w:pPr>
    </w:p>
    <w:p w14:paraId="3F4F6F06" w14:textId="77777777" w:rsidR="00B44C35" w:rsidRDefault="00B44C35">
      <w:pPr>
        <w:pStyle w:val="Corpsdetexte2"/>
        <w:rPr>
          <w:rFonts w:ascii="Arial" w:hAnsi="Arial" w:cs="Arial"/>
          <w:bCs/>
          <w:i w:val="0"/>
          <w:iCs w:val="0"/>
          <w:sz w:val="20"/>
          <w:szCs w:val="20"/>
        </w:rPr>
      </w:pPr>
    </w:p>
    <w:p w14:paraId="65630E72" w14:textId="77777777" w:rsidR="00B44C35" w:rsidRDefault="00B44C35">
      <w:pPr>
        <w:pStyle w:val="Corpsdetexte2"/>
        <w:rPr>
          <w:rFonts w:ascii="Arial" w:hAnsi="Arial" w:cs="Arial"/>
          <w:bCs/>
          <w:i w:val="0"/>
          <w:iCs w:val="0"/>
          <w:sz w:val="20"/>
          <w:szCs w:val="20"/>
        </w:rPr>
      </w:pPr>
    </w:p>
    <w:p w14:paraId="242E2061" w14:textId="77777777" w:rsidR="00B44C35" w:rsidRDefault="00B44C35">
      <w:pPr>
        <w:pStyle w:val="Corpsdetexte2"/>
        <w:rPr>
          <w:rFonts w:ascii="Arial" w:hAnsi="Arial" w:cs="Arial"/>
          <w:bCs/>
          <w:i w:val="0"/>
          <w:iCs w:val="0"/>
          <w:sz w:val="20"/>
          <w:szCs w:val="20"/>
        </w:rPr>
      </w:pPr>
    </w:p>
    <w:p w14:paraId="189CF179" w14:textId="77777777" w:rsidR="00B44C35" w:rsidRPr="00C21A27" w:rsidRDefault="00B44C35">
      <w:pPr>
        <w:pStyle w:val="Corpsdetexte2"/>
        <w:rPr>
          <w:rFonts w:ascii="Arial" w:hAnsi="Arial" w:cs="Arial"/>
          <w:bCs/>
          <w:i w:val="0"/>
          <w:iCs w:val="0"/>
          <w:sz w:val="20"/>
          <w:szCs w:val="20"/>
        </w:rPr>
      </w:pPr>
    </w:p>
    <w:p w14:paraId="57E86654" w14:textId="77777777" w:rsidR="00636E89" w:rsidRPr="00C21A27" w:rsidRDefault="00636E89">
      <w:pPr>
        <w:pStyle w:val="Corpsdetexte2"/>
        <w:rPr>
          <w:rFonts w:ascii="Arial" w:hAnsi="Arial" w:cs="Arial"/>
          <w:i w:val="0"/>
          <w:iCs w:val="0"/>
          <w:sz w:val="20"/>
          <w:szCs w:val="20"/>
          <w:u w:val="single"/>
        </w:rPr>
      </w:pPr>
      <w:r w:rsidRPr="00C21A27">
        <w:rPr>
          <w:rFonts w:ascii="Arial" w:hAnsi="Arial" w:cs="Arial"/>
          <w:b/>
          <w:bCs/>
          <w:i w:val="0"/>
          <w:iCs w:val="0"/>
          <w:sz w:val="20"/>
          <w:szCs w:val="20"/>
          <w:u w:val="single"/>
        </w:rPr>
        <w:t>D. ONDERTEKENING</w:t>
      </w:r>
    </w:p>
    <w:p w14:paraId="09AA8746" w14:textId="77777777" w:rsidR="00636E89" w:rsidRPr="00C21A27" w:rsidRDefault="00636E89">
      <w:pPr>
        <w:pStyle w:val="Corpsdetexte2"/>
        <w:rPr>
          <w:rFonts w:ascii="Arial" w:hAnsi="Arial" w:cs="Arial"/>
          <w:b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Plaats en datum aanvraag: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6" w:name="Text57"/>
      <w:r w:rsidR="00DC34DD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56"/>
    </w:p>
    <w:p w14:paraId="6E144B57" w14:textId="77777777" w:rsidR="00636E89" w:rsidRPr="00C21A27" w:rsidRDefault="00636E89">
      <w:pPr>
        <w:pStyle w:val="Corpsdetexte2"/>
        <w:rPr>
          <w:rFonts w:ascii="Arial" w:hAnsi="Arial" w:cs="Arial"/>
          <w:b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Naam aanvrager: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7" w:name="Text58"/>
      <w:r w:rsidR="00DC34DD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57"/>
    </w:p>
    <w:p w14:paraId="1B9B2A51" w14:textId="77777777" w:rsidR="00636E89" w:rsidRPr="00C21A27" w:rsidRDefault="00636E89">
      <w:pPr>
        <w:pStyle w:val="Corpsdetexte2"/>
        <w:rPr>
          <w:rFonts w:ascii="Arial" w:hAnsi="Arial" w:cs="Arial"/>
          <w:b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Handtekening: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8" w:name="Text59"/>
      <w:r w:rsidR="00DC34DD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58"/>
    </w:p>
    <w:p w14:paraId="2AB31382" w14:textId="77777777" w:rsidR="00636E89" w:rsidRDefault="00636E89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330030E7" w14:textId="77777777" w:rsidR="00B44C35" w:rsidRDefault="00B44C35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2960DD1E" w14:textId="77777777" w:rsidR="00B44C35" w:rsidRDefault="00B44C35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040FA184" w14:textId="77777777" w:rsidR="00B44C35" w:rsidRPr="00C21A27" w:rsidRDefault="00B44C35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66B401B8" w14:textId="77777777" w:rsidR="00636E89" w:rsidRPr="00C21A27" w:rsidRDefault="00636E89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22B2D599" w14:textId="77777777" w:rsidR="00636E89" w:rsidRPr="00C21A27" w:rsidRDefault="00B44C35" w:rsidP="00B44C35">
      <w:pPr>
        <w:pStyle w:val="Corpsdetexte2"/>
        <w:tabs>
          <w:tab w:val="left" w:pos="5670"/>
          <w:tab w:val="right" w:pos="963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  <w:r w:rsidR="00636E89" w:rsidRPr="00C21A27">
        <w:rPr>
          <w:rFonts w:ascii="Arial" w:hAnsi="Arial" w:cs="Arial"/>
          <w:i w:val="0"/>
          <w:iCs w:val="0"/>
          <w:sz w:val="20"/>
          <w:szCs w:val="20"/>
        </w:rPr>
        <w:t>Naam veiligheidsadviseur:</w:t>
      </w:r>
      <w:r w:rsidR="00636E89"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9" w:name="Text60"/>
      <w:r w:rsidR="00DC34DD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59"/>
    </w:p>
    <w:p w14:paraId="41B91BAF" w14:textId="77777777" w:rsidR="00636E89" w:rsidRPr="00C21A27" w:rsidRDefault="00B44C35" w:rsidP="00B44C35">
      <w:pPr>
        <w:pStyle w:val="Corpsdetexte2"/>
        <w:tabs>
          <w:tab w:val="left" w:pos="5670"/>
          <w:tab w:val="right" w:pos="963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  <w:r w:rsidR="00636E89" w:rsidRPr="00C21A27">
        <w:rPr>
          <w:rFonts w:ascii="Arial" w:hAnsi="Arial" w:cs="Arial"/>
          <w:i w:val="0"/>
          <w:iCs w:val="0"/>
          <w:sz w:val="20"/>
          <w:szCs w:val="20"/>
        </w:rPr>
        <w:t>Handtekening:</w:t>
      </w:r>
      <w:r w:rsidR="00636E89"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0" w:name="Text61"/>
      <w:r w:rsidR="00DC34DD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60"/>
    </w:p>
    <w:p w14:paraId="7567DEE4" w14:textId="77777777" w:rsidR="000735F2" w:rsidRPr="00C21A27" w:rsidRDefault="000735F2" w:rsidP="00B44C35">
      <w:pPr>
        <w:tabs>
          <w:tab w:val="left" w:pos="5670"/>
          <w:tab w:val="right" w:pos="9638"/>
        </w:tabs>
        <w:rPr>
          <w:rFonts w:ascii="Arial" w:hAnsi="Arial" w:cs="Arial"/>
          <w:sz w:val="20"/>
          <w:szCs w:val="20"/>
          <w:lang w:val="nl-BE"/>
        </w:rPr>
      </w:pPr>
    </w:p>
    <w:sectPr w:rsidR="000735F2" w:rsidRPr="00C21A27">
      <w:headerReference w:type="even" r:id="rId23"/>
      <w:headerReference w:type="default" r:id="rId24"/>
      <w:footerReference w:type="default" r:id="rId25"/>
      <w:headerReference w:type="first" r:id="rId26"/>
      <w:type w:val="continuous"/>
      <w:pgSz w:w="11906" w:h="16838" w:code="9"/>
      <w:pgMar w:top="851" w:right="1134" w:bottom="1985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59C5" w14:textId="77777777" w:rsidR="00C21361" w:rsidRDefault="00C21361">
      <w:r>
        <w:separator/>
      </w:r>
    </w:p>
  </w:endnote>
  <w:endnote w:type="continuationSeparator" w:id="0">
    <w:p w14:paraId="2174DAF9" w14:textId="77777777" w:rsidR="00C21361" w:rsidRDefault="00C2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C694D" w14:textId="77777777" w:rsidR="00636E89" w:rsidRDefault="00636E89">
    <w:pPr>
      <w:pStyle w:val="Pieddepage"/>
      <w:tabs>
        <w:tab w:val="clear" w:pos="4536"/>
        <w:tab w:val="clear" w:pos="9072"/>
        <w:tab w:val="left" w:pos="7547"/>
        <w:tab w:val="right" w:pos="8640"/>
      </w:tabs>
      <w:rPr>
        <w:rFonts w:ascii="Arial" w:hAnsi="Arial" w:cs="Arial"/>
        <w:b/>
        <w:bCs/>
        <w:sz w:val="22"/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C5269" w14:textId="77777777" w:rsidR="00636E89" w:rsidRDefault="00636E89">
    <w:pPr>
      <w:pStyle w:val="Pieddepage"/>
      <w:tabs>
        <w:tab w:val="clear" w:pos="4536"/>
        <w:tab w:val="clear" w:pos="9072"/>
        <w:tab w:val="left" w:pos="7547"/>
        <w:tab w:val="right" w:pos="8640"/>
      </w:tabs>
      <w:rPr>
        <w:rFonts w:ascii="Arial" w:hAnsi="Arial" w:cs="Arial"/>
        <w:b/>
        <w:bCs/>
        <w:sz w:val="22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59E03" w14:textId="77777777" w:rsidR="00C21361" w:rsidRDefault="00C21361">
      <w:r>
        <w:separator/>
      </w:r>
    </w:p>
  </w:footnote>
  <w:footnote w:type="continuationSeparator" w:id="0">
    <w:p w14:paraId="5F66307A" w14:textId="77777777" w:rsidR="00C21361" w:rsidRDefault="00C2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2B699" w14:textId="3B83091C" w:rsidR="001D7DAD" w:rsidRDefault="00082B4D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0152BC" wp14:editId="1E3EB8D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867542483" name="Zone de texte 9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3CE2B8" w14:textId="73D25D52" w:rsidR="00082B4D" w:rsidRPr="00082B4D" w:rsidRDefault="00082B4D" w:rsidP="00082B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2B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152BC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32" type="#_x0000_t202" alt="SPRB/GOB - Public/Publiek" style="position:absolute;margin-left:77.4pt;margin-top:0;width:128.6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Au&#10;fG9G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0D3CE2B8" w14:textId="73D25D52" w:rsidR="00082B4D" w:rsidRPr="00082B4D" w:rsidRDefault="00082B4D" w:rsidP="00082B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2B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8E52D" w14:textId="58C62064" w:rsidR="001D7DAD" w:rsidRDefault="00082B4D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D5738B" wp14:editId="61B81B57">
              <wp:simplePos x="723900" y="541020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942446633" name="Zone de texte 10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09977" w14:textId="63AC2B7E" w:rsidR="00082B4D" w:rsidRPr="00082B4D" w:rsidRDefault="00082B4D" w:rsidP="00082B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2B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5738B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33" type="#_x0000_t202" alt="SPRB/GOB - Public/Publiek" style="position:absolute;margin-left:77.4pt;margin-top:0;width:128.6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1E209977" w14:textId="63AC2B7E" w:rsidR="00082B4D" w:rsidRPr="00082B4D" w:rsidRDefault="00082B4D" w:rsidP="00082B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2B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79537" w14:textId="6DB1D814" w:rsidR="001D7DAD" w:rsidRDefault="00082B4D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BB56CC" wp14:editId="2150649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61646423" name="Zone de texte 8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D779A3" w14:textId="7962226D" w:rsidR="00082B4D" w:rsidRPr="00082B4D" w:rsidRDefault="00082B4D" w:rsidP="00082B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2B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B56CC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34" type="#_x0000_t202" alt="SPRB/GOB - Public/Publiek" style="position:absolute;margin-left:77.4pt;margin-top:0;width:128.6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24D779A3" w14:textId="7962226D" w:rsidR="00082B4D" w:rsidRPr="00082B4D" w:rsidRDefault="00082B4D" w:rsidP="00082B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2B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DA52E" w14:textId="27A7753A" w:rsidR="001D7DAD" w:rsidRDefault="00082B4D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48ED56" wp14:editId="43509B7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506091796" name="Zone de texte 12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8286C" w14:textId="3A53AC6C" w:rsidR="00082B4D" w:rsidRPr="00082B4D" w:rsidRDefault="00082B4D" w:rsidP="00082B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2B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8ED56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35" type="#_x0000_t202" alt="SPRB/GOB - Public/Publiek" style="position:absolute;margin-left:77.4pt;margin-top:0;width:128.6pt;height:27.2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B8&#10;3wlL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A98286C" w14:textId="3A53AC6C" w:rsidR="00082B4D" w:rsidRPr="00082B4D" w:rsidRDefault="00082B4D" w:rsidP="00082B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2B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81"/>
    </w:tblGrid>
    <w:tr w:rsidR="00636E89" w14:paraId="6D1F13DD" w14:textId="77777777">
      <w:trPr>
        <w:trHeight w:val="851"/>
        <w:jc w:val="center"/>
      </w:trPr>
      <w:tc>
        <w:tcPr>
          <w:tcW w:w="9721" w:type="dxa"/>
          <w:tcBorders>
            <w:top w:val="nil"/>
            <w:bottom w:val="nil"/>
          </w:tcBorders>
        </w:tcPr>
        <w:p w14:paraId="4377FC83" w14:textId="180FAD95" w:rsidR="00636E89" w:rsidRDefault="00082B4D">
          <w:pPr>
            <w:pStyle w:val="En-tte"/>
            <w:tabs>
              <w:tab w:val="left" w:pos="708"/>
            </w:tabs>
            <w:rPr>
              <w:rFonts w:ascii="Arial Narrow" w:hAnsi="Arial Narrow"/>
              <w:i/>
              <w:iCs/>
              <w:sz w:val="20"/>
            </w:rPr>
          </w:pPr>
          <w:r>
            <w:rPr>
              <w:rFonts w:ascii="Arial Narrow" w:hAnsi="Arial Narrow"/>
              <w:i/>
              <w:iCs/>
              <w:noProof/>
              <w:sz w:val="20"/>
            </w:rPr>
            <mc:AlternateContent>
              <mc:Choice Requires="wps">
                <w:drawing>
                  <wp:anchor distT="0" distB="0" distL="0" distR="0" simplePos="0" relativeHeight="251663360" behindDoc="0" locked="0" layoutInCell="1" allowOverlap="1" wp14:anchorId="2C82FC7B" wp14:editId="58B02936">
                    <wp:simplePos x="765175" y="36068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633220" cy="345440"/>
                    <wp:effectExtent l="0" t="0" r="0" b="16510"/>
                    <wp:wrapNone/>
                    <wp:docPr id="997628949" name="Zone de texte 13" descr="SPRB/GOB - Public/Publiek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33220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6034E6" w14:textId="22DA420F" w:rsidR="00082B4D" w:rsidRPr="00082B4D" w:rsidRDefault="00082B4D" w:rsidP="00082B4D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082B4D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SPRB/GOB - Public/Publiek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C82FC7B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3" o:spid="_x0000_s1036" type="#_x0000_t202" alt="SPRB/GOB - Public/Publiek" style="position:absolute;margin-left:77.4pt;margin-top:0;width:128.6pt;height:27.2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De&#10;8+7OEwIAACIEAAAOAAAAAAAAAAAAAAAAAC4CAABkcnMvZTJvRG9jLnhtbFBLAQItABQABgAIAAAA&#10;IQBnDp/m3gAAAAQBAAAPAAAAAAAAAAAAAAAAAG0EAABkcnMvZG93bnJldi54bWxQSwUGAAAAAAQA&#10;BADzAAAAeAUAAAAA&#10;" filled="f" stroked="f">
                    <v:fill o:detectmouseclick="t"/>
                    <v:textbox style="mso-fit-shape-to-text:t" inset="0,15pt,20pt,0">
                      <w:txbxContent>
                        <w:p w14:paraId="416034E6" w14:textId="22DA420F" w:rsidR="00082B4D" w:rsidRPr="00082B4D" w:rsidRDefault="00082B4D" w:rsidP="00082B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2B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36E89">
            <w:rPr>
              <w:rFonts w:ascii="Arial Narrow" w:hAnsi="Arial Narrow"/>
              <w:i/>
              <w:iCs/>
              <w:sz w:val="20"/>
            </w:rPr>
            <w:t xml:space="preserve">Pagina </w:t>
          </w:r>
          <w:r w:rsidR="00636E89">
            <w:rPr>
              <w:rFonts w:ascii="Arial Narrow" w:hAnsi="Arial Narrow"/>
              <w:i/>
              <w:iCs/>
              <w:sz w:val="20"/>
            </w:rPr>
            <w:fldChar w:fldCharType="begin"/>
          </w:r>
          <w:r w:rsidR="00636E89">
            <w:rPr>
              <w:rFonts w:ascii="Arial Narrow" w:hAnsi="Arial Narrow"/>
              <w:i/>
              <w:iCs/>
              <w:sz w:val="20"/>
            </w:rPr>
            <w:instrText xml:space="preserve"> PAGE </w:instrText>
          </w:r>
          <w:r w:rsidR="00636E89">
            <w:rPr>
              <w:rFonts w:ascii="Arial Narrow" w:hAnsi="Arial Narrow"/>
              <w:i/>
              <w:iCs/>
              <w:sz w:val="20"/>
            </w:rPr>
            <w:fldChar w:fldCharType="separate"/>
          </w:r>
          <w:r w:rsidR="001047B3">
            <w:rPr>
              <w:rFonts w:ascii="Arial Narrow" w:hAnsi="Arial Narrow"/>
              <w:i/>
              <w:iCs/>
              <w:noProof/>
              <w:sz w:val="20"/>
            </w:rPr>
            <w:t>5</w:t>
          </w:r>
          <w:r w:rsidR="00636E89">
            <w:rPr>
              <w:rFonts w:ascii="Arial Narrow" w:hAnsi="Arial Narrow"/>
              <w:i/>
              <w:iCs/>
              <w:sz w:val="20"/>
            </w:rPr>
            <w:fldChar w:fldCharType="end"/>
          </w:r>
          <w:r w:rsidR="00636E89">
            <w:rPr>
              <w:rFonts w:ascii="Arial Narrow" w:hAnsi="Arial Narrow"/>
              <w:i/>
              <w:iCs/>
              <w:sz w:val="20"/>
            </w:rPr>
            <w:t xml:space="preserve">  / </w:t>
          </w:r>
          <w:r w:rsidR="00636E89">
            <w:rPr>
              <w:rFonts w:ascii="Arial Narrow" w:hAnsi="Arial Narrow"/>
              <w:i/>
              <w:iCs/>
              <w:sz w:val="20"/>
            </w:rPr>
            <w:fldChar w:fldCharType="begin"/>
          </w:r>
          <w:r w:rsidR="00636E89">
            <w:rPr>
              <w:rFonts w:ascii="Arial Narrow" w:hAnsi="Arial Narrow"/>
              <w:i/>
              <w:iCs/>
              <w:sz w:val="20"/>
            </w:rPr>
            <w:instrText xml:space="preserve"> NUMPAGES </w:instrText>
          </w:r>
          <w:r w:rsidR="00636E89">
            <w:rPr>
              <w:rFonts w:ascii="Arial Narrow" w:hAnsi="Arial Narrow"/>
              <w:i/>
              <w:iCs/>
              <w:sz w:val="20"/>
            </w:rPr>
            <w:fldChar w:fldCharType="separate"/>
          </w:r>
          <w:r w:rsidR="001047B3">
            <w:rPr>
              <w:rFonts w:ascii="Arial Narrow" w:hAnsi="Arial Narrow"/>
              <w:i/>
              <w:iCs/>
              <w:noProof/>
              <w:sz w:val="20"/>
            </w:rPr>
            <w:t>5</w:t>
          </w:r>
          <w:r w:rsidR="00636E89">
            <w:rPr>
              <w:rFonts w:ascii="Arial Narrow" w:hAnsi="Arial Narrow"/>
              <w:i/>
              <w:iCs/>
              <w:sz w:val="20"/>
            </w:rPr>
            <w:fldChar w:fldCharType="end"/>
          </w:r>
        </w:p>
      </w:tc>
    </w:tr>
  </w:tbl>
  <w:p w14:paraId="5C4A032A" w14:textId="77777777" w:rsidR="00636E89" w:rsidRDefault="00636E89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A9FA7" w14:textId="180C560F" w:rsidR="001D7DAD" w:rsidRDefault="00082B4D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C4E459B" wp14:editId="77406F3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912681514" name="Zone de texte 11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519C7" w14:textId="478AD031" w:rsidR="00082B4D" w:rsidRPr="00082B4D" w:rsidRDefault="00082B4D" w:rsidP="00082B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2B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E459B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37" type="#_x0000_t202" alt="SPRB/GOB - Public/Publiek" style="position:absolute;margin-left:77.4pt;margin-top:0;width:128.6pt;height:27.2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CM&#10;UIjD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F1519C7" w14:textId="478AD031" w:rsidR="00082B4D" w:rsidRPr="00082B4D" w:rsidRDefault="00082B4D" w:rsidP="00082B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2B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271B"/>
    <w:multiLevelType w:val="hybridMultilevel"/>
    <w:tmpl w:val="DC88DC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4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F2"/>
    <w:rsid w:val="000342D3"/>
    <w:rsid w:val="00062D2E"/>
    <w:rsid w:val="000735F2"/>
    <w:rsid w:val="00082B4D"/>
    <w:rsid w:val="000D7322"/>
    <w:rsid w:val="000E41A0"/>
    <w:rsid w:val="001047B3"/>
    <w:rsid w:val="0015118A"/>
    <w:rsid w:val="0019129A"/>
    <w:rsid w:val="001B39A1"/>
    <w:rsid w:val="001D6C12"/>
    <w:rsid w:val="001D7DAD"/>
    <w:rsid w:val="002709CB"/>
    <w:rsid w:val="002A6623"/>
    <w:rsid w:val="002E7714"/>
    <w:rsid w:val="002F5E90"/>
    <w:rsid w:val="00332DBA"/>
    <w:rsid w:val="0034154B"/>
    <w:rsid w:val="0036136E"/>
    <w:rsid w:val="003624F1"/>
    <w:rsid w:val="003A36FD"/>
    <w:rsid w:val="003D37C6"/>
    <w:rsid w:val="0047318D"/>
    <w:rsid w:val="00481639"/>
    <w:rsid w:val="004D3955"/>
    <w:rsid w:val="004F7E8A"/>
    <w:rsid w:val="00567384"/>
    <w:rsid w:val="00582720"/>
    <w:rsid w:val="00592053"/>
    <w:rsid w:val="00636E89"/>
    <w:rsid w:val="00645C52"/>
    <w:rsid w:val="006821A9"/>
    <w:rsid w:val="00691B8A"/>
    <w:rsid w:val="007142EC"/>
    <w:rsid w:val="007973F1"/>
    <w:rsid w:val="007B0FDA"/>
    <w:rsid w:val="00876166"/>
    <w:rsid w:val="008C7709"/>
    <w:rsid w:val="009906E0"/>
    <w:rsid w:val="00A34817"/>
    <w:rsid w:val="00A6135E"/>
    <w:rsid w:val="00A7494A"/>
    <w:rsid w:val="00B15A1B"/>
    <w:rsid w:val="00B44C35"/>
    <w:rsid w:val="00BD4C7C"/>
    <w:rsid w:val="00C21361"/>
    <w:rsid w:val="00C21A27"/>
    <w:rsid w:val="00C27347"/>
    <w:rsid w:val="00C411E5"/>
    <w:rsid w:val="00C85B79"/>
    <w:rsid w:val="00CD0DA9"/>
    <w:rsid w:val="00D04B2A"/>
    <w:rsid w:val="00D117B8"/>
    <w:rsid w:val="00D137F9"/>
    <w:rsid w:val="00D42A42"/>
    <w:rsid w:val="00D44868"/>
    <w:rsid w:val="00DC34DD"/>
    <w:rsid w:val="00DC6623"/>
    <w:rsid w:val="00E04919"/>
    <w:rsid w:val="00E56029"/>
    <w:rsid w:val="00E656F8"/>
    <w:rsid w:val="00E93856"/>
    <w:rsid w:val="00EE6AD4"/>
    <w:rsid w:val="00F43579"/>
    <w:rsid w:val="00FA708C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1F0DCAA"/>
  <w15:docId w15:val="{F38A3EE5-CC8A-4C6C-B6EB-9072835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4320"/>
      </w:tabs>
      <w:spacing w:line="360" w:lineRule="auto"/>
      <w:outlineLvl w:val="0"/>
    </w:pPr>
    <w:rPr>
      <w:b/>
      <w:bCs/>
      <w:lang w:val="nl-BE" w:eastAsia="en-US"/>
    </w:rPr>
  </w:style>
  <w:style w:type="paragraph" w:styleId="Titre2">
    <w:name w:val="heading 2"/>
    <w:basedOn w:val="Normal"/>
    <w:next w:val="Normal"/>
    <w:qFormat/>
    <w:pPr>
      <w:keepNext/>
      <w:tabs>
        <w:tab w:val="left" w:pos="4320"/>
      </w:tabs>
      <w:spacing w:line="360" w:lineRule="auto"/>
      <w:outlineLvl w:val="1"/>
    </w:pPr>
    <w:rPr>
      <w:b/>
      <w:bCs/>
      <w:sz w:val="28"/>
      <w:lang w:val="nl-BE" w:eastAsia="en-US"/>
    </w:rPr>
  </w:style>
  <w:style w:type="paragraph" w:styleId="Titre3">
    <w:name w:val="heading 3"/>
    <w:basedOn w:val="Normal"/>
    <w:next w:val="Normal"/>
    <w:qFormat/>
    <w:pPr>
      <w:keepNext/>
      <w:tabs>
        <w:tab w:val="left" w:pos="4320"/>
      </w:tabs>
      <w:spacing w:line="360" w:lineRule="auto"/>
      <w:outlineLvl w:val="2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b/>
      <w:bCs/>
      <w:sz w:val="32"/>
      <w:lang w:val="nl-BE" w:eastAsia="en-US"/>
    </w:rPr>
  </w:style>
  <w:style w:type="paragraph" w:styleId="Corpsdetexte">
    <w:name w:val="Body Text"/>
    <w:basedOn w:val="Normal"/>
    <w:pPr>
      <w:tabs>
        <w:tab w:val="left" w:pos="4320"/>
      </w:tabs>
      <w:spacing w:line="360" w:lineRule="auto"/>
      <w:jc w:val="both"/>
    </w:pPr>
    <w:rPr>
      <w:lang w:val="nl-BE" w:eastAsia="en-US"/>
    </w:rPr>
  </w:style>
  <w:style w:type="paragraph" w:styleId="Corpsdetexte2">
    <w:name w:val="Body Text 2"/>
    <w:basedOn w:val="Normal"/>
    <w:pPr>
      <w:tabs>
        <w:tab w:val="left" w:pos="4320"/>
      </w:tabs>
      <w:spacing w:line="360" w:lineRule="auto"/>
    </w:pPr>
    <w:rPr>
      <w:i/>
      <w:iCs/>
      <w:sz w:val="22"/>
      <w:lang w:val="nl-BE" w:eastAsia="en-US"/>
    </w:rPr>
  </w:style>
  <w:style w:type="character" w:customStyle="1" w:styleId="En-tteCar">
    <w:name w:val="En-tête Car"/>
    <w:link w:val="En-tte"/>
    <w:rsid w:val="001D7DAD"/>
    <w:rPr>
      <w:sz w:val="24"/>
      <w:szCs w:val="24"/>
      <w:lang w:val="fr-FR" w:eastAsia="fr-FR"/>
    </w:rPr>
  </w:style>
  <w:style w:type="character" w:customStyle="1" w:styleId="PieddepageCar">
    <w:name w:val="Pied de page Car"/>
    <w:link w:val="Pieddepage"/>
    <w:rsid w:val="00082B4D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iteit.brussels" TargetMode="External"/><Relationship Id="rId13" Type="http://schemas.openxmlformats.org/officeDocument/2006/relationships/hyperlink" Target="mailto:adr@sprb.brussels" TargetMode="External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yperlink" Target="https://eur01.safelinks.protection.outlook.com/?url=http%3A%2F%2Fwww.ombuds.brussels%2F&amp;data=05%7C02%7Casferrazza%40sprb.brussels%7C49fcf17063e942b5371608dd1dbac434%7C3e9f03cd051246dcb0d4bb48fa70fcf2%7C0%7C0%7C638699410175373907%7CUnknown%7CTWFpbGZsb3d8eyJFbXB0eU1hcGkiOnRydWUsIlYiOiIwLjAuMDAwMCIsIlAiOiJXaW4zMiIsIkFOIjoiTWFpbCIsIldUIjoyfQ%3D%3D%7C0%7C%7C%7C&amp;sdata=kXJ2iXICpxs68ZhulGrl5v10blb732sGGLDJqTduiRg%3D&amp;reserved=0" TargetMode="External"/><Relationship Id="rId7" Type="http://schemas.openxmlformats.org/officeDocument/2006/relationships/hyperlink" Target="mailto:adr@gob.brussels" TargetMode="External"/><Relationship Id="rId12" Type="http://schemas.openxmlformats.org/officeDocument/2006/relationships/hyperlink" Target="http://www.mobiliteit.brussels" TargetMode="External"/><Relationship Id="rId17" Type="http://schemas.openxmlformats.org/officeDocument/2006/relationships/header" Target="header1.xm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http://infonet.mrbc-mbhg.intra.net/fr/pratique/charte_graphique/nouvelle-charte-graphique-sprb/logos/bm.jpg/image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r@gob.brussels" TargetMode="Externa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http://www.mobilite.brussel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r@sprb.brussels" TargetMode="External"/><Relationship Id="rId14" Type="http://schemas.openxmlformats.org/officeDocument/2006/relationships/hyperlink" Target="http://www.mobilite.brussels" TargetMode="External"/><Relationship Id="rId22" Type="http://schemas.openxmlformats.org/officeDocument/2006/relationships/hyperlink" Target="mailto:klachten@ombuds.brussels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fwijkingen-Multilaterale%20akkoorden\d&#233;rogations-afwijkingen\Templates\Templates%20aanvragen\aanvraag%20Ad%20Hoc-%20afwijking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aanvraag Ad Hoc- afwijking</Template>
  <TotalTime>3</TotalTime>
  <Pages>5</Pages>
  <Words>515</Words>
  <Characters>4761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MRBC-MBHG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SFERRAZZA Anais</cp:lastModifiedBy>
  <cp:revision>4</cp:revision>
  <cp:lastPrinted>2009-06-04T08:48:00Z</cp:lastPrinted>
  <dcterms:created xsi:type="dcterms:W3CDTF">2022-08-19T09:18:00Z</dcterms:created>
  <dcterms:modified xsi:type="dcterms:W3CDTF">2025-01-13T14:20:00Z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3aca657,33b5a5d3,73c76229,7201342a,1e2a5914,3b769c15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